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E1175A">
        <w:rPr>
          <w:rFonts w:ascii="黑体" w:eastAsia="黑体" w:hAnsi="黑体"/>
          <w:sz w:val="52"/>
        </w:rPr>
        <w:t>12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4260" w:rsidRPr="00C3551D" w:rsidRDefault="007E23CE" w:rsidP="00C3551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1F0950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5316E3" w:rsidRDefault="00E1175A" w:rsidP="00A4309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区域贯宣“易应急”产品推广工作</w:t>
            </w:r>
            <w:r w:rsidR="005316E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Default="007967AF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辽宁大屏项目</w:t>
            </w:r>
            <w:r w:rsidR="00440467">
              <w:rPr>
                <w:rFonts w:ascii="仿宋" w:eastAsia="仿宋" w:hAnsi="仿宋"/>
                <w:color w:val="000000"/>
                <w:sz w:val="28"/>
                <w:szCs w:val="28"/>
              </w:rPr>
              <w:t>新功能上线后的意见修正工作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47C3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  <w:p w:rsidR="00BD47C3" w:rsidRPr="007967AF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C3551D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Pr="005E0489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C3551D" w:rsidRDefault="00C3551D" w:rsidP="00C3551D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Pr="00773F3C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42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042CE" w:rsidRPr="000D5CF1" w:rsidRDefault="007042CE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区域贯宣“易应急”产品推广工作</w:t>
            </w:r>
          </w:p>
        </w:tc>
        <w:tc>
          <w:tcPr>
            <w:tcW w:w="2268" w:type="dxa"/>
            <w:shd w:val="clear" w:color="auto" w:fill="auto"/>
          </w:tcPr>
          <w:p w:rsidR="007042CE" w:rsidRPr="00283B90" w:rsidRDefault="007042CE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7042CE" w:rsidRPr="00211018" w:rsidRDefault="007042CE" w:rsidP="00BD47C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初步沟通已完成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9722E0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跟进辽宁大屏项目新功能上线后的意见修正工作</w:t>
            </w:r>
            <w:r w:rsidR="00BD47C3"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E1175A" w:rsidP="00E1175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进度在计划范围之内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0A164C" w:rsidP="00BD47C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正在走流程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Default="00BD47C3" w:rsidP="00BD47C3"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0A164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正在走流程</w:t>
            </w:r>
          </w:p>
        </w:tc>
      </w:tr>
      <w:tr w:rsidR="00C3551D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3551D" w:rsidRPr="00F92BB4" w:rsidRDefault="00C3551D" w:rsidP="00C3551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3551D" w:rsidRPr="007967AF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3551D" w:rsidRDefault="00C3551D" w:rsidP="00C3551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65值守续签；</w:t>
            </w:r>
          </w:p>
          <w:p w:rsidR="00C3551D" w:rsidRPr="009722E0" w:rsidRDefault="007967AF" w:rsidP="009722E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C3551D" w:rsidRDefault="007967AF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持续跟进辽宁大屏项目进度</w:t>
            </w:r>
            <w:r w:rsidR="009722E0">
              <w:rPr>
                <w:rFonts w:ascii="仿宋" w:eastAsia="仿宋" w:hAnsi="仿宋"/>
                <w:color w:val="000000"/>
                <w:sz w:val="28"/>
                <w:szCs w:val="28"/>
              </w:rPr>
              <w:t>及</w:t>
            </w:r>
            <w:r w:rsidR="009722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9722E0">
              <w:rPr>
                <w:rFonts w:ascii="仿宋" w:eastAsia="仿宋" w:hAnsi="仿宋"/>
                <w:color w:val="000000"/>
                <w:sz w:val="28"/>
                <w:szCs w:val="28"/>
              </w:rPr>
              <w:t>5年新功能设计大纲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7967AF" w:rsidRDefault="00BD47C3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持续跟进长春市项目签订工作；</w:t>
            </w:r>
          </w:p>
          <w:p w:rsidR="00BD47C3" w:rsidRDefault="00E1175A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持续跟进锦州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申报审批工作；</w:t>
            </w:r>
          </w:p>
          <w:p w:rsidR="00E1175A" w:rsidRPr="00A27B69" w:rsidRDefault="00E1175A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加大在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贯宣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“易应急”产品推广工作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F0950">
        <w:rPr>
          <w:rFonts w:ascii="仿宋" w:eastAsia="仿宋" w:hAnsi="仿宋"/>
          <w:sz w:val="28"/>
          <w:szCs w:val="28"/>
          <w:u w:val="single"/>
        </w:rPr>
        <w:t>2025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73B2D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1175A">
        <w:rPr>
          <w:rFonts w:ascii="仿宋" w:eastAsia="仿宋" w:hAnsi="仿宋"/>
          <w:sz w:val="28"/>
          <w:szCs w:val="28"/>
          <w:u w:val="single"/>
        </w:rPr>
        <w:t>21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4D2" w:rsidRDefault="00B164D2">
      <w:r>
        <w:separator/>
      </w:r>
    </w:p>
  </w:endnote>
  <w:endnote w:type="continuationSeparator" w:id="0">
    <w:p w:rsidR="00B164D2" w:rsidRDefault="00B1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164D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4D2" w:rsidRDefault="00B164D2">
      <w:r>
        <w:separator/>
      </w:r>
    </w:p>
  </w:footnote>
  <w:footnote w:type="continuationSeparator" w:id="0">
    <w:p w:rsidR="00B164D2" w:rsidRDefault="00B16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164D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B164D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A164C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0950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3FA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31F4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467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6E3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3772C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042CE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67AF"/>
    <w:rsid w:val="00797026"/>
    <w:rsid w:val="007A25CF"/>
    <w:rsid w:val="007A3B67"/>
    <w:rsid w:val="007A45D4"/>
    <w:rsid w:val="007A4AF4"/>
    <w:rsid w:val="007B68C6"/>
    <w:rsid w:val="007B7FC1"/>
    <w:rsid w:val="007C76A0"/>
    <w:rsid w:val="007D02D0"/>
    <w:rsid w:val="007D0457"/>
    <w:rsid w:val="007D719F"/>
    <w:rsid w:val="007D7295"/>
    <w:rsid w:val="007E1550"/>
    <w:rsid w:val="007E23CE"/>
    <w:rsid w:val="007E3C83"/>
    <w:rsid w:val="007F119B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2E0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B46F4"/>
    <w:rsid w:val="009C5862"/>
    <w:rsid w:val="009C5A1D"/>
    <w:rsid w:val="009C6849"/>
    <w:rsid w:val="009C6FAB"/>
    <w:rsid w:val="009D1202"/>
    <w:rsid w:val="009D16A6"/>
    <w:rsid w:val="009D24DD"/>
    <w:rsid w:val="009E15CC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20E5D"/>
    <w:rsid w:val="00A27B69"/>
    <w:rsid w:val="00A341BF"/>
    <w:rsid w:val="00A35F24"/>
    <w:rsid w:val="00A4062E"/>
    <w:rsid w:val="00A4309B"/>
    <w:rsid w:val="00A50FD5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1021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64D2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7C3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551D"/>
    <w:rsid w:val="00C377FD"/>
    <w:rsid w:val="00C408EA"/>
    <w:rsid w:val="00C4222C"/>
    <w:rsid w:val="00C4390D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75A"/>
    <w:rsid w:val="00E11AE9"/>
    <w:rsid w:val="00E14708"/>
    <w:rsid w:val="00E1617C"/>
    <w:rsid w:val="00E205A2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73B2D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3BBC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0DEF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8E2A7-BE5B-4912-BBC9-AC0EEBA6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2619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503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501</cp:revision>
  <dcterms:created xsi:type="dcterms:W3CDTF">2015-03-30T02:42:00Z</dcterms:created>
  <dcterms:modified xsi:type="dcterms:W3CDTF">2025-03-21T07:57:00Z</dcterms:modified>
</cp:coreProperties>
</file>