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203" w14:textId="47A6D5ED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9F01FB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C1516">
        <w:rPr>
          <w:rFonts w:ascii="黑体" w:eastAsia="黑体" w:hAnsi="黑体" w:hint="eastAsia"/>
          <w:sz w:val="52"/>
        </w:rPr>
        <w:t>1</w:t>
      </w:r>
      <w:r w:rsidR="006D0587">
        <w:rPr>
          <w:rFonts w:ascii="黑体" w:eastAsia="黑体" w:hAnsi="黑体" w:hint="eastAsia"/>
          <w:sz w:val="52"/>
        </w:rPr>
        <w:t>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6D92B0D8" w14:textId="103A63E9" w:rsidR="001B32ED" w:rsidRDefault="00E21014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苏州市监测监控中心人员</w:t>
            </w:r>
            <w:r w:rsidR="00711D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情况沟通，数据分析报告情况沟通</w:t>
            </w:r>
            <w:r w:rsidR="00F47F2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DDEC3DF" w14:textId="3B9018B0" w:rsidR="003B0920" w:rsidRDefault="00711D21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南京市监控中心客户沟通，服务合同及需求、招投标等事项确定</w:t>
            </w:r>
            <w:r w:rsidR="00E2101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6326BBFA" w14:textId="5C2B0659" w:rsidR="001B32ED" w:rsidRDefault="00711D21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易应急推广名单问题沟通及讨论</w:t>
            </w:r>
            <w:r w:rsidR="00E2101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FE42859" w14:textId="77777777" w:rsidR="00E21014" w:rsidRDefault="00711D21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桐城盛运、光大常州等365服务沟通</w:t>
            </w:r>
            <w:r w:rsidR="00E2101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0ADC9D49" w:rsidR="00711D21" w:rsidRPr="00713543" w:rsidRDefault="00711D21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光大镇江、光大南京等数采仪需求沟通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304F4CF1" w14:textId="77777777" w:rsidR="00E21014" w:rsidRDefault="00711D21" w:rsidP="00476860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苏州市废气排放数据分析报告；</w:t>
            </w:r>
          </w:p>
          <w:p w14:paraId="5267C7EA" w14:textId="3FCF0448" w:rsidR="00711D21" w:rsidRPr="003B0EDD" w:rsidRDefault="00711D21" w:rsidP="004768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南京市服务运维招投标事项。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6507A6CD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9F01F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3C1516">
        <w:rPr>
          <w:rFonts w:ascii="仿宋" w:eastAsia="仿宋" w:hAnsi="仿宋" w:hint="eastAsia"/>
          <w:sz w:val="28"/>
          <w:szCs w:val="28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D0587">
        <w:rPr>
          <w:rFonts w:ascii="仿宋" w:eastAsia="仿宋" w:hAnsi="仿宋" w:hint="eastAsia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A71E3" w14:textId="77777777" w:rsidR="0015703E" w:rsidRDefault="0015703E">
      <w:r>
        <w:separator/>
      </w:r>
    </w:p>
  </w:endnote>
  <w:endnote w:type="continuationSeparator" w:id="0">
    <w:p w14:paraId="0CA632DC" w14:textId="77777777" w:rsidR="0015703E" w:rsidRDefault="0015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6BA24" w14:textId="77777777" w:rsidR="0015703E" w:rsidRDefault="0015703E">
      <w:r>
        <w:separator/>
      </w:r>
    </w:p>
  </w:footnote>
  <w:footnote w:type="continuationSeparator" w:id="0">
    <w:p w14:paraId="32026745" w14:textId="77777777" w:rsidR="0015703E" w:rsidRDefault="0015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8AE2C15"/>
    <w:multiLevelType w:val="hybridMultilevel"/>
    <w:tmpl w:val="1D7EF4E2"/>
    <w:lvl w:ilvl="0" w:tplc="D5629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10"/>
  </w:num>
  <w:num w:numId="2" w16cid:durableId="1887259403">
    <w:abstractNumId w:val="10"/>
  </w:num>
  <w:num w:numId="3" w16cid:durableId="1750537834">
    <w:abstractNumId w:val="10"/>
  </w:num>
  <w:num w:numId="4" w16cid:durableId="1673798121">
    <w:abstractNumId w:val="10"/>
  </w:num>
  <w:num w:numId="5" w16cid:durableId="42678839">
    <w:abstractNumId w:val="10"/>
  </w:num>
  <w:num w:numId="6" w16cid:durableId="576089689">
    <w:abstractNumId w:val="10"/>
  </w:num>
  <w:num w:numId="7" w16cid:durableId="688289976">
    <w:abstractNumId w:val="10"/>
  </w:num>
  <w:num w:numId="8" w16cid:durableId="1073041161">
    <w:abstractNumId w:val="10"/>
  </w:num>
  <w:num w:numId="9" w16cid:durableId="1043016279">
    <w:abstractNumId w:val="10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10"/>
  </w:num>
  <w:num w:numId="15" w16cid:durableId="377434327">
    <w:abstractNumId w:val="10"/>
  </w:num>
  <w:num w:numId="16" w16cid:durableId="1118530076">
    <w:abstractNumId w:val="10"/>
  </w:num>
  <w:num w:numId="17" w16cid:durableId="990865835">
    <w:abstractNumId w:val="10"/>
  </w:num>
  <w:num w:numId="18" w16cid:durableId="113837236">
    <w:abstractNumId w:val="10"/>
  </w:num>
  <w:num w:numId="19" w16cid:durableId="1687439871">
    <w:abstractNumId w:val="10"/>
  </w:num>
  <w:num w:numId="20" w16cid:durableId="365914227">
    <w:abstractNumId w:val="10"/>
  </w:num>
  <w:num w:numId="21" w16cid:durableId="1321273524">
    <w:abstractNumId w:val="10"/>
  </w:num>
  <w:num w:numId="22" w16cid:durableId="1080566271">
    <w:abstractNumId w:val="10"/>
  </w:num>
  <w:num w:numId="23" w16cid:durableId="1525168866">
    <w:abstractNumId w:val="0"/>
  </w:num>
  <w:num w:numId="24" w16cid:durableId="1317302396">
    <w:abstractNumId w:val="10"/>
  </w:num>
  <w:num w:numId="25" w16cid:durableId="273906401">
    <w:abstractNumId w:val="14"/>
  </w:num>
  <w:num w:numId="26" w16cid:durableId="980619165">
    <w:abstractNumId w:val="19"/>
  </w:num>
  <w:num w:numId="27" w16cid:durableId="881983696">
    <w:abstractNumId w:val="12"/>
  </w:num>
  <w:num w:numId="28" w16cid:durableId="474371931">
    <w:abstractNumId w:val="17"/>
  </w:num>
  <w:num w:numId="29" w16cid:durableId="636182877">
    <w:abstractNumId w:val="16"/>
  </w:num>
  <w:num w:numId="30" w16cid:durableId="1735275922">
    <w:abstractNumId w:val="6"/>
  </w:num>
  <w:num w:numId="31" w16cid:durableId="324406621">
    <w:abstractNumId w:val="13"/>
  </w:num>
  <w:num w:numId="32" w16cid:durableId="643312683">
    <w:abstractNumId w:val="11"/>
  </w:num>
  <w:num w:numId="33" w16cid:durableId="1926264790">
    <w:abstractNumId w:val="20"/>
  </w:num>
  <w:num w:numId="34" w16cid:durableId="41564494">
    <w:abstractNumId w:val="3"/>
  </w:num>
  <w:num w:numId="35" w16cid:durableId="2029678918">
    <w:abstractNumId w:val="18"/>
  </w:num>
  <w:num w:numId="36" w16cid:durableId="2142771201">
    <w:abstractNumId w:val="9"/>
  </w:num>
  <w:num w:numId="37" w16cid:durableId="2071031199">
    <w:abstractNumId w:val="5"/>
  </w:num>
  <w:num w:numId="38" w16cid:durableId="1152328833">
    <w:abstractNumId w:val="15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1"/>
  </w:num>
  <w:num w:numId="44" w16cid:durableId="1566798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14401"/>
    <w:rsid w:val="001278B1"/>
    <w:rsid w:val="0013234E"/>
    <w:rsid w:val="0013280C"/>
    <w:rsid w:val="00133F93"/>
    <w:rsid w:val="00134106"/>
    <w:rsid w:val="00137A46"/>
    <w:rsid w:val="00141BDA"/>
    <w:rsid w:val="00141C1C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5703E"/>
    <w:rsid w:val="0016650B"/>
    <w:rsid w:val="00171370"/>
    <w:rsid w:val="0017362F"/>
    <w:rsid w:val="00174901"/>
    <w:rsid w:val="00175BBD"/>
    <w:rsid w:val="00176C9F"/>
    <w:rsid w:val="00184978"/>
    <w:rsid w:val="00184E9E"/>
    <w:rsid w:val="00185D70"/>
    <w:rsid w:val="00185DDD"/>
    <w:rsid w:val="0018615B"/>
    <w:rsid w:val="00187FF3"/>
    <w:rsid w:val="00190D92"/>
    <w:rsid w:val="00195073"/>
    <w:rsid w:val="0019527E"/>
    <w:rsid w:val="00195AF4"/>
    <w:rsid w:val="001A01A9"/>
    <w:rsid w:val="001A2983"/>
    <w:rsid w:val="001A567C"/>
    <w:rsid w:val="001A761D"/>
    <w:rsid w:val="001B0154"/>
    <w:rsid w:val="001B32ED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E65"/>
    <w:rsid w:val="001E0F04"/>
    <w:rsid w:val="001E114F"/>
    <w:rsid w:val="001E5637"/>
    <w:rsid w:val="001E5F78"/>
    <w:rsid w:val="001E620A"/>
    <w:rsid w:val="001E654F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07D89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49D6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4A95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D4FD7"/>
    <w:rsid w:val="002E7C2F"/>
    <w:rsid w:val="002F12B8"/>
    <w:rsid w:val="002F2403"/>
    <w:rsid w:val="002F3244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0A6F"/>
    <w:rsid w:val="00335080"/>
    <w:rsid w:val="0033773E"/>
    <w:rsid w:val="00346800"/>
    <w:rsid w:val="00352483"/>
    <w:rsid w:val="00353150"/>
    <w:rsid w:val="00354A10"/>
    <w:rsid w:val="003610A2"/>
    <w:rsid w:val="00361374"/>
    <w:rsid w:val="0036275B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0920"/>
    <w:rsid w:val="003B0EDD"/>
    <w:rsid w:val="003B16D0"/>
    <w:rsid w:val="003B2F2C"/>
    <w:rsid w:val="003B33FB"/>
    <w:rsid w:val="003B7147"/>
    <w:rsid w:val="003C1516"/>
    <w:rsid w:val="003C18A6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669E0"/>
    <w:rsid w:val="00467A82"/>
    <w:rsid w:val="0047066D"/>
    <w:rsid w:val="00472692"/>
    <w:rsid w:val="004732D5"/>
    <w:rsid w:val="00473367"/>
    <w:rsid w:val="00474FB7"/>
    <w:rsid w:val="00475F23"/>
    <w:rsid w:val="00476860"/>
    <w:rsid w:val="00482B41"/>
    <w:rsid w:val="00483126"/>
    <w:rsid w:val="0048458F"/>
    <w:rsid w:val="004916B7"/>
    <w:rsid w:val="00495C50"/>
    <w:rsid w:val="00497FF1"/>
    <w:rsid w:val="004A1CD2"/>
    <w:rsid w:val="004A2A55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214C"/>
    <w:rsid w:val="004F2655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B75F2"/>
    <w:rsid w:val="005C0856"/>
    <w:rsid w:val="005C36A8"/>
    <w:rsid w:val="005C42D3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3B65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D0587"/>
    <w:rsid w:val="006E04BB"/>
    <w:rsid w:val="006E5259"/>
    <w:rsid w:val="006E5554"/>
    <w:rsid w:val="006F183D"/>
    <w:rsid w:val="006F652E"/>
    <w:rsid w:val="007000AF"/>
    <w:rsid w:val="007000CF"/>
    <w:rsid w:val="0070159E"/>
    <w:rsid w:val="00704056"/>
    <w:rsid w:val="00705208"/>
    <w:rsid w:val="007111CD"/>
    <w:rsid w:val="00711A62"/>
    <w:rsid w:val="00711D21"/>
    <w:rsid w:val="00712320"/>
    <w:rsid w:val="00713543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473D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3A1D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0F4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30B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13F0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01FB"/>
    <w:rsid w:val="009F4DBF"/>
    <w:rsid w:val="009F6A7C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44FC0"/>
    <w:rsid w:val="00A51940"/>
    <w:rsid w:val="00A5446F"/>
    <w:rsid w:val="00A55560"/>
    <w:rsid w:val="00A57C3E"/>
    <w:rsid w:val="00A60B17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2C6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6F91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6593"/>
    <w:rsid w:val="00C57CC9"/>
    <w:rsid w:val="00C63436"/>
    <w:rsid w:val="00C73E98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0819"/>
    <w:rsid w:val="00CC1D34"/>
    <w:rsid w:val="00CC22C2"/>
    <w:rsid w:val="00CC373B"/>
    <w:rsid w:val="00CC3E40"/>
    <w:rsid w:val="00CC4000"/>
    <w:rsid w:val="00CC76F2"/>
    <w:rsid w:val="00CD0A19"/>
    <w:rsid w:val="00CD44D7"/>
    <w:rsid w:val="00CE0C65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0E9D"/>
    <w:rsid w:val="00D21E17"/>
    <w:rsid w:val="00D25803"/>
    <w:rsid w:val="00D2630F"/>
    <w:rsid w:val="00D26340"/>
    <w:rsid w:val="00D26922"/>
    <w:rsid w:val="00D327AE"/>
    <w:rsid w:val="00D35445"/>
    <w:rsid w:val="00D35D49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F207D"/>
    <w:rsid w:val="00DF49FB"/>
    <w:rsid w:val="00DF7351"/>
    <w:rsid w:val="00E05B79"/>
    <w:rsid w:val="00E061A4"/>
    <w:rsid w:val="00E11AE9"/>
    <w:rsid w:val="00E13A41"/>
    <w:rsid w:val="00E14708"/>
    <w:rsid w:val="00E1617C"/>
    <w:rsid w:val="00E20674"/>
    <w:rsid w:val="00E20FB5"/>
    <w:rsid w:val="00E21014"/>
    <w:rsid w:val="00E24583"/>
    <w:rsid w:val="00E27CAD"/>
    <w:rsid w:val="00E30009"/>
    <w:rsid w:val="00E32638"/>
    <w:rsid w:val="00E356CB"/>
    <w:rsid w:val="00E37BFA"/>
    <w:rsid w:val="00E42BF1"/>
    <w:rsid w:val="00E43A1F"/>
    <w:rsid w:val="00E43A34"/>
    <w:rsid w:val="00E46D43"/>
    <w:rsid w:val="00E4733F"/>
    <w:rsid w:val="00E51FAB"/>
    <w:rsid w:val="00E53C93"/>
    <w:rsid w:val="00E55263"/>
    <w:rsid w:val="00E606CA"/>
    <w:rsid w:val="00E61E16"/>
    <w:rsid w:val="00E63096"/>
    <w:rsid w:val="00E631C1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0E61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60EF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1CFD"/>
    <w:rsid w:val="00F334F5"/>
    <w:rsid w:val="00F347F6"/>
    <w:rsid w:val="00F34F89"/>
    <w:rsid w:val="00F35F56"/>
    <w:rsid w:val="00F37379"/>
    <w:rsid w:val="00F40630"/>
    <w:rsid w:val="00F425C9"/>
    <w:rsid w:val="00F456BC"/>
    <w:rsid w:val="00F476F4"/>
    <w:rsid w:val="00F47F22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857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2895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545</cp:revision>
  <dcterms:created xsi:type="dcterms:W3CDTF">2015-03-30T02:42:00Z</dcterms:created>
  <dcterms:modified xsi:type="dcterms:W3CDTF">2025-03-14T09:43:00Z</dcterms:modified>
</cp:coreProperties>
</file>