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第10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070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8522" w:type="dxa"/>
            <w:gridSpan w:val="3"/>
            <w:shd w:val="clear" w:color="auto" w:fill="auto"/>
          </w:tcPr>
          <w:p w14:paraId="23AB97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定制版数采仪1台（石凯）</w:t>
            </w:r>
          </w:p>
          <w:p w14:paraId="30DCC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易无忧产品推广1家，预签单暂停中（李红燕）</w:t>
            </w:r>
          </w:p>
          <w:p w14:paraId="697B3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79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48EC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841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天津研究合作项目签订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C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合同走流程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C9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项目申报中成功率（40%）</w:t>
            </w:r>
          </w:p>
        </w:tc>
      </w:tr>
      <w:tr w14:paraId="01C9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7265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天津市自动监控平台升级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40D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采购意向已挂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0727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下周研发进现场</w:t>
            </w:r>
          </w:p>
        </w:tc>
      </w:tr>
      <w:tr w14:paraId="21B3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79" w:type="dxa"/>
            <w:shd w:val="clear" w:color="auto" w:fill="auto"/>
            <w:vAlign w:val="center"/>
          </w:tcPr>
          <w:p w14:paraId="30B40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通州区第2轮检查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F05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进行中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F73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7F4D1A9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线下月例会筹备。</w:t>
            </w:r>
          </w:p>
          <w:p w14:paraId="646EBF99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北京通州业务服务问题跟进。</w:t>
            </w:r>
          </w:p>
          <w:p w14:paraId="4D320194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北京市两会保障值班。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3F54D4D"/>
    <w:rsid w:val="070153CB"/>
    <w:rsid w:val="07656FCF"/>
    <w:rsid w:val="07C5122A"/>
    <w:rsid w:val="07E93E0F"/>
    <w:rsid w:val="087E492B"/>
    <w:rsid w:val="08DF5029"/>
    <w:rsid w:val="09B024DD"/>
    <w:rsid w:val="09E33DD7"/>
    <w:rsid w:val="0B2F4A8A"/>
    <w:rsid w:val="0B9E68EA"/>
    <w:rsid w:val="0BD672FD"/>
    <w:rsid w:val="0CD37A59"/>
    <w:rsid w:val="0D1E039B"/>
    <w:rsid w:val="0F402D49"/>
    <w:rsid w:val="0F801B56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353959"/>
    <w:rsid w:val="1BD674AB"/>
    <w:rsid w:val="1C3D545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6D4792E"/>
    <w:rsid w:val="27506277"/>
    <w:rsid w:val="27606E59"/>
    <w:rsid w:val="28013D43"/>
    <w:rsid w:val="28091347"/>
    <w:rsid w:val="28DA74E8"/>
    <w:rsid w:val="28ED3E32"/>
    <w:rsid w:val="2C036605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D8F5740"/>
    <w:rsid w:val="3E661690"/>
    <w:rsid w:val="3EA111EE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2A25E9"/>
    <w:rsid w:val="48807044"/>
    <w:rsid w:val="490619A5"/>
    <w:rsid w:val="4B300BB4"/>
    <w:rsid w:val="4B6F3A52"/>
    <w:rsid w:val="4BCC05F1"/>
    <w:rsid w:val="4C2F48FE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4D05008"/>
    <w:rsid w:val="567F30DD"/>
    <w:rsid w:val="584247DB"/>
    <w:rsid w:val="58866E9B"/>
    <w:rsid w:val="592478EF"/>
    <w:rsid w:val="594A5A7B"/>
    <w:rsid w:val="594D6006"/>
    <w:rsid w:val="59543F42"/>
    <w:rsid w:val="595A560B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2580723"/>
    <w:rsid w:val="63176497"/>
    <w:rsid w:val="65312842"/>
    <w:rsid w:val="65341413"/>
    <w:rsid w:val="656643D7"/>
    <w:rsid w:val="66A9609E"/>
    <w:rsid w:val="6743067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BF5A93"/>
    <w:rsid w:val="6DF42D86"/>
    <w:rsid w:val="6DFC6F02"/>
    <w:rsid w:val="6E3D4F20"/>
    <w:rsid w:val="700A075D"/>
    <w:rsid w:val="70EB3C1A"/>
    <w:rsid w:val="71981FBA"/>
    <w:rsid w:val="73367042"/>
    <w:rsid w:val="73E91FD5"/>
    <w:rsid w:val="73F12D30"/>
    <w:rsid w:val="74057EC7"/>
    <w:rsid w:val="74252DC8"/>
    <w:rsid w:val="75EA6978"/>
    <w:rsid w:val="766A5816"/>
    <w:rsid w:val="779C2475"/>
    <w:rsid w:val="79847379"/>
    <w:rsid w:val="79DA66AD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191</Words>
  <Characters>203</Characters>
  <Lines>2</Lines>
  <Paragraphs>1</Paragraphs>
  <TotalTime>20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2025-03-07T07:24:19Z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02FD07B1020D448791BFCE2992304331</vt:lpwstr>
  </property>
  <property fmtid="{D5CDD505-2E9C-101B-9397-08002B2CF9AE}" pid="4" name="KSOTemplateDocerSaveRecord">
    <vt:lpwstr>eyJoZGlkIjoiMjUyNzM2NmFiNzQxMDFmNmI2OGMwNTFlM2NhNjM0ZGIiLCJ1c2VySWQiOiI4NzIwNzIzMzgifQ==</vt:lpwstr>
  </property>
</Properties>
</file>