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3D203" w14:textId="0EA2065B"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9F01FB">
        <w:rPr>
          <w:rFonts w:ascii="黑体" w:eastAsia="黑体" w:hAnsi="黑体" w:hint="eastAsia"/>
          <w:sz w:val="52"/>
        </w:rPr>
        <w:t>5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330A6F">
        <w:rPr>
          <w:rFonts w:ascii="黑体" w:eastAsia="黑体" w:hAnsi="黑体" w:hint="eastAsia"/>
          <w:sz w:val="52"/>
        </w:rPr>
        <w:t>9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14:paraId="392A2F33" w14:textId="77777777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D2CC262" w14:textId="77777777"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14:paraId="492ACB64" w14:textId="77777777" w:rsidTr="00DA1E21">
        <w:trPr>
          <w:trHeight w:val="2251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67B3A6F6" w14:textId="0F3ABF65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2G推广：</w:t>
            </w:r>
          </w:p>
          <w:p w14:paraId="6D92B0D8" w14:textId="5CE8AF06" w:rsidR="001B32ED" w:rsidRDefault="003B0920" w:rsidP="001B32ED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南京监测监控中心客户沟通，合同情况沟通，部分需求沟通</w:t>
            </w:r>
            <w:r w:rsidR="00F47F2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43F0F6E0" w14:textId="7FC4F691" w:rsidR="005F3B65" w:rsidRDefault="005F3B65" w:rsidP="001B32ED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苏州服务合同签订沟通</w:t>
            </w:r>
            <w:r w:rsidR="003B09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，需求沟通等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27401C76" w14:textId="40406FBE" w:rsidR="005F3B65" w:rsidRDefault="003B0920" w:rsidP="001B32ED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宿迁市服务情况沟通；</w:t>
            </w:r>
          </w:p>
          <w:p w14:paraId="6DDEC3DF" w14:textId="65C7B49D" w:rsidR="003B0920" w:rsidRPr="001B32ED" w:rsidRDefault="003B0920" w:rsidP="001B32ED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江苏省厅部分服务需求情况沟通等。</w:t>
            </w:r>
          </w:p>
          <w:p w14:paraId="63C0D77F" w14:textId="77777777" w:rsidR="0072070F" w:rsidRDefault="0072070F" w:rsidP="00B37CE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2B推广：</w:t>
            </w:r>
          </w:p>
          <w:p w14:paraId="5B7F9959" w14:textId="69F656D0" w:rsidR="001B32ED" w:rsidRPr="00713543" w:rsidRDefault="003B0920" w:rsidP="00713543">
            <w:pPr>
              <w:numPr>
                <w:ilvl w:val="0"/>
                <w:numId w:val="44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风石代理商需求沟通等</w:t>
            </w:r>
            <w:r w:rsidR="001B32E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14:paraId="14A32D59" w14:textId="77777777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9C98FED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78CA565C" w14:textId="77777777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30F764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9CF40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7FFA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14:paraId="22633349" w14:textId="77777777" w:rsidTr="009262E8">
        <w:trPr>
          <w:trHeight w:val="483"/>
          <w:jc w:val="center"/>
        </w:trPr>
        <w:tc>
          <w:tcPr>
            <w:tcW w:w="3794" w:type="dxa"/>
            <w:shd w:val="clear" w:color="auto" w:fill="auto"/>
          </w:tcPr>
          <w:p w14:paraId="055FFEA3" w14:textId="0DB648E9" w:rsidR="00A950B1" w:rsidRPr="00F967CD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EB86664" w14:textId="5E160478"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14:paraId="133CE67E" w14:textId="77777777"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14:paraId="610E4147" w14:textId="77777777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029076A" w14:textId="77777777"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14:paraId="726D3877" w14:textId="77777777" w:rsidTr="00864A84">
        <w:trPr>
          <w:trHeight w:val="2663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6F1150FA" w14:textId="7E4E28D1" w:rsidR="005F3B65" w:rsidRDefault="00BC6F91" w:rsidP="00476860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无锡自动监控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部分问题沟通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处理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5267C7EA" w14:textId="2F4B1A93" w:rsidR="001B32ED" w:rsidRPr="008D5DB8" w:rsidRDefault="00BC6F91" w:rsidP="00476860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扬州服务需求沟通</w:t>
            </w:r>
          </w:p>
        </w:tc>
      </w:tr>
    </w:tbl>
    <w:p w14:paraId="2C77A6F9" w14:textId="77777777" w:rsidR="005B72FF" w:rsidRDefault="005B72FF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5FE0AD6D" w14:textId="77777777" w:rsidR="007F550C" w:rsidRDefault="007F550C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9C97009" w14:textId="77777777" w:rsidR="00D57D70" w:rsidRDefault="00D57D70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A19677D" w14:textId="7954DA4D" w:rsidR="00C4779A" w:rsidRDefault="00C4779A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陈磊</w:t>
      </w:r>
    </w:p>
    <w:p w14:paraId="631C32FA" w14:textId="3627194A" w:rsidR="00FF0DD0" w:rsidRPr="000974FF" w:rsidRDefault="00211BD6" w:rsidP="002854ED">
      <w:pPr>
        <w:wordWrap w:val="0"/>
        <w:ind w:right="560"/>
        <w:jc w:val="center"/>
        <w:rPr>
          <w:rFonts w:ascii="仿宋" w:eastAsia="仿宋" w:hAnsi="仿宋"/>
        </w:rPr>
      </w:pPr>
      <w:r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</w:t>
      </w:r>
      <w:r w:rsidR="009F01FB">
        <w:rPr>
          <w:rFonts w:ascii="仿宋" w:eastAsia="仿宋" w:hAnsi="仿宋" w:hint="eastAsia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1B32ED">
        <w:rPr>
          <w:rFonts w:ascii="仿宋" w:eastAsia="仿宋" w:hAnsi="仿宋" w:hint="eastAsia"/>
          <w:sz w:val="28"/>
          <w:szCs w:val="28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4A2A55">
        <w:rPr>
          <w:rFonts w:ascii="仿宋" w:eastAsia="仿宋" w:hAnsi="仿宋" w:hint="eastAsia"/>
          <w:sz w:val="28"/>
          <w:szCs w:val="28"/>
          <w:u w:val="single"/>
        </w:rPr>
        <w:t>2</w:t>
      </w:r>
      <w:r w:rsidR="00330A6F">
        <w:rPr>
          <w:rFonts w:ascii="仿宋" w:eastAsia="仿宋" w:hAnsi="仿宋" w:hint="eastAsia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A1F36" w14:textId="77777777" w:rsidR="0036275B" w:rsidRDefault="0036275B">
      <w:r>
        <w:separator/>
      </w:r>
    </w:p>
  </w:endnote>
  <w:endnote w:type="continuationSeparator" w:id="0">
    <w:p w14:paraId="35CA8BF1" w14:textId="77777777" w:rsidR="0036275B" w:rsidRDefault="0036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3F180" w14:textId="77777777" w:rsidR="009E31A5" w:rsidRDefault="00000000">
    <w:pPr>
      <w:pStyle w:val="a6"/>
      <w:jc w:val="right"/>
    </w:pPr>
    <w:r>
      <w:rPr>
        <w:noProof/>
        <w:sz w:val="20"/>
      </w:rPr>
      <w:pict w14:anchorId="2912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3534610A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1AD4750C" w14:textId="77777777" w:rsidR="009E31A5" w:rsidRDefault="009E31A5">
    <w:pPr>
      <w:pStyle w:val="a6"/>
    </w:pPr>
  </w:p>
  <w:p w14:paraId="639B1404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096E6" w14:textId="77777777" w:rsidR="0036275B" w:rsidRDefault="0036275B">
      <w:r>
        <w:separator/>
      </w:r>
    </w:p>
  </w:footnote>
  <w:footnote w:type="continuationSeparator" w:id="0">
    <w:p w14:paraId="0EF1035D" w14:textId="77777777" w:rsidR="0036275B" w:rsidRDefault="00362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DD14C" w14:textId="77777777" w:rsidR="009E31A5" w:rsidRDefault="00000000">
    <w:pPr>
      <w:pStyle w:val="a5"/>
      <w:pBdr>
        <w:bottom w:val="single" w:sz="6" w:space="0" w:color="auto"/>
      </w:pBdr>
    </w:pPr>
    <w:r>
      <w:rPr>
        <w:noProof/>
        <w:sz w:val="20"/>
      </w:rPr>
      <w:pict w14:anchorId="23FEA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7830BE0" w14:textId="77777777" w:rsidR="009E31A5" w:rsidRDefault="000000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A51A41E">
        <v:line id="_x0000_s1026" style="position:absolute;left:0;text-align:left;z-index:2" from="36pt,6.05pt" to="414pt,6.2pt"/>
      </w:pict>
    </w:r>
  </w:p>
  <w:p w14:paraId="796B9B37" w14:textId="156A094C" w:rsidR="009E31A5" w:rsidRDefault="00AA3C09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苏皖沪</w:t>
    </w:r>
    <w:r w:rsidR="0088599B"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DB57C8"/>
    <w:multiLevelType w:val="hybridMultilevel"/>
    <w:tmpl w:val="3D4E2E60"/>
    <w:lvl w:ilvl="0" w:tplc="81E6EB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E36AB8"/>
    <w:multiLevelType w:val="hybridMultilevel"/>
    <w:tmpl w:val="05D292C8"/>
    <w:lvl w:ilvl="0" w:tplc="403ED7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D354FE"/>
    <w:multiLevelType w:val="hybridMultilevel"/>
    <w:tmpl w:val="87100208"/>
    <w:lvl w:ilvl="0" w:tplc="BEFEB3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8AE2C15"/>
    <w:multiLevelType w:val="hybridMultilevel"/>
    <w:tmpl w:val="1D7EF4E2"/>
    <w:lvl w:ilvl="0" w:tplc="D5629CC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C800353"/>
    <w:multiLevelType w:val="hybridMultilevel"/>
    <w:tmpl w:val="B9B87284"/>
    <w:lvl w:ilvl="0" w:tplc="BF8287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97149170">
    <w:abstractNumId w:val="10"/>
  </w:num>
  <w:num w:numId="2" w16cid:durableId="1887259403">
    <w:abstractNumId w:val="10"/>
  </w:num>
  <w:num w:numId="3" w16cid:durableId="1750537834">
    <w:abstractNumId w:val="10"/>
  </w:num>
  <w:num w:numId="4" w16cid:durableId="1673798121">
    <w:abstractNumId w:val="10"/>
  </w:num>
  <w:num w:numId="5" w16cid:durableId="42678839">
    <w:abstractNumId w:val="10"/>
  </w:num>
  <w:num w:numId="6" w16cid:durableId="576089689">
    <w:abstractNumId w:val="10"/>
  </w:num>
  <w:num w:numId="7" w16cid:durableId="688289976">
    <w:abstractNumId w:val="10"/>
  </w:num>
  <w:num w:numId="8" w16cid:durableId="1073041161">
    <w:abstractNumId w:val="10"/>
  </w:num>
  <w:num w:numId="9" w16cid:durableId="1043016279">
    <w:abstractNumId w:val="10"/>
  </w:num>
  <w:num w:numId="10" w16cid:durableId="1137377863">
    <w:abstractNumId w:val="0"/>
  </w:num>
  <w:num w:numId="11" w16cid:durableId="292056169">
    <w:abstractNumId w:val="0"/>
  </w:num>
  <w:num w:numId="12" w16cid:durableId="1576475774">
    <w:abstractNumId w:val="0"/>
  </w:num>
  <w:num w:numId="13" w16cid:durableId="2043626032">
    <w:abstractNumId w:val="0"/>
  </w:num>
  <w:num w:numId="14" w16cid:durableId="1975671197">
    <w:abstractNumId w:val="10"/>
  </w:num>
  <w:num w:numId="15" w16cid:durableId="377434327">
    <w:abstractNumId w:val="10"/>
  </w:num>
  <w:num w:numId="16" w16cid:durableId="1118530076">
    <w:abstractNumId w:val="10"/>
  </w:num>
  <w:num w:numId="17" w16cid:durableId="990865835">
    <w:abstractNumId w:val="10"/>
  </w:num>
  <w:num w:numId="18" w16cid:durableId="113837236">
    <w:abstractNumId w:val="10"/>
  </w:num>
  <w:num w:numId="19" w16cid:durableId="1687439871">
    <w:abstractNumId w:val="10"/>
  </w:num>
  <w:num w:numId="20" w16cid:durableId="365914227">
    <w:abstractNumId w:val="10"/>
  </w:num>
  <w:num w:numId="21" w16cid:durableId="1321273524">
    <w:abstractNumId w:val="10"/>
  </w:num>
  <w:num w:numId="22" w16cid:durableId="1080566271">
    <w:abstractNumId w:val="10"/>
  </w:num>
  <w:num w:numId="23" w16cid:durableId="1525168866">
    <w:abstractNumId w:val="0"/>
  </w:num>
  <w:num w:numId="24" w16cid:durableId="1317302396">
    <w:abstractNumId w:val="10"/>
  </w:num>
  <w:num w:numId="25" w16cid:durableId="273906401">
    <w:abstractNumId w:val="14"/>
  </w:num>
  <w:num w:numId="26" w16cid:durableId="980619165">
    <w:abstractNumId w:val="19"/>
  </w:num>
  <w:num w:numId="27" w16cid:durableId="881983696">
    <w:abstractNumId w:val="12"/>
  </w:num>
  <w:num w:numId="28" w16cid:durableId="474371931">
    <w:abstractNumId w:val="17"/>
  </w:num>
  <w:num w:numId="29" w16cid:durableId="636182877">
    <w:abstractNumId w:val="16"/>
  </w:num>
  <w:num w:numId="30" w16cid:durableId="1735275922">
    <w:abstractNumId w:val="6"/>
  </w:num>
  <w:num w:numId="31" w16cid:durableId="324406621">
    <w:abstractNumId w:val="13"/>
  </w:num>
  <w:num w:numId="32" w16cid:durableId="643312683">
    <w:abstractNumId w:val="11"/>
  </w:num>
  <w:num w:numId="33" w16cid:durableId="1926264790">
    <w:abstractNumId w:val="20"/>
  </w:num>
  <w:num w:numId="34" w16cid:durableId="41564494">
    <w:abstractNumId w:val="3"/>
  </w:num>
  <w:num w:numId="35" w16cid:durableId="2029678918">
    <w:abstractNumId w:val="18"/>
  </w:num>
  <w:num w:numId="36" w16cid:durableId="2142771201">
    <w:abstractNumId w:val="9"/>
  </w:num>
  <w:num w:numId="37" w16cid:durableId="2071031199">
    <w:abstractNumId w:val="5"/>
  </w:num>
  <w:num w:numId="38" w16cid:durableId="1152328833">
    <w:abstractNumId w:val="15"/>
  </w:num>
  <w:num w:numId="39" w16cid:durableId="979722835">
    <w:abstractNumId w:val="2"/>
  </w:num>
  <w:num w:numId="40" w16cid:durableId="759567152">
    <w:abstractNumId w:val="1"/>
  </w:num>
  <w:num w:numId="41" w16cid:durableId="1032657588">
    <w:abstractNumId w:val="4"/>
  </w:num>
  <w:num w:numId="42" w16cid:durableId="1848446985">
    <w:abstractNumId w:val="7"/>
  </w:num>
  <w:num w:numId="43" w16cid:durableId="1103257992">
    <w:abstractNumId w:val="21"/>
  </w:num>
  <w:num w:numId="44" w16cid:durableId="15667984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0BA"/>
    <w:rsid w:val="0000034F"/>
    <w:rsid w:val="000020AF"/>
    <w:rsid w:val="000026C6"/>
    <w:rsid w:val="0000704C"/>
    <w:rsid w:val="00007964"/>
    <w:rsid w:val="000113CD"/>
    <w:rsid w:val="000117CA"/>
    <w:rsid w:val="00011C3E"/>
    <w:rsid w:val="00013242"/>
    <w:rsid w:val="000132E3"/>
    <w:rsid w:val="00017F9E"/>
    <w:rsid w:val="000213BA"/>
    <w:rsid w:val="00024584"/>
    <w:rsid w:val="0002625A"/>
    <w:rsid w:val="000267EB"/>
    <w:rsid w:val="000269BD"/>
    <w:rsid w:val="00026B89"/>
    <w:rsid w:val="00030F52"/>
    <w:rsid w:val="00032542"/>
    <w:rsid w:val="00040801"/>
    <w:rsid w:val="000426EA"/>
    <w:rsid w:val="0004411B"/>
    <w:rsid w:val="00044E79"/>
    <w:rsid w:val="00044F84"/>
    <w:rsid w:val="0004502F"/>
    <w:rsid w:val="000451E1"/>
    <w:rsid w:val="00046E85"/>
    <w:rsid w:val="00051891"/>
    <w:rsid w:val="00052170"/>
    <w:rsid w:val="0005251F"/>
    <w:rsid w:val="00052B65"/>
    <w:rsid w:val="000542C9"/>
    <w:rsid w:val="00055B20"/>
    <w:rsid w:val="00057935"/>
    <w:rsid w:val="000620F5"/>
    <w:rsid w:val="00062BE3"/>
    <w:rsid w:val="0006381A"/>
    <w:rsid w:val="00064C11"/>
    <w:rsid w:val="00065718"/>
    <w:rsid w:val="0007084F"/>
    <w:rsid w:val="000764FE"/>
    <w:rsid w:val="0008497E"/>
    <w:rsid w:val="000901F8"/>
    <w:rsid w:val="00091664"/>
    <w:rsid w:val="00091836"/>
    <w:rsid w:val="000926EA"/>
    <w:rsid w:val="00094CDF"/>
    <w:rsid w:val="00096357"/>
    <w:rsid w:val="000971AB"/>
    <w:rsid w:val="000974FF"/>
    <w:rsid w:val="00097B92"/>
    <w:rsid w:val="000A17A4"/>
    <w:rsid w:val="000B03D5"/>
    <w:rsid w:val="000B1E2A"/>
    <w:rsid w:val="000B6FB5"/>
    <w:rsid w:val="000B70D0"/>
    <w:rsid w:val="000B775D"/>
    <w:rsid w:val="000C09D2"/>
    <w:rsid w:val="000C325B"/>
    <w:rsid w:val="000D336F"/>
    <w:rsid w:val="000D54C4"/>
    <w:rsid w:val="000D5568"/>
    <w:rsid w:val="000D659E"/>
    <w:rsid w:val="000D7B0F"/>
    <w:rsid w:val="000E56B3"/>
    <w:rsid w:val="000E7DF5"/>
    <w:rsid w:val="000F48D6"/>
    <w:rsid w:val="000F4F5A"/>
    <w:rsid w:val="000F6437"/>
    <w:rsid w:val="001004AF"/>
    <w:rsid w:val="001019ED"/>
    <w:rsid w:val="00102EBA"/>
    <w:rsid w:val="0010317E"/>
    <w:rsid w:val="001062AE"/>
    <w:rsid w:val="00107C64"/>
    <w:rsid w:val="00113072"/>
    <w:rsid w:val="00113FAA"/>
    <w:rsid w:val="00114401"/>
    <w:rsid w:val="001278B1"/>
    <w:rsid w:val="0013234E"/>
    <w:rsid w:val="0013280C"/>
    <w:rsid w:val="00133F93"/>
    <w:rsid w:val="00134106"/>
    <w:rsid w:val="00137A46"/>
    <w:rsid w:val="00141BDA"/>
    <w:rsid w:val="00141C1C"/>
    <w:rsid w:val="00142A77"/>
    <w:rsid w:val="00142B67"/>
    <w:rsid w:val="00142DD3"/>
    <w:rsid w:val="00144C8B"/>
    <w:rsid w:val="0014597F"/>
    <w:rsid w:val="00145E9B"/>
    <w:rsid w:val="00145EF5"/>
    <w:rsid w:val="0014630A"/>
    <w:rsid w:val="00150112"/>
    <w:rsid w:val="00152657"/>
    <w:rsid w:val="00153F3D"/>
    <w:rsid w:val="00154F1F"/>
    <w:rsid w:val="0016650B"/>
    <w:rsid w:val="00171370"/>
    <w:rsid w:val="0017362F"/>
    <w:rsid w:val="00174901"/>
    <w:rsid w:val="00175BBD"/>
    <w:rsid w:val="00176C9F"/>
    <w:rsid w:val="00184978"/>
    <w:rsid w:val="00184E9E"/>
    <w:rsid w:val="00185D70"/>
    <w:rsid w:val="00185DDD"/>
    <w:rsid w:val="0018615B"/>
    <w:rsid w:val="00187FF3"/>
    <w:rsid w:val="00190D92"/>
    <w:rsid w:val="00195073"/>
    <w:rsid w:val="0019527E"/>
    <w:rsid w:val="00195AF4"/>
    <w:rsid w:val="001A01A9"/>
    <w:rsid w:val="001A2983"/>
    <w:rsid w:val="001A567C"/>
    <w:rsid w:val="001A761D"/>
    <w:rsid w:val="001B0154"/>
    <w:rsid w:val="001B32ED"/>
    <w:rsid w:val="001B4703"/>
    <w:rsid w:val="001B4EFB"/>
    <w:rsid w:val="001C04E6"/>
    <w:rsid w:val="001C0FFD"/>
    <w:rsid w:val="001C1F9D"/>
    <w:rsid w:val="001C7A20"/>
    <w:rsid w:val="001D231F"/>
    <w:rsid w:val="001D648A"/>
    <w:rsid w:val="001D7039"/>
    <w:rsid w:val="001D770E"/>
    <w:rsid w:val="001D7B5C"/>
    <w:rsid w:val="001E0E65"/>
    <w:rsid w:val="001E0F04"/>
    <w:rsid w:val="001E114F"/>
    <w:rsid w:val="001E5637"/>
    <w:rsid w:val="001E5F78"/>
    <w:rsid w:val="001E620A"/>
    <w:rsid w:val="001F045F"/>
    <w:rsid w:val="001F1857"/>
    <w:rsid w:val="001F7089"/>
    <w:rsid w:val="001F7385"/>
    <w:rsid w:val="00200898"/>
    <w:rsid w:val="002017DC"/>
    <w:rsid w:val="00203482"/>
    <w:rsid w:val="00203B8F"/>
    <w:rsid w:val="00206DFB"/>
    <w:rsid w:val="00207D89"/>
    <w:rsid w:val="002105FE"/>
    <w:rsid w:val="00211018"/>
    <w:rsid w:val="00211BD6"/>
    <w:rsid w:val="00212EF0"/>
    <w:rsid w:val="00213A63"/>
    <w:rsid w:val="00213FEF"/>
    <w:rsid w:val="00221E37"/>
    <w:rsid w:val="00227167"/>
    <w:rsid w:val="002271B1"/>
    <w:rsid w:val="00231177"/>
    <w:rsid w:val="00231DFB"/>
    <w:rsid w:val="00234640"/>
    <w:rsid w:val="00240A05"/>
    <w:rsid w:val="00241052"/>
    <w:rsid w:val="00242486"/>
    <w:rsid w:val="00247EE4"/>
    <w:rsid w:val="002517B4"/>
    <w:rsid w:val="00252B94"/>
    <w:rsid w:val="00252E67"/>
    <w:rsid w:val="002549D6"/>
    <w:rsid w:val="00256751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874FD"/>
    <w:rsid w:val="00294322"/>
    <w:rsid w:val="00294A2C"/>
    <w:rsid w:val="002956EE"/>
    <w:rsid w:val="00297C5F"/>
    <w:rsid w:val="002A20DF"/>
    <w:rsid w:val="002A3284"/>
    <w:rsid w:val="002A5549"/>
    <w:rsid w:val="002A561F"/>
    <w:rsid w:val="002A5CD8"/>
    <w:rsid w:val="002B1BA7"/>
    <w:rsid w:val="002B385A"/>
    <w:rsid w:val="002B4843"/>
    <w:rsid w:val="002B4A23"/>
    <w:rsid w:val="002B5609"/>
    <w:rsid w:val="002C6C5D"/>
    <w:rsid w:val="002C740A"/>
    <w:rsid w:val="002D0050"/>
    <w:rsid w:val="002D070A"/>
    <w:rsid w:val="002D0A92"/>
    <w:rsid w:val="002D4193"/>
    <w:rsid w:val="002D4883"/>
    <w:rsid w:val="002D4FD7"/>
    <w:rsid w:val="002E7C2F"/>
    <w:rsid w:val="002F12B8"/>
    <w:rsid w:val="002F2403"/>
    <w:rsid w:val="002F3244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0A6F"/>
    <w:rsid w:val="00335080"/>
    <w:rsid w:val="0033773E"/>
    <w:rsid w:val="00346800"/>
    <w:rsid w:val="00352483"/>
    <w:rsid w:val="00354A10"/>
    <w:rsid w:val="003610A2"/>
    <w:rsid w:val="00361374"/>
    <w:rsid w:val="0036275B"/>
    <w:rsid w:val="0036725D"/>
    <w:rsid w:val="00371E76"/>
    <w:rsid w:val="00373C2C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97EDA"/>
    <w:rsid w:val="003A13F0"/>
    <w:rsid w:val="003A1738"/>
    <w:rsid w:val="003A1CE1"/>
    <w:rsid w:val="003B0920"/>
    <w:rsid w:val="003B16D0"/>
    <w:rsid w:val="003B2F2C"/>
    <w:rsid w:val="003B33FB"/>
    <w:rsid w:val="003B7147"/>
    <w:rsid w:val="003C18A6"/>
    <w:rsid w:val="003C45F9"/>
    <w:rsid w:val="003C72FE"/>
    <w:rsid w:val="003D4DFB"/>
    <w:rsid w:val="003D532D"/>
    <w:rsid w:val="003E1758"/>
    <w:rsid w:val="003F01FD"/>
    <w:rsid w:val="003F539A"/>
    <w:rsid w:val="004033C7"/>
    <w:rsid w:val="00403BCB"/>
    <w:rsid w:val="004062EA"/>
    <w:rsid w:val="004115D6"/>
    <w:rsid w:val="004159C9"/>
    <w:rsid w:val="00422EA3"/>
    <w:rsid w:val="00423419"/>
    <w:rsid w:val="00423CF1"/>
    <w:rsid w:val="00424A91"/>
    <w:rsid w:val="004268F5"/>
    <w:rsid w:val="004305A4"/>
    <w:rsid w:val="00430CF4"/>
    <w:rsid w:val="0043449D"/>
    <w:rsid w:val="00436CE5"/>
    <w:rsid w:val="0043748D"/>
    <w:rsid w:val="00437E3E"/>
    <w:rsid w:val="00440EE9"/>
    <w:rsid w:val="0044266B"/>
    <w:rsid w:val="00442D45"/>
    <w:rsid w:val="004470A7"/>
    <w:rsid w:val="00450F10"/>
    <w:rsid w:val="00451146"/>
    <w:rsid w:val="004519F2"/>
    <w:rsid w:val="00452882"/>
    <w:rsid w:val="00452D8A"/>
    <w:rsid w:val="00455BD0"/>
    <w:rsid w:val="00457809"/>
    <w:rsid w:val="00465B20"/>
    <w:rsid w:val="00465B69"/>
    <w:rsid w:val="00465D99"/>
    <w:rsid w:val="0046642D"/>
    <w:rsid w:val="0046648E"/>
    <w:rsid w:val="004669E0"/>
    <w:rsid w:val="00467A82"/>
    <w:rsid w:val="0047066D"/>
    <w:rsid w:val="00472692"/>
    <w:rsid w:val="004732D5"/>
    <w:rsid w:val="00473367"/>
    <w:rsid w:val="00474FB7"/>
    <w:rsid w:val="00475F23"/>
    <w:rsid w:val="00476860"/>
    <w:rsid w:val="00482B41"/>
    <w:rsid w:val="00483126"/>
    <w:rsid w:val="0048458F"/>
    <w:rsid w:val="004916B7"/>
    <w:rsid w:val="00495C50"/>
    <w:rsid w:val="00497FF1"/>
    <w:rsid w:val="004A1CD2"/>
    <w:rsid w:val="004A2A55"/>
    <w:rsid w:val="004A580C"/>
    <w:rsid w:val="004A658C"/>
    <w:rsid w:val="004B0D27"/>
    <w:rsid w:val="004B4158"/>
    <w:rsid w:val="004B5324"/>
    <w:rsid w:val="004C4821"/>
    <w:rsid w:val="004D5F62"/>
    <w:rsid w:val="004D6B98"/>
    <w:rsid w:val="004D79BF"/>
    <w:rsid w:val="004E6539"/>
    <w:rsid w:val="004E656C"/>
    <w:rsid w:val="004E6911"/>
    <w:rsid w:val="004E6B7B"/>
    <w:rsid w:val="004F18FF"/>
    <w:rsid w:val="004F214C"/>
    <w:rsid w:val="004F2655"/>
    <w:rsid w:val="004F5212"/>
    <w:rsid w:val="004F5F15"/>
    <w:rsid w:val="004F61DC"/>
    <w:rsid w:val="004F6250"/>
    <w:rsid w:val="004F7D1A"/>
    <w:rsid w:val="00511932"/>
    <w:rsid w:val="00511B1E"/>
    <w:rsid w:val="00511EC1"/>
    <w:rsid w:val="0051206C"/>
    <w:rsid w:val="005134DF"/>
    <w:rsid w:val="00521952"/>
    <w:rsid w:val="00522FAF"/>
    <w:rsid w:val="00524BC9"/>
    <w:rsid w:val="00531BCB"/>
    <w:rsid w:val="005345D7"/>
    <w:rsid w:val="00535BE0"/>
    <w:rsid w:val="005371A9"/>
    <w:rsid w:val="00550272"/>
    <w:rsid w:val="0055045D"/>
    <w:rsid w:val="005505D0"/>
    <w:rsid w:val="005509BC"/>
    <w:rsid w:val="00552817"/>
    <w:rsid w:val="00552C22"/>
    <w:rsid w:val="00556532"/>
    <w:rsid w:val="00556E23"/>
    <w:rsid w:val="00557366"/>
    <w:rsid w:val="0055775E"/>
    <w:rsid w:val="00557B1D"/>
    <w:rsid w:val="00561C44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B72FF"/>
    <w:rsid w:val="005B75F2"/>
    <w:rsid w:val="005C0856"/>
    <w:rsid w:val="005C36A8"/>
    <w:rsid w:val="005C42D3"/>
    <w:rsid w:val="005C5C46"/>
    <w:rsid w:val="005D34B0"/>
    <w:rsid w:val="005D3C1E"/>
    <w:rsid w:val="005F0477"/>
    <w:rsid w:val="005F05A2"/>
    <w:rsid w:val="005F1144"/>
    <w:rsid w:val="005F1E00"/>
    <w:rsid w:val="005F2924"/>
    <w:rsid w:val="005F3129"/>
    <w:rsid w:val="005F3470"/>
    <w:rsid w:val="005F3B65"/>
    <w:rsid w:val="005F43C8"/>
    <w:rsid w:val="005F456A"/>
    <w:rsid w:val="00604B7F"/>
    <w:rsid w:val="00607816"/>
    <w:rsid w:val="00611765"/>
    <w:rsid w:val="0061497E"/>
    <w:rsid w:val="0061646C"/>
    <w:rsid w:val="00616649"/>
    <w:rsid w:val="00617425"/>
    <w:rsid w:val="0061771B"/>
    <w:rsid w:val="00622860"/>
    <w:rsid w:val="00631A12"/>
    <w:rsid w:val="00636F94"/>
    <w:rsid w:val="00640D6F"/>
    <w:rsid w:val="00641336"/>
    <w:rsid w:val="00641A5E"/>
    <w:rsid w:val="006453E5"/>
    <w:rsid w:val="006527A8"/>
    <w:rsid w:val="00654463"/>
    <w:rsid w:val="00654C86"/>
    <w:rsid w:val="00656711"/>
    <w:rsid w:val="006574F2"/>
    <w:rsid w:val="00657DD6"/>
    <w:rsid w:val="006607AC"/>
    <w:rsid w:val="0066760D"/>
    <w:rsid w:val="0067266E"/>
    <w:rsid w:val="00672728"/>
    <w:rsid w:val="006750E1"/>
    <w:rsid w:val="00675522"/>
    <w:rsid w:val="00675A42"/>
    <w:rsid w:val="00682F0C"/>
    <w:rsid w:val="006851B9"/>
    <w:rsid w:val="00687115"/>
    <w:rsid w:val="00687659"/>
    <w:rsid w:val="0069103A"/>
    <w:rsid w:val="00691076"/>
    <w:rsid w:val="006A1783"/>
    <w:rsid w:val="006A2CED"/>
    <w:rsid w:val="006A4018"/>
    <w:rsid w:val="006A5F7B"/>
    <w:rsid w:val="006A7563"/>
    <w:rsid w:val="006B0057"/>
    <w:rsid w:val="006B054A"/>
    <w:rsid w:val="006B1B66"/>
    <w:rsid w:val="006B1F37"/>
    <w:rsid w:val="006B6FB3"/>
    <w:rsid w:val="006C25B8"/>
    <w:rsid w:val="006C3E6D"/>
    <w:rsid w:val="006C4D86"/>
    <w:rsid w:val="006E04BB"/>
    <w:rsid w:val="006E5259"/>
    <w:rsid w:val="006E5554"/>
    <w:rsid w:val="006F183D"/>
    <w:rsid w:val="006F652E"/>
    <w:rsid w:val="007000AF"/>
    <w:rsid w:val="007000CF"/>
    <w:rsid w:val="0070159E"/>
    <w:rsid w:val="00704056"/>
    <w:rsid w:val="00705208"/>
    <w:rsid w:val="007111CD"/>
    <w:rsid w:val="00711A62"/>
    <w:rsid w:val="00712320"/>
    <w:rsid w:val="00713543"/>
    <w:rsid w:val="0071648E"/>
    <w:rsid w:val="0072070F"/>
    <w:rsid w:val="0072319D"/>
    <w:rsid w:val="00723D4E"/>
    <w:rsid w:val="007318B6"/>
    <w:rsid w:val="00731D7C"/>
    <w:rsid w:val="0073295C"/>
    <w:rsid w:val="00736057"/>
    <w:rsid w:val="00736E06"/>
    <w:rsid w:val="007401DE"/>
    <w:rsid w:val="00741E1D"/>
    <w:rsid w:val="00742035"/>
    <w:rsid w:val="0074329B"/>
    <w:rsid w:val="0074473D"/>
    <w:rsid w:val="00745BFD"/>
    <w:rsid w:val="00747E89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3FCE"/>
    <w:rsid w:val="00794B29"/>
    <w:rsid w:val="00797026"/>
    <w:rsid w:val="007A19EC"/>
    <w:rsid w:val="007A3B67"/>
    <w:rsid w:val="007A45D4"/>
    <w:rsid w:val="007A4663"/>
    <w:rsid w:val="007A4AF4"/>
    <w:rsid w:val="007B68C6"/>
    <w:rsid w:val="007B7FC1"/>
    <w:rsid w:val="007C2907"/>
    <w:rsid w:val="007C29F6"/>
    <w:rsid w:val="007D02D0"/>
    <w:rsid w:val="007D0457"/>
    <w:rsid w:val="007D0FB5"/>
    <w:rsid w:val="007D5255"/>
    <w:rsid w:val="007D5CE0"/>
    <w:rsid w:val="007D719F"/>
    <w:rsid w:val="007D7295"/>
    <w:rsid w:val="007E1550"/>
    <w:rsid w:val="007E1DA5"/>
    <w:rsid w:val="007E211F"/>
    <w:rsid w:val="007E306E"/>
    <w:rsid w:val="007E3754"/>
    <w:rsid w:val="007E3C83"/>
    <w:rsid w:val="007F0A77"/>
    <w:rsid w:val="007F2CE9"/>
    <w:rsid w:val="007F3B6C"/>
    <w:rsid w:val="007F5278"/>
    <w:rsid w:val="007F550C"/>
    <w:rsid w:val="008102F1"/>
    <w:rsid w:val="0081430F"/>
    <w:rsid w:val="00815094"/>
    <w:rsid w:val="00815944"/>
    <w:rsid w:val="008200F2"/>
    <w:rsid w:val="0082457E"/>
    <w:rsid w:val="00824AF7"/>
    <w:rsid w:val="00826165"/>
    <w:rsid w:val="008305A3"/>
    <w:rsid w:val="00831841"/>
    <w:rsid w:val="008329FF"/>
    <w:rsid w:val="00833410"/>
    <w:rsid w:val="00833910"/>
    <w:rsid w:val="008357D4"/>
    <w:rsid w:val="008364BF"/>
    <w:rsid w:val="00836FCF"/>
    <w:rsid w:val="00840C71"/>
    <w:rsid w:val="008420F4"/>
    <w:rsid w:val="00842260"/>
    <w:rsid w:val="00844037"/>
    <w:rsid w:val="00845D9E"/>
    <w:rsid w:val="00846088"/>
    <w:rsid w:val="00853080"/>
    <w:rsid w:val="0085526B"/>
    <w:rsid w:val="00857753"/>
    <w:rsid w:val="0086309A"/>
    <w:rsid w:val="00864A84"/>
    <w:rsid w:val="00866FF2"/>
    <w:rsid w:val="00874957"/>
    <w:rsid w:val="008750C5"/>
    <w:rsid w:val="00876214"/>
    <w:rsid w:val="008851AE"/>
    <w:rsid w:val="0088599B"/>
    <w:rsid w:val="00886C6F"/>
    <w:rsid w:val="00887C11"/>
    <w:rsid w:val="0089064D"/>
    <w:rsid w:val="00891D52"/>
    <w:rsid w:val="0089325C"/>
    <w:rsid w:val="008973CE"/>
    <w:rsid w:val="0089743C"/>
    <w:rsid w:val="008A184B"/>
    <w:rsid w:val="008A2A4C"/>
    <w:rsid w:val="008A3075"/>
    <w:rsid w:val="008A3601"/>
    <w:rsid w:val="008B3EC0"/>
    <w:rsid w:val="008B4CED"/>
    <w:rsid w:val="008B6268"/>
    <w:rsid w:val="008C0693"/>
    <w:rsid w:val="008C13D7"/>
    <w:rsid w:val="008C2E9E"/>
    <w:rsid w:val="008C3152"/>
    <w:rsid w:val="008C4E2C"/>
    <w:rsid w:val="008C5155"/>
    <w:rsid w:val="008C6D4C"/>
    <w:rsid w:val="008D5DB8"/>
    <w:rsid w:val="008D6B01"/>
    <w:rsid w:val="008D6C37"/>
    <w:rsid w:val="008D7C4E"/>
    <w:rsid w:val="008E0F8C"/>
    <w:rsid w:val="008E144B"/>
    <w:rsid w:val="008E385A"/>
    <w:rsid w:val="008E597C"/>
    <w:rsid w:val="008E5E45"/>
    <w:rsid w:val="008E65F1"/>
    <w:rsid w:val="008E6E93"/>
    <w:rsid w:val="008F11E0"/>
    <w:rsid w:val="008F3191"/>
    <w:rsid w:val="008F5B25"/>
    <w:rsid w:val="0090093D"/>
    <w:rsid w:val="00911D6F"/>
    <w:rsid w:val="00920062"/>
    <w:rsid w:val="00920F61"/>
    <w:rsid w:val="009262E8"/>
    <w:rsid w:val="00927E36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1B66"/>
    <w:rsid w:val="0095258F"/>
    <w:rsid w:val="00954C75"/>
    <w:rsid w:val="00955586"/>
    <w:rsid w:val="00960266"/>
    <w:rsid w:val="00962DE7"/>
    <w:rsid w:val="0097030B"/>
    <w:rsid w:val="00970F23"/>
    <w:rsid w:val="00976335"/>
    <w:rsid w:val="009803E6"/>
    <w:rsid w:val="009808BF"/>
    <w:rsid w:val="00985BDF"/>
    <w:rsid w:val="009908F1"/>
    <w:rsid w:val="00990C3B"/>
    <w:rsid w:val="00992E4C"/>
    <w:rsid w:val="00993287"/>
    <w:rsid w:val="00993B27"/>
    <w:rsid w:val="00993EB2"/>
    <w:rsid w:val="00995618"/>
    <w:rsid w:val="00996F9B"/>
    <w:rsid w:val="009977A1"/>
    <w:rsid w:val="009A1D28"/>
    <w:rsid w:val="009A323B"/>
    <w:rsid w:val="009A3E54"/>
    <w:rsid w:val="009A6B7D"/>
    <w:rsid w:val="009B130A"/>
    <w:rsid w:val="009B7F07"/>
    <w:rsid w:val="009C03CE"/>
    <w:rsid w:val="009C2FD4"/>
    <w:rsid w:val="009C5862"/>
    <w:rsid w:val="009C6849"/>
    <w:rsid w:val="009C6FAB"/>
    <w:rsid w:val="009D0024"/>
    <w:rsid w:val="009D16A6"/>
    <w:rsid w:val="009D24DD"/>
    <w:rsid w:val="009D296D"/>
    <w:rsid w:val="009D4A79"/>
    <w:rsid w:val="009E18BE"/>
    <w:rsid w:val="009E2A9F"/>
    <w:rsid w:val="009E31A5"/>
    <w:rsid w:val="009E4FEF"/>
    <w:rsid w:val="009E55C0"/>
    <w:rsid w:val="009F01FB"/>
    <w:rsid w:val="009F4DBF"/>
    <w:rsid w:val="009F6A7C"/>
    <w:rsid w:val="009F7506"/>
    <w:rsid w:val="009F756F"/>
    <w:rsid w:val="00A03DCE"/>
    <w:rsid w:val="00A0493C"/>
    <w:rsid w:val="00A04C78"/>
    <w:rsid w:val="00A07284"/>
    <w:rsid w:val="00A0794B"/>
    <w:rsid w:val="00A12337"/>
    <w:rsid w:val="00A23DE6"/>
    <w:rsid w:val="00A35F24"/>
    <w:rsid w:val="00A4062E"/>
    <w:rsid w:val="00A44FC0"/>
    <w:rsid w:val="00A51940"/>
    <w:rsid w:val="00A5446F"/>
    <w:rsid w:val="00A55560"/>
    <w:rsid w:val="00A57C3E"/>
    <w:rsid w:val="00A60B17"/>
    <w:rsid w:val="00A65F73"/>
    <w:rsid w:val="00A660BE"/>
    <w:rsid w:val="00A661C1"/>
    <w:rsid w:val="00A70BB1"/>
    <w:rsid w:val="00A712D8"/>
    <w:rsid w:val="00A727FC"/>
    <w:rsid w:val="00A7709B"/>
    <w:rsid w:val="00A80F84"/>
    <w:rsid w:val="00A82317"/>
    <w:rsid w:val="00A825DC"/>
    <w:rsid w:val="00A82B46"/>
    <w:rsid w:val="00A83707"/>
    <w:rsid w:val="00A83A83"/>
    <w:rsid w:val="00A84939"/>
    <w:rsid w:val="00A84E40"/>
    <w:rsid w:val="00A907E7"/>
    <w:rsid w:val="00A91C20"/>
    <w:rsid w:val="00A92796"/>
    <w:rsid w:val="00A950B1"/>
    <w:rsid w:val="00AA1C3D"/>
    <w:rsid w:val="00AA3C09"/>
    <w:rsid w:val="00AA4413"/>
    <w:rsid w:val="00AB309E"/>
    <w:rsid w:val="00AB4324"/>
    <w:rsid w:val="00AB4F11"/>
    <w:rsid w:val="00AB5EA5"/>
    <w:rsid w:val="00AC5A5E"/>
    <w:rsid w:val="00AC6187"/>
    <w:rsid w:val="00AD0B19"/>
    <w:rsid w:val="00AD22AD"/>
    <w:rsid w:val="00AD294C"/>
    <w:rsid w:val="00AD3C94"/>
    <w:rsid w:val="00AD6963"/>
    <w:rsid w:val="00AD6F3D"/>
    <w:rsid w:val="00AE545D"/>
    <w:rsid w:val="00AE645D"/>
    <w:rsid w:val="00AE6C14"/>
    <w:rsid w:val="00AF1462"/>
    <w:rsid w:val="00AF332D"/>
    <w:rsid w:val="00AF573A"/>
    <w:rsid w:val="00AF6F08"/>
    <w:rsid w:val="00AF7D63"/>
    <w:rsid w:val="00B00956"/>
    <w:rsid w:val="00B00E3A"/>
    <w:rsid w:val="00B01FDA"/>
    <w:rsid w:val="00B04607"/>
    <w:rsid w:val="00B04BF4"/>
    <w:rsid w:val="00B10BEB"/>
    <w:rsid w:val="00B14B55"/>
    <w:rsid w:val="00B14D9D"/>
    <w:rsid w:val="00B178F3"/>
    <w:rsid w:val="00B17DC3"/>
    <w:rsid w:val="00B23CEE"/>
    <w:rsid w:val="00B332D8"/>
    <w:rsid w:val="00B36460"/>
    <w:rsid w:val="00B37CE4"/>
    <w:rsid w:val="00B37E99"/>
    <w:rsid w:val="00B44E8C"/>
    <w:rsid w:val="00B51143"/>
    <w:rsid w:val="00B538EF"/>
    <w:rsid w:val="00B565C4"/>
    <w:rsid w:val="00B57D98"/>
    <w:rsid w:val="00B634AD"/>
    <w:rsid w:val="00B724D0"/>
    <w:rsid w:val="00B72E73"/>
    <w:rsid w:val="00B82DE6"/>
    <w:rsid w:val="00B83F3A"/>
    <w:rsid w:val="00B8490A"/>
    <w:rsid w:val="00B858D2"/>
    <w:rsid w:val="00B8695B"/>
    <w:rsid w:val="00B91D9C"/>
    <w:rsid w:val="00B92C6C"/>
    <w:rsid w:val="00B96CBF"/>
    <w:rsid w:val="00BA4668"/>
    <w:rsid w:val="00BA4EFF"/>
    <w:rsid w:val="00BA57FD"/>
    <w:rsid w:val="00BB0398"/>
    <w:rsid w:val="00BB126C"/>
    <w:rsid w:val="00BB41D6"/>
    <w:rsid w:val="00BB4733"/>
    <w:rsid w:val="00BC6845"/>
    <w:rsid w:val="00BC687F"/>
    <w:rsid w:val="00BC6F91"/>
    <w:rsid w:val="00BC7665"/>
    <w:rsid w:val="00BD0B7C"/>
    <w:rsid w:val="00BD508A"/>
    <w:rsid w:val="00BD51B9"/>
    <w:rsid w:val="00BD5DA3"/>
    <w:rsid w:val="00BD747D"/>
    <w:rsid w:val="00BE09EC"/>
    <w:rsid w:val="00BE258B"/>
    <w:rsid w:val="00BE42B0"/>
    <w:rsid w:val="00BF1E4A"/>
    <w:rsid w:val="00BF3FC9"/>
    <w:rsid w:val="00BF49B6"/>
    <w:rsid w:val="00BF49BD"/>
    <w:rsid w:val="00BF5F6D"/>
    <w:rsid w:val="00BF6D78"/>
    <w:rsid w:val="00BF743F"/>
    <w:rsid w:val="00C02BDC"/>
    <w:rsid w:val="00C031A6"/>
    <w:rsid w:val="00C04072"/>
    <w:rsid w:val="00C04615"/>
    <w:rsid w:val="00C05961"/>
    <w:rsid w:val="00C1345E"/>
    <w:rsid w:val="00C16ECE"/>
    <w:rsid w:val="00C218E6"/>
    <w:rsid w:val="00C227E4"/>
    <w:rsid w:val="00C22E0E"/>
    <w:rsid w:val="00C2771F"/>
    <w:rsid w:val="00C309DE"/>
    <w:rsid w:val="00C33062"/>
    <w:rsid w:val="00C34583"/>
    <w:rsid w:val="00C36616"/>
    <w:rsid w:val="00C4222C"/>
    <w:rsid w:val="00C465B1"/>
    <w:rsid w:val="00C4779A"/>
    <w:rsid w:val="00C50CFC"/>
    <w:rsid w:val="00C562F1"/>
    <w:rsid w:val="00C56593"/>
    <w:rsid w:val="00C57CC9"/>
    <w:rsid w:val="00C63436"/>
    <w:rsid w:val="00C751F9"/>
    <w:rsid w:val="00C770D4"/>
    <w:rsid w:val="00C77F99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A4BC5"/>
    <w:rsid w:val="00CA731C"/>
    <w:rsid w:val="00CB5259"/>
    <w:rsid w:val="00CC0819"/>
    <w:rsid w:val="00CC1D34"/>
    <w:rsid w:val="00CC22C2"/>
    <w:rsid w:val="00CC373B"/>
    <w:rsid w:val="00CC3E40"/>
    <w:rsid w:val="00CC4000"/>
    <w:rsid w:val="00CC76F2"/>
    <w:rsid w:val="00CD0A19"/>
    <w:rsid w:val="00CD44D7"/>
    <w:rsid w:val="00CE45AD"/>
    <w:rsid w:val="00CE64AD"/>
    <w:rsid w:val="00CF0B4A"/>
    <w:rsid w:val="00CF16A3"/>
    <w:rsid w:val="00CF28C4"/>
    <w:rsid w:val="00CF3C51"/>
    <w:rsid w:val="00CF5DCF"/>
    <w:rsid w:val="00D02A73"/>
    <w:rsid w:val="00D03378"/>
    <w:rsid w:val="00D04061"/>
    <w:rsid w:val="00D05C57"/>
    <w:rsid w:val="00D0675D"/>
    <w:rsid w:val="00D06A79"/>
    <w:rsid w:val="00D07D72"/>
    <w:rsid w:val="00D11232"/>
    <w:rsid w:val="00D11694"/>
    <w:rsid w:val="00D143A9"/>
    <w:rsid w:val="00D14E26"/>
    <w:rsid w:val="00D14E6D"/>
    <w:rsid w:val="00D15A7D"/>
    <w:rsid w:val="00D15F27"/>
    <w:rsid w:val="00D16D40"/>
    <w:rsid w:val="00D200AD"/>
    <w:rsid w:val="00D20E9D"/>
    <w:rsid w:val="00D21E17"/>
    <w:rsid w:val="00D25803"/>
    <w:rsid w:val="00D2630F"/>
    <w:rsid w:val="00D26340"/>
    <w:rsid w:val="00D26922"/>
    <w:rsid w:val="00D327AE"/>
    <w:rsid w:val="00D35445"/>
    <w:rsid w:val="00D35D49"/>
    <w:rsid w:val="00D41614"/>
    <w:rsid w:val="00D41ED4"/>
    <w:rsid w:val="00D42498"/>
    <w:rsid w:val="00D43B12"/>
    <w:rsid w:val="00D4465C"/>
    <w:rsid w:val="00D509EE"/>
    <w:rsid w:val="00D57D70"/>
    <w:rsid w:val="00D65B78"/>
    <w:rsid w:val="00D71C21"/>
    <w:rsid w:val="00D733A5"/>
    <w:rsid w:val="00D74C3A"/>
    <w:rsid w:val="00D77D96"/>
    <w:rsid w:val="00D84640"/>
    <w:rsid w:val="00D84CD2"/>
    <w:rsid w:val="00DA1E21"/>
    <w:rsid w:val="00DA3FA0"/>
    <w:rsid w:val="00DA402D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D7021"/>
    <w:rsid w:val="00DF207D"/>
    <w:rsid w:val="00DF49FB"/>
    <w:rsid w:val="00DF7351"/>
    <w:rsid w:val="00E05B79"/>
    <w:rsid w:val="00E061A4"/>
    <w:rsid w:val="00E11AE9"/>
    <w:rsid w:val="00E13A41"/>
    <w:rsid w:val="00E14708"/>
    <w:rsid w:val="00E1617C"/>
    <w:rsid w:val="00E20674"/>
    <w:rsid w:val="00E20FB5"/>
    <w:rsid w:val="00E24583"/>
    <w:rsid w:val="00E27CAD"/>
    <w:rsid w:val="00E30009"/>
    <w:rsid w:val="00E32638"/>
    <w:rsid w:val="00E356CB"/>
    <w:rsid w:val="00E37BFA"/>
    <w:rsid w:val="00E42BF1"/>
    <w:rsid w:val="00E43A1F"/>
    <w:rsid w:val="00E43A34"/>
    <w:rsid w:val="00E46D43"/>
    <w:rsid w:val="00E4733F"/>
    <w:rsid w:val="00E51FAB"/>
    <w:rsid w:val="00E53C93"/>
    <w:rsid w:val="00E55263"/>
    <w:rsid w:val="00E606CA"/>
    <w:rsid w:val="00E61E16"/>
    <w:rsid w:val="00E63096"/>
    <w:rsid w:val="00E632E1"/>
    <w:rsid w:val="00E6579A"/>
    <w:rsid w:val="00E65A68"/>
    <w:rsid w:val="00E65D53"/>
    <w:rsid w:val="00E66515"/>
    <w:rsid w:val="00E66C53"/>
    <w:rsid w:val="00E700A8"/>
    <w:rsid w:val="00E72054"/>
    <w:rsid w:val="00E72286"/>
    <w:rsid w:val="00E74A18"/>
    <w:rsid w:val="00E81600"/>
    <w:rsid w:val="00E864BE"/>
    <w:rsid w:val="00E95F2C"/>
    <w:rsid w:val="00E97A9A"/>
    <w:rsid w:val="00EA08DC"/>
    <w:rsid w:val="00EA2934"/>
    <w:rsid w:val="00EA39F2"/>
    <w:rsid w:val="00EA44B4"/>
    <w:rsid w:val="00EA49A0"/>
    <w:rsid w:val="00EB06EF"/>
    <w:rsid w:val="00EB2BAE"/>
    <w:rsid w:val="00EB5CCE"/>
    <w:rsid w:val="00EC199E"/>
    <w:rsid w:val="00EC1C23"/>
    <w:rsid w:val="00EC26CF"/>
    <w:rsid w:val="00EC29B9"/>
    <w:rsid w:val="00EC3639"/>
    <w:rsid w:val="00EC443C"/>
    <w:rsid w:val="00EC60EF"/>
    <w:rsid w:val="00EC74F6"/>
    <w:rsid w:val="00ED00C6"/>
    <w:rsid w:val="00ED085C"/>
    <w:rsid w:val="00ED0AF6"/>
    <w:rsid w:val="00ED0D26"/>
    <w:rsid w:val="00ED256D"/>
    <w:rsid w:val="00ED2EC1"/>
    <w:rsid w:val="00ED65A9"/>
    <w:rsid w:val="00EE6677"/>
    <w:rsid w:val="00EE6A52"/>
    <w:rsid w:val="00EE7D49"/>
    <w:rsid w:val="00EF0C3E"/>
    <w:rsid w:val="00EF2CA1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27A34"/>
    <w:rsid w:val="00F31CFD"/>
    <w:rsid w:val="00F334F5"/>
    <w:rsid w:val="00F347F6"/>
    <w:rsid w:val="00F34F89"/>
    <w:rsid w:val="00F35F56"/>
    <w:rsid w:val="00F37379"/>
    <w:rsid w:val="00F40630"/>
    <w:rsid w:val="00F425C9"/>
    <w:rsid w:val="00F456BC"/>
    <w:rsid w:val="00F476F4"/>
    <w:rsid w:val="00F47F22"/>
    <w:rsid w:val="00F521D9"/>
    <w:rsid w:val="00F5481D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230C"/>
    <w:rsid w:val="00F849B4"/>
    <w:rsid w:val="00F84BB3"/>
    <w:rsid w:val="00F86C19"/>
    <w:rsid w:val="00F92857"/>
    <w:rsid w:val="00F92BB4"/>
    <w:rsid w:val="00F93DA6"/>
    <w:rsid w:val="00FA06D9"/>
    <w:rsid w:val="00FA3A84"/>
    <w:rsid w:val="00FA7489"/>
    <w:rsid w:val="00FA7B5F"/>
    <w:rsid w:val="00FB0C94"/>
    <w:rsid w:val="00FB0E9A"/>
    <w:rsid w:val="00FB35E7"/>
    <w:rsid w:val="00FB6132"/>
    <w:rsid w:val="00FC2754"/>
    <w:rsid w:val="00FD0BDD"/>
    <w:rsid w:val="00FD19C6"/>
    <w:rsid w:val="00FD454A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0EC1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997089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2879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239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lei chen</cp:lastModifiedBy>
  <cp:revision>539</cp:revision>
  <dcterms:created xsi:type="dcterms:W3CDTF">2015-03-30T02:42:00Z</dcterms:created>
  <dcterms:modified xsi:type="dcterms:W3CDTF">2025-02-28T10:09:00Z</dcterms:modified>
</cp:coreProperties>
</file>