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222CDFA6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A2A55">
        <w:rPr>
          <w:rFonts w:ascii="黑体" w:eastAsia="黑体" w:hAnsi="黑体" w:hint="eastAsia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92B0D8" w14:textId="78345C37" w:rsidR="001B32ED" w:rsidRDefault="00F47F22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</w:t>
            </w:r>
            <w:r w:rsidR="005F3B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服务情况，合同</w:t>
            </w:r>
            <w:r w:rsidR="001B32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5F3B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客户满意度</w:t>
            </w:r>
            <w:r w:rsidR="001B32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情况沟通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43F0F6E0" w14:textId="76AA2629" w:rsidR="005F3B65" w:rsidRDefault="005F3B65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苏州服务合同签订沟通；</w:t>
            </w:r>
          </w:p>
          <w:p w14:paraId="27401C76" w14:textId="3C12FB69" w:rsidR="005F3B65" w:rsidRPr="001B32ED" w:rsidRDefault="005F3B65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南京市监测监控中心客户拜访，服务事项沟通等。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2DBEF729" w14:textId="18AC0725" w:rsidR="00713543" w:rsidRDefault="001B32ED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</w:t>
            </w:r>
            <w:r w:rsidR="005F3B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风控项目实施情况及计划沟通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03279E6" w14:textId="52ABEC5F" w:rsidR="001B32ED" w:rsidRDefault="001B32ED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芜湖绿洲企业培训</w:t>
            </w:r>
            <w:r w:rsidR="005F3B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需求沟通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5288F6AB" w:rsidR="001B32ED" w:rsidRPr="00713543" w:rsidRDefault="005F3B65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垃圾焚烧企业数采仪升级沟通等</w:t>
            </w:r>
            <w:r w:rsidR="001B32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787B0CF7" w14:textId="0B314A63" w:rsidR="001B32ED" w:rsidRDefault="001B32ED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苏州服务合同签订</w:t>
            </w:r>
            <w:r w:rsidR="005F3B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F1150FA" w14:textId="45A4F9E3" w:rsidR="005F3B65" w:rsidRDefault="005F3B65" w:rsidP="004768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无锡市监测监控中心客户拜访等</w:t>
            </w:r>
          </w:p>
          <w:p w14:paraId="5267C7EA" w14:textId="48A181B4" w:rsidR="001B32ED" w:rsidRPr="008D5DB8" w:rsidRDefault="001B32ED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11AB9F5B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32ED">
        <w:rPr>
          <w:rFonts w:ascii="仿宋" w:eastAsia="仿宋" w:hAnsi="仿宋" w:hint="eastAsia"/>
          <w:sz w:val="28"/>
          <w:szCs w:val="28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A2A55">
        <w:rPr>
          <w:rFonts w:ascii="仿宋" w:eastAsia="仿宋" w:hAnsi="仿宋" w:hint="eastAsia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6C1B" w14:textId="77777777" w:rsidR="00176C9F" w:rsidRDefault="00176C9F">
      <w:r>
        <w:separator/>
      </w:r>
    </w:p>
  </w:endnote>
  <w:endnote w:type="continuationSeparator" w:id="0">
    <w:p w14:paraId="5B7ECBF2" w14:textId="77777777" w:rsidR="00176C9F" w:rsidRDefault="001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C4E7" w14:textId="77777777" w:rsidR="00176C9F" w:rsidRDefault="00176C9F">
      <w:r>
        <w:separator/>
      </w:r>
    </w:p>
  </w:footnote>
  <w:footnote w:type="continuationSeparator" w:id="0">
    <w:p w14:paraId="38A3AB18" w14:textId="77777777" w:rsidR="00176C9F" w:rsidRDefault="0017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1370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46800"/>
    <w:rsid w:val="00352483"/>
    <w:rsid w:val="00354A10"/>
    <w:rsid w:val="003610A2"/>
    <w:rsid w:val="00361374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5C50"/>
    <w:rsid w:val="00497FF1"/>
    <w:rsid w:val="004A1CD2"/>
    <w:rsid w:val="004A2A55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0F4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2823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536</cp:revision>
  <dcterms:created xsi:type="dcterms:W3CDTF">2015-03-30T02:42:00Z</dcterms:created>
  <dcterms:modified xsi:type="dcterms:W3CDTF">2025-02-21T12:14:00Z</dcterms:modified>
</cp:coreProperties>
</file>