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2、大同运维推广。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3、忻州污染源升级推广。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371C734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2025年攻坚行动双随机抽查工作安排，计划编写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7CE954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煤电机组浓度数据功能需求讨论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ADAC4E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2024年废水排放量统计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、24年超标情况整理。</w:t>
            </w:r>
          </w:p>
          <w:p w14:paraId="43B037F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临汾秋冬防排放量每日对比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E6D057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97CF99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限产企业2023年生产天数、烟气排放总量、验收时间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414B6D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异常企业线索核实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39654B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24年处罚案卷资料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5D0240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核实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污水厂季度水量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DBA3A6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配合完成宝鸡市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关于智能管控项目涉及企业数采仪未验收问题的情况说明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46C062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DF7A3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12BA33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D3D32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5B685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F5FA41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446304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EB17F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87DA15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  <w:bookmarkStart w:id="0" w:name="_GoBack"/>
            <w:bookmarkEnd w:id="0"/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28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358</Words>
  <Characters>415</Characters>
  <Lines>1</Lines>
  <Paragraphs>1</Paragraphs>
  <TotalTime>11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2025-02-28T07:37:26Z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