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967AF">
        <w:rPr>
          <w:rFonts w:ascii="黑体" w:eastAsia="黑体" w:hAnsi="黑体"/>
          <w:sz w:val="52"/>
        </w:rPr>
        <w:t>08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C3551D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跟时呼市驻地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</w:t>
            </w:r>
            <w:r w:rsidR="007967AF">
              <w:rPr>
                <w:rFonts w:ascii="仿宋" w:eastAsia="仿宋" w:hAnsi="仿宋"/>
                <w:color w:val="000000"/>
                <w:sz w:val="28"/>
                <w:szCs w:val="28"/>
              </w:rPr>
              <w:t>招投标</w:t>
            </w:r>
            <w:proofErr w:type="gramEnd"/>
            <w:r w:rsidR="007967AF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Pr="007967AF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7967A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967AF" w:rsidRPr="00E37944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7967AF" w:rsidRDefault="007967AF" w:rsidP="007967AF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967AF" w:rsidRPr="00211018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967A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967AF" w:rsidRPr="00E37944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跟时呼市驻地</w:t>
            </w:r>
            <w:proofErr w:type="gramStart"/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7967AF" w:rsidRPr="00283B90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967AF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967A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967AF" w:rsidRDefault="007967AF" w:rsidP="007967AF">
            <w:r w:rsidRPr="00E37944"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</w:p>
        </w:tc>
        <w:tc>
          <w:tcPr>
            <w:tcW w:w="2268" w:type="dxa"/>
            <w:shd w:val="clear" w:color="auto" w:fill="auto"/>
          </w:tcPr>
          <w:p w:rsidR="007967AF" w:rsidRPr="00283B90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967AF" w:rsidRDefault="007967AF" w:rsidP="007967A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7967AF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</w:t>
            </w:r>
            <w:r w:rsidR="00A20E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招投标事项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跟进辽宁大屏项目进度；</w:t>
            </w:r>
          </w:p>
          <w:p w:rsidR="007967AF" w:rsidRPr="00A27B69" w:rsidRDefault="007967AF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5年长春市项目签订工作。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05A2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967AF">
        <w:rPr>
          <w:rFonts w:ascii="仿宋" w:eastAsia="仿宋" w:hAnsi="仿宋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EF" w:rsidRDefault="00FF0DEF">
      <w:r>
        <w:separator/>
      </w:r>
    </w:p>
  </w:endnote>
  <w:endnote w:type="continuationSeparator" w:id="0">
    <w:p w:rsidR="00FF0DEF" w:rsidRDefault="00FF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F0DE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EF" w:rsidRDefault="00FF0DEF">
      <w:r>
        <w:separator/>
      </w:r>
    </w:p>
  </w:footnote>
  <w:footnote w:type="continuationSeparator" w:id="0">
    <w:p w:rsidR="00FF0DEF" w:rsidRDefault="00FF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F0DE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F0DE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37B5-9778-450C-AFA9-881D0CE1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2588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495</cp:revision>
  <dcterms:created xsi:type="dcterms:W3CDTF">2015-03-30T02:42:00Z</dcterms:created>
  <dcterms:modified xsi:type="dcterms:W3CDTF">2025-02-21T01:39:00Z</dcterms:modified>
</cp:coreProperties>
</file>