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2、太原市运维合同沟通。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  <w:bookmarkStart w:id="0" w:name="_GoBack"/>
            <w:bookmarkEnd w:id="0"/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9D7B79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太原市四季度运维报告资料整理。</w:t>
            </w:r>
          </w:p>
          <w:p w14:paraId="37E9F74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超标统计、环境监测热点数据分析文档填写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0D466B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秋冬防数据分析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24C800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临汾重污染天气预警调度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E20615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运城市周报、月报编制。</w:t>
            </w:r>
          </w:p>
          <w:p w14:paraId="3A9C95D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1月全市企业日均值超标情况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2AE4D1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宝鸡市局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水科提供凤鸣污水厂在线数据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6C062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29547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5B685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257</Words>
  <Characters>305</Characters>
  <Lines>1</Lines>
  <Paragraphs>1</Paragraphs>
  <TotalTime>18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2025-02-08T08:22:00Z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