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2、运城升级推广。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42AE4D1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2025年攻坚行动双随机抽查工作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00B624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秋冬防重点工业文档书写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530831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2023年和2024年焦化企业排放量排名前五的企业年排放统计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641418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日有效传输率较低监控点排查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9F2265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山西省厅人员工作交接。</w:t>
            </w:r>
          </w:p>
          <w:p w14:paraId="55D2816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运城市设备验收情况汇总。</w:t>
            </w:r>
          </w:p>
          <w:p w14:paraId="744DDB1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赋分排名编制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67A649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核实重污染天气响应涉气企业异常值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3C78CE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西安市支队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25年项目采购意向公开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6C062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29547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12BA33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5B685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618532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53CDD6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446304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  <w:bookmarkStart w:id="0" w:name="_GoBack"/>
            <w:bookmarkEnd w:id="0"/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252</Words>
  <Characters>285</Characters>
  <Lines>1</Lines>
  <Paragraphs>1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2025-02-14T08:21:21Z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