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D203" w14:textId="2BE2C5F0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9F01FB">
        <w:rPr>
          <w:rFonts w:ascii="黑体" w:eastAsia="黑体" w:hAnsi="黑体" w:hint="eastAsia"/>
          <w:sz w:val="52"/>
        </w:rPr>
        <w:t>5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1B32ED">
        <w:rPr>
          <w:rFonts w:ascii="黑体" w:eastAsia="黑体" w:hAnsi="黑体" w:hint="eastAsia"/>
          <w:sz w:val="52"/>
        </w:rPr>
        <w:t>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36A25EAF" w14:textId="713B94B5" w:rsidR="00B858D2" w:rsidRDefault="00B858D2" w:rsidP="0017490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</w:t>
            </w:r>
            <w:r w:rsidR="001B32E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合同及部分服务事项、开发事项沟通</w:t>
            </w:r>
            <w:r w:rsidR="00F47F2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D92B0D8" w14:textId="66C0F1EC" w:rsidR="001B32ED" w:rsidRPr="001B32ED" w:rsidRDefault="00F47F22" w:rsidP="001B32ED">
            <w:pPr>
              <w:numPr>
                <w:ilvl w:val="0"/>
                <w:numId w:val="41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</w:t>
            </w:r>
            <w:r w:rsidR="001B32E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客户及苏州服务情况沟通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2DBEF729" w14:textId="255935A0" w:rsidR="00713543" w:rsidRDefault="001B32ED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光大南京客户拜访，风控服务事项沟通；</w:t>
            </w:r>
          </w:p>
          <w:p w14:paraId="437FF16D" w14:textId="77777777" w:rsidR="00F347F6" w:rsidRDefault="001B32ED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光大吴江风控签约情况沟通；</w:t>
            </w:r>
          </w:p>
          <w:p w14:paraId="303279E6" w14:textId="77777777" w:rsidR="001B32ED" w:rsidRDefault="001B32ED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芜湖绿洲企业培训等；</w:t>
            </w:r>
          </w:p>
          <w:p w14:paraId="5B7F9959" w14:textId="71B1A69E" w:rsidR="001B32ED" w:rsidRPr="00713543" w:rsidRDefault="001B32ED" w:rsidP="00713543">
            <w:pPr>
              <w:numPr>
                <w:ilvl w:val="0"/>
                <w:numId w:val="44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代理商数采仪需求情况沟通。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DB648E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5E160478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3523FF5" w14:textId="2929E5CA" w:rsidR="00C56593" w:rsidRDefault="001B32ED" w:rsidP="004768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光大南京区域风控服务沟通会；</w:t>
            </w:r>
          </w:p>
          <w:p w14:paraId="787B0CF7" w14:textId="1FBF6A4F" w:rsidR="001B32ED" w:rsidRDefault="001B32ED" w:rsidP="004768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苏州服务合同签订等。</w:t>
            </w:r>
          </w:p>
          <w:p w14:paraId="5267C7EA" w14:textId="48A181B4" w:rsidR="001B32ED" w:rsidRPr="008D5DB8" w:rsidRDefault="001B32ED" w:rsidP="00476860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06D5F483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9F01FB">
        <w:rPr>
          <w:rFonts w:ascii="仿宋" w:eastAsia="仿宋" w:hAnsi="仿宋" w:hint="eastAsia"/>
          <w:sz w:val="28"/>
          <w:szCs w:val="28"/>
          <w:u w:val="single"/>
        </w:rPr>
        <w:t>5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1B32ED">
        <w:rPr>
          <w:rFonts w:ascii="仿宋" w:eastAsia="仿宋" w:hAnsi="仿宋" w:hint="eastAsia"/>
          <w:sz w:val="28"/>
          <w:szCs w:val="28"/>
        </w:rPr>
        <w:t>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1B32ED">
        <w:rPr>
          <w:rFonts w:ascii="仿宋" w:eastAsia="仿宋" w:hAnsi="仿宋" w:hint="eastAsia"/>
          <w:sz w:val="28"/>
          <w:szCs w:val="28"/>
          <w:u w:val="single"/>
        </w:rPr>
        <w:t>1</w:t>
      </w:r>
      <w:r w:rsidR="004F2655">
        <w:rPr>
          <w:rFonts w:ascii="仿宋" w:eastAsia="仿宋" w:hAnsi="仿宋" w:hint="eastAsia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48C9B" w14:textId="77777777" w:rsidR="00CC3E40" w:rsidRDefault="00CC3E40">
      <w:r>
        <w:separator/>
      </w:r>
    </w:p>
  </w:endnote>
  <w:endnote w:type="continuationSeparator" w:id="0">
    <w:p w14:paraId="7D53925E" w14:textId="77777777" w:rsidR="00CC3E40" w:rsidRDefault="00CC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99CD6" w14:textId="77777777" w:rsidR="00CC3E40" w:rsidRDefault="00CC3E40">
      <w:r>
        <w:separator/>
      </w:r>
    </w:p>
  </w:footnote>
  <w:footnote w:type="continuationSeparator" w:id="0">
    <w:p w14:paraId="65A26035" w14:textId="77777777" w:rsidR="00CC3E40" w:rsidRDefault="00CC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8AE2C15"/>
    <w:multiLevelType w:val="hybridMultilevel"/>
    <w:tmpl w:val="1D7EF4E2"/>
    <w:lvl w:ilvl="0" w:tplc="D5629C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10"/>
  </w:num>
  <w:num w:numId="2" w16cid:durableId="1887259403">
    <w:abstractNumId w:val="10"/>
  </w:num>
  <w:num w:numId="3" w16cid:durableId="1750537834">
    <w:abstractNumId w:val="10"/>
  </w:num>
  <w:num w:numId="4" w16cid:durableId="1673798121">
    <w:abstractNumId w:val="10"/>
  </w:num>
  <w:num w:numId="5" w16cid:durableId="42678839">
    <w:abstractNumId w:val="10"/>
  </w:num>
  <w:num w:numId="6" w16cid:durableId="576089689">
    <w:abstractNumId w:val="10"/>
  </w:num>
  <w:num w:numId="7" w16cid:durableId="688289976">
    <w:abstractNumId w:val="10"/>
  </w:num>
  <w:num w:numId="8" w16cid:durableId="1073041161">
    <w:abstractNumId w:val="10"/>
  </w:num>
  <w:num w:numId="9" w16cid:durableId="1043016279">
    <w:abstractNumId w:val="10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10"/>
  </w:num>
  <w:num w:numId="15" w16cid:durableId="377434327">
    <w:abstractNumId w:val="10"/>
  </w:num>
  <w:num w:numId="16" w16cid:durableId="1118530076">
    <w:abstractNumId w:val="10"/>
  </w:num>
  <w:num w:numId="17" w16cid:durableId="990865835">
    <w:abstractNumId w:val="10"/>
  </w:num>
  <w:num w:numId="18" w16cid:durableId="113837236">
    <w:abstractNumId w:val="10"/>
  </w:num>
  <w:num w:numId="19" w16cid:durableId="1687439871">
    <w:abstractNumId w:val="10"/>
  </w:num>
  <w:num w:numId="20" w16cid:durableId="365914227">
    <w:abstractNumId w:val="10"/>
  </w:num>
  <w:num w:numId="21" w16cid:durableId="1321273524">
    <w:abstractNumId w:val="10"/>
  </w:num>
  <w:num w:numId="22" w16cid:durableId="1080566271">
    <w:abstractNumId w:val="10"/>
  </w:num>
  <w:num w:numId="23" w16cid:durableId="1525168866">
    <w:abstractNumId w:val="0"/>
  </w:num>
  <w:num w:numId="24" w16cid:durableId="1317302396">
    <w:abstractNumId w:val="10"/>
  </w:num>
  <w:num w:numId="25" w16cid:durableId="273906401">
    <w:abstractNumId w:val="14"/>
  </w:num>
  <w:num w:numId="26" w16cid:durableId="980619165">
    <w:abstractNumId w:val="19"/>
  </w:num>
  <w:num w:numId="27" w16cid:durableId="881983696">
    <w:abstractNumId w:val="12"/>
  </w:num>
  <w:num w:numId="28" w16cid:durableId="474371931">
    <w:abstractNumId w:val="17"/>
  </w:num>
  <w:num w:numId="29" w16cid:durableId="636182877">
    <w:abstractNumId w:val="16"/>
  </w:num>
  <w:num w:numId="30" w16cid:durableId="1735275922">
    <w:abstractNumId w:val="6"/>
  </w:num>
  <w:num w:numId="31" w16cid:durableId="324406621">
    <w:abstractNumId w:val="13"/>
  </w:num>
  <w:num w:numId="32" w16cid:durableId="643312683">
    <w:abstractNumId w:val="11"/>
  </w:num>
  <w:num w:numId="33" w16cid:durableId="1926264790">
    <w:abstractNumId w:val="20"/>
  </w:num>
  <w:num w:numId="34" w16cid:durableId="41564494">
    <w:abstractNumId w:val="3"/>
  </w:num>
  <w:num w:numId="35" w16cid:durableId="2029678918">
    <w:abstractNumId w:val="18"/>
  </w:num>
  <w:num w:numId="36" w16cid:durableId="2142771201">
    <w:abstractNumId w:val="9"/>
  </w:num>
  <w:num w:numId="37" w16cid:durableId="2071031199">
    <w:abstractNumId w:val="5"/>
  </w:num>
  <w:num w:numId="38" w16cid:durableId="1152328833">
    <w:abstractNumId w:val="15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1"/>
  </w:num>
  <w:num w:numId="44" w16cid:durableId="1566798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26C6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14401"/>
    <w:rsid w:val="001278B1"/>
    <w:rsid w:val="0013234E"/>
    <w:rsid w:val="0013280C"/>
    <w:rsid w:val="00133F93"/>
    <w:rsid w:val="00134106"/>
    <w:rsid w:val="00137A46"/>
    <w:rsid w:val="00141BDA"/>
    <w:rsid w:val="00141C1C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1370"/>
    <w:rsid w:val="0017362F"/>
    <w:rsid w:val="00174901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27E"/>
    <w:rsid w:val="00195AF4"/>
    <w:rsid w:val="001A01A9"/>
    <w:rsid w:val="001A2983"/>
    <w:rsid w:val="001A567C"/>
    <w:rsid w:val="001A761D"/>
    <w:rsid w:val="001B0154"/>
    <w:rsid w:val="001B32ED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E65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07D89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49D6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D4FD7"/>
    <w:rsid w:val="002E7C2F"/>
    <w:rsid w:val="002F12B8"/>
    <w:rsid w:val="002F2403"/>
    <w:rsid w:val="002F3244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46800"/>
    <w:rsid w:val="00352483"/>
    <w:rsid w:val="00354A10"/>
    <w:rsid w:val="003610A2"/>
    <w:rsid w:val="00361374"/>
    <w:rsid w:val="0036725D"/>
    <w:rsid w:val="00371E76"/>
    <w:rsid w:val="00373C2C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16D0"/>
    <w:rsid w:val="003B2F2C"/>
    <w:rsid w:val="003B33FB"/>
    <w:rsid w:val="003B7147"/>
    <w:rsid w:val="003C18A6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669E0"/>
    <w:rsid w:val="00467A82"/>
    <w:rsid w:val="0047066D"/>
    <w:rsid w:val="00472692"/>
    <w:rsid w:val="004732D5"/>
    <w:rsid w:val="00473367"/>
    <w:rsid w:val="00474FB7"/>
    <w:rsid w:val="00475F23"/>
    <w:rsid w:val="00476860"/>
    <w:rsid w:val="00482B41"/>
    <w:rsid w:val="00483126"/>
    <w:rsid w:val="0048458F"/>
    <w:rsid w:val="004916B7"/>
    <w:rsid w:val="00495C50"/>
    <w:rsid w:val="00497FF1"/>
    <w:rsid w:val="004A1CD2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214C"/>
    <w:rsid w:val="004F2655"/>
    <w:rsid w:val="004F5212"/>
    <w:rsid w:val="004F5F15"/>
    <w:rsid w:val="004F61DC"/>
    <w:rsid w:val="004F6250"/>
    <w:rsid w:val="004F7D1A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C0856"/>
    <w:rsid w:val="005C36A8"/>
    <w:rsid w:val="005C42D3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75A4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E04BB"/>
    <w:rsid w:val="006E5259"/>
    <w:rsid w:val="006E5554"/>
    <w:rsid w:val="006F183D"/>
    <w:rsid w:val="006F652E"/>
    <w:rsid w:val="007000AF"/>
    <w:rsid w:val="0070159E"/>
    <w:rsid w:val="00704056"/>
    <w:rsid w:val="00705208"/>
    <w:rsid w:val="007111CD"/>
    <w:rsid w:val="00711A62"/>
    <w:rsid w:val="00712320"/>
    <w:rsid w:val="00713543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473D"/>
    <w:rsid w:val="00745BFD"/>
    <w:rsid w:val="00747E89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0F4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1AE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B01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30B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01FB"/>
    <w:rsid w:val="009F4DBF"/>
    <w:rsid w:val="009F6A7C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44FC0"/>
    <w:rsid w:val="00A5446F"/>
    <w:rsid w:val="00A55560"/>
    <w:rsid w:val="00A57C3E"/>
    <w:rsid w:val="00A60B17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58D2"/>
    <w:rsid w:val="00B8695B"/>
    <w:rsid w:val="00B91D9C"/>
    <w:rsid w:val="00B92C6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05961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6593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0819"/>
    <w:rsid w:val="00CC1D34"/>
    <w:rsid w:val="00CC22C2"/>
    <w:rsid w:val="00CC373B"/>
    <w:rsid w:val="00CC3E40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0E9D"/>
    <w:rsid w:val="00D21E17"/>
    <w:rsid w:val="00D25803"/>
    <w:rsid w:val="00D2630F"/>
    <w:rsid w:val="00D26340"/>
    <w:rsid w:val="00D26922"/>
    <w:rsid w:val="00D327AE"/>
    <w:rsid w:val="00D35445"/>
    <w:rsid w:val="00D35D49"/>
    <w:rsid w:val="00D41614"/>
    <w:rsid w:val="00D41ED4"/>
    <w:rsid w:val="00D42498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F207D"/>
    <w:rsid w:val="00DF49FB"/>
    <w:rsid w:val="00DF7351"/>
    <w:rsid w:val="00E05B79"/>
    <w:rsid w:val="00E061A4"/>
    <w:rsid w:val="00E11AE9"/>
    <w:rsid w:val="00E13A41"/>
    <w:rsid w:val="00E14708"/>
    <w:rsid w:val="00E1617C"/>
    <w:rsid w:val="00E20674"/>
    <w:rsid w:val="00E20FB5"/>
    <w:rsid w:val="00E24583"/>
    <w:rsid w:val="00E27CAD"/>
    <w:rsid w:val="00E30009"/>
    <w:rsid w:val="00E32638"/>
    <w:rsid w:val="00E356CB"/>
    <w:rsid w:val="00E37BFA"/>
    <w:rsid w:val="00E42BF1"/>
    <w:rsid w:val="00E43A1F"/>
    <w:rsid w:val="00E43A34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1CFD"/>
    <w:rsid w:val="00F334F5"/>
    <w:rsid w:val="00F347F6"/>
    <w:rsid w:val="00F34F89"/>
    <w:rsid w:val="00F35F56"/>
    <w:rsid w:val="00F37379"/>
    <w:rsid w:val="00F40630"/>
    <w:rsid w:val="00F425C9"/>
    <w:rsid w:val="00F456BC"/>
    <w:rsid w:val="00F476F4"/>
    <w:rsid w:val="00F47F22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857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2820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250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534</cp:revision>
  <dcterms:created xsi:type="dcterms:W3CDTF">2015-03-30T02:42:00Z</dcterms:created>
  <dcterms:modified xsi:type="dcterms:W3CDTF">2025-02-14T09:02:00Z</dcterms:modified>
</cp:coreProperties>
</file>