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3594648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25年各项目工作开展、预算情况、特殊问题的用户沟通。</w:t>
            </w:r>
          </w:p>
          <w:p w14:paraId="7B23A0E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乐平用户项目信息跟进。</w:t>
            </w:r>
          </w:p>
          <w:p w14:paraId="424B353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袁州区、萍乡市续签工作推进。</w:t>
            </w:r>
          </w:p>
          <w:p w14:paraId="2D7F1A0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福建省服务续签工作推动。</w:t>
            </w:r>
          </w:p>
          <w:p w14:paraId="250991B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园区方案根据需求优化补充。</w:t>
            </w:r>
          </w:p>
          <w:p w14:paraId="0819DB7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122。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2492022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吉安季度考核，宜春验收工作。</w:t>
            </w:r>
          </w:p>
          <w:p w14:paraId="09405AD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湖口新团队工作交接安排。</w:t>
            </w:r>
          </w:p>
          <w:p w14:paraId="213A55B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数采仪促销计划安排。</w:t>
            </w:r>
          </w:p>
          <w:p w14:paraId="4CDED26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浙江省平台重构对接需求沟通调研。</w:t>
            </w:r>
          </w:p>
          <w:p w14:paraId="35B5A49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瀚蓝绿电尾款催办。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F2C6214"/>
    <w:rsid w:val="11BA1348"/>
    <w:rsid w:val="18B86D43"/>
    <w:rsid w:val="1AF635E9"/>
    <w:rsid w:val="20075B68"/>
    <w:rsid w:val="20262694"/>
    <w:rsid w:val="20711CD8"/>
    <w:rsid w:val="241C1F5B"/>
    <w:rsid w:val="24E02EBD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87731D1"/>
    <w:rsid w:val="6987247B"/>
    <w:rsid w:val="6A941E18"/>
    <w:rsid w:val="6D2E262D"/>
    <w:rsid w:val="72695938"/>
    <w:rsid w:val="72E04D6F"/>
    <w:rsid w:val="75FC6AC3"/>
    <w:rsid w:val="77AB2C6D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206</Words>
  <Characters>221</Characters>
  <Paragraphs>54</Paragraphs>
  <TotalTime>3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2025-02-15T01:08:47Z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