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河北承德线上培训协调 。（秦喜红、李红燕）</w:t>
            </w:r>
          </w:p>
          <w:p w14:paraId="30DC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京环绿谷、房山环卫365服务3家比价材料。（李红燕）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通州2轮现场检查时间改期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人员临时撤回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损失人工成本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205</Words>
  <Characters>221</Characters>
  <Lines>2</Lines>
  <Paragraphs>1</Paragraphs>
  <TotalTime>14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2025-02-21T08:04:17Z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