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3551D">
        <w:rPr>
          <w:rFonts w:ascii="黑体" w:eastAsia="黑体" w:hAnsi="黑体"/>
          <w:sz w:val="52"/>
        </w:rPr>
        <w:t>07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，并与公司领导沟通应对措施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316E3" w:rsidRDefault="00C3551D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跟时呼市驻地运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及人员入驻情况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C3551D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辽宁大屏项目线上讨论会议；</w:t>
            </w:r>
          </w:p>
          <w:p w:rsidR="00C3551D" w:rsidRPr="00A20E5D" w:rsidRDefault="00C3551D" w:rsidP="00A20E5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关开拟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开展组织区域内部学习工作；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700E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进度，并与公司领导沟通应对措施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211018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跟时呼市驻地运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及人员入驻情况</w:t>
            </w:r>
          </w:p>
        </w:tc>
        <w:tc>
          <w:tcPr>
            <w:tcW w:w="2268" w:type="dxa"/>
            <w:shd w:val="clear" w:color="auto" w:fill="auto"/>
          </w:tcPr>
          <w:p w:rsidR="00C3551D" w:rsidRPr="00283B90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本月内完成招投项目，相关事项已报备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辽宁大屏项目线上讨论会议</w:t>
            </w:r>
          </w:p>
        </w:tc>
        <w:tc>
          <w:tcPr>
            <w:tcW w:w="2268" w:type="dxa"/>
            <w:shd w:val="clear" w:color="auto" w:fill="auto"/>
          </w:tcPr>
          <w:p w:rsidR="00C3551D" w:rsidRPr="00283B90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确定下一阶段项目研发内容，讨论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5年项目延续性及经费申请。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关开拟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开展组织区域内部学习工作</w:t>
            </w:r>
          </w:p>
        </w:tc>
        <w:tc>
          <w:tcPr>
            <w:tcW w:w="2268" w:type="dxa"/>
            <w:shd w:val="clear" w:color="auto" w:fill="auto"/>
          </w:tcPr>
          <w:p w:rsidR="00C3551D" w:rsidRPr="00283B90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拟定下月初进行区域内部涉嫌违法线索数据分析培训。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C3551D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3551D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Pr="00F92BB4" w:rsidRDefault="00C3551D" w:rsidP="00C3551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3551D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C3551D" w:rsidRDefault="00C3551D" w:rsidP="00C3551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跟进呼市项目</w:t>
            </w:r>
            <w:r w:rsidR="00A20E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Pr="00A27B69" w:rsidRDefault="00C3551D" w:rsidP="00A20E5D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跟过辽宁大屏项目进度。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205A2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20E5D">
        <w:rPr>
          <w:rFonts w:ascii="仿宋" w:eastAsia="仿宋" w:hAnsi="仿宋"/>
          <w:sz w:val="28"/>
          <w:szCs w:val="28"/>
          <w:u w:val="single"/>
        </w:rPr>
        <w:t>14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F4" w:rsidRDefault="009B46F4">
      <w:r>
        <w:separator/>
      </w:r>
    </w:p>
  </w:endnote>
  <w:endnote w:type="continuationSeparator" w:id="0">
    <w:p w:rsidR="009B46F4" w:rsidRDefault="009B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B46F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F4" w:rsidRDefault="009B46F4">
      <w:r>
        <w:separator/>
      </w:r>
    </w:p>
  </w:footnote>
  <w:footnote w:type="continuationSeparator" w:id="0">
    <w:p w:rsidR="009B46F4" w:rsidRDefault="009B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B46F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B46F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3ABD-26EF-4C0C-BF4C-31D8B1B2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2578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494</cp:revision>
  <dcterms:created xsi:type="dcterms:W3CDTF">2015-03-30T02:42:00Z</dcterms:created>
  <dcterms:modified xsi:type="dcterms:W3CDTF">2025-02-14T08:31:00Z</dcterms:modified>
</cp:coreProperties>
</file>