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5407FF6E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2、阳泉平台升级推广。</w:t>
            </w:r>
          </w:p>
          <w:p w14:paraId="1974F6E5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3、晋城软件平台升级推广。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23C78CE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2025年攻坚行动双随机抽查工作安排，计划编写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89B989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秋冬防重点工业文档书写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72FD8C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2024年调度资料汇总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67A54D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运维服务项目委托服务验收结算资料汇编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D64915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24年超标情况需求整理编辑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36D1EC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综合管理系统问题排查处理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FE0914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长治市日有效传输率较低监控点排查，减排效果统计。</w:t>
            </w:r>
          </w:p>
          <w:p w14:paraId="2114D9B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传输有效率偏低企业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29777A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部分企业超标问题核实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3FCC236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梳理重点监管名录修订意见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371C73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统计分析市区燃煤企业24.25年二氧化硫排放量情况。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3E750F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46C0623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12BA33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6BD88E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8880B4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5B6852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618532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F5FA41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7AB605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446304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EB17F4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4522AA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87DA158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2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21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5DD06BF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C4318C"/>
    <w:rsid w:val="5E1A70AE"/>
    <w:rsid w:val="5E3B57AA"/>
    <w:rsid w:val="5E473A9D"/>
    <w:rsid w:val="5E6A153A"/>
    <w:rsid w:val="5E6A32E8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292</Words>
  <Characters>342</Characters>
  <Lines>1</Lines>
  <Paragraphs>1</Paragraphs>
  <TotalTime>3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2025-02-21T08:22:39Z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