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北京首钢365服务走合同评审。（李红燕）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天津研究合作项目签订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项目申报中成功率（40%）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0DD2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  <w:p w14:paraId="646EBF9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天津定制平台漏洞处理。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656FCF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0F402D49"/>
    <w:rsid w:val="0F801B56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EA111EE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162</Words>
  <Characters>176</Characters>
  <Lines>2</Lines>
  <Paragraphs>1</Paragraphs>
  <TotalTime>7</TotalTime>
  <ScaleCrop>false</ScaleCrop>
  <LinksUpToDate>false</LinksUpToDate>
  <CharactersWithSpaces>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2025-02-07T09:11:45Z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