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124D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承德易抓抓+远程运维合同签订与、客户拜访 ；冀州泰达值守续签 （秦喜红、李红燕）</w:t>
            </w:r>
          </w:p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3家365服务报价单。（李红燕）</w:t>
            </w:r>
            <w:bookmarkStart w:id="0" w:name="_GoBack"/>
            <w:bookmarkEnd w:id="0"/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579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承德合同签订（9.6万）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0DD2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市局巡检项目审计工作材料准备中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顺利验收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年会节目准备。</w:t>
            </w:r>
          </w:p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187</Words>
  <Characters>199</Characters>
  <Lines>2</Lines>
  <Paragraphs>1</Paragraphs>
  <TotalTime>4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2025-01-17T08:38:07Z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