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第02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2070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522" w:type="dxa"/>
            <w:gridSpan w:val="3"/>
            <w:shd w:val="clear" w:color="auto" w:fill="auto"/>
          </w:tcPr>
          <w:p w14:paraId="124D5C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鄄城圣元365服务  （王志文）</w:t>
            </w:r>
          </w:p>
          <w:p w14:paraId="61D948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巨鹿聚力、张家口海创值守续签。（秦喜红）</w:t>
            </w:r>
          </w:p>
          <w:p w14:paraId="23AB9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高安屯365服务续签。（李红燕）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79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579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北京市局巡检项目报告编制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盖章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 w14:paraId="48EC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841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中石油驻场人员陪同客户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甘肃销售进行科研项目的现场工作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C9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进行中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C9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暂无</w:t>
            </w:r>
          </w:p>
        </w:tc>
      </w:tr>
      <w:tr w14:paraId="01C9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0DD2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胶州光大数据日常</w:t>
            </w:r>
            <w:bookmarkStart w:id="0" w:name="_GoBack"/>
            <w:bookmarkEnd w:id="0"/>
            <w:r>
              <w:rPr>
                <w:rFonts w:hint="default"/>
                <w:sz w:val="28"/>
                <w:szCs w:val="28"/>
                <w:lang w:val="en-US" w:eastAsia="zh-CN"/>
              </w:rPr>
              <w:t>检查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40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关天弈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072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暂无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41AC630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承德客户拜访。</w:t>
            </w:r>
          </w:p>
          <w:p w14:paraId="7F4D1A9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线下月例会筹备。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0F801B56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353959"/>
    <w:rsid w:val="1BD674AB"/>
    <w:rsid w:val="1C3D545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ED3E32"/>
    <w:rsid w:val="2C036605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C2F48FE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4D05008"/>
    <w:rsid w:val="567F30DD"/>
    <w:rsid w:val="584247DB"/>
    <w:rsid w:val="58866E9B"/>
    <w:rsid w:val="592478EF"/>
    <w:rsid w:val="594A5A7B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43067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F42D86"/>
    <w:rsid w:val="6DFC6F02"/>
    <w:rsid w:val="6E3D4F20"/>
    <w:rsid w:val="700A075D"/>
    <w:rsid w:val="70EB3C1A"/>
    <w:rsid w:val="71981FBA"/>
    <w:rsid w:val="73367042"/>
    <w:rsid w:val="73E91FD5"/>
    <w:rsid w:val="73F12D30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212</Words>
  <Characters>223</Characters>
  <Lines>2</Lines>
  <Paragraphs>1</Paragraphs>
  <TotalTime>4</TotalTime>
  <ScaleCrop>false</ScaleCrop>
  <LinksUpToDate>false</LinksUpToDate>
  <CharactersWithSpaces>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2025-01-10T08:34:08Z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02FD07B1020D448791BFCE2992304331</vt:lpwstr>
  </property>
  <property fmtid="{D5CDD505-2E9C-101B-9397-08002B2CF9AE}" pid="4" name="KSOTemplateDocerSaveRecord">
    <vt:lpwstr>eyJoZGlkIjoiMjUyNzM2NmFiNzQxMDFmNmI2OGMwNTFlM2NhNjM0ZGIiLCJ1c2VySWQiOiI4NzIwNzIzMzgifQ==</vt:lpwstr>
  </property>
</Properties>
</file>