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4A7F35F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25年市场、销售工作规划部署。</w:t>
            </w:r>
          </w:p>
          <w:p w14:paraId="581421A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吉安、厦门实施工作报告编制汇总。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60459F9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景德镇市、县区用户拜访，调研服务需求。</w:t>
            </w:r>
          </w:p>
          <w:p w14:paraId="36F542C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上饶市运维服务催款。</w:t>
            </w:r>
          </w:p>
          <w:p w14:paraId="2FBB10E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宜春经开区项目跟进。</w:t>
            </w:r>
          </w:p>
          <w:p w14:paraId="0E07669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吉安项目实施用户沟通。</w:t>
            </w:r>
            <w:bookmarkStart w:id="2" w:name="_GoBack"/>
            <w:bookmarkEnd w:id="2"/>
          </w:p>
          <w:p w14:paraId="7AC5B4D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A801619"/>
    <w:rsid w:val="0ACF3739"/>
    <w:rsid w:val="0F2C6214"/>
    <w:rsid w:val="11BA1348"/>
    <w:rsid w:val="20711CD8"/>
    <w:rsid w:val="241C1F5B"/>
    <w:rsid w:val="24E02EBD"/>
    <w:rsid w:val="27015EA6"/>
    <w:rsid w:val="28A47862"/>
    <w:rsid w:val="28D3720C"/>
    <w:rsid w:val="2A21651D"/>
    <w:rsid w:val="2F557917"/>
    <w:rsid w:val="31880C30"/>
    <w:rsid w:val="31C0355F"/>
    <w:rsid w:val="34F85034"/>
    <w:rsid w:val="37F3201B"/>
    <w:rsid w:val="38B0525B"/>
    <w:rsid w:val="3CF90C34"/>
    <w:rsid w:val="3F922E0F"/>
    <w:rsid w:val="40F21986"/>
    <w:rsid w:val="48B80048"/>
    <w:rsid w:val="4F427227"/>
    <w:rsid w:val="54354498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87731D1"/>
    <w:rsid w:val="6987247B"/>
    <w:rsid w:val="6A941E18"/>
    <w:rsid w:val="6D2E262D"/>
    <w:rsid w:val="7269593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137</Words>
  <Characters>153</Characters>
  <Paragraphs>54</Paragraphs>
  <TotalTime>1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2025-01-04T03:44:01Z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