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15085311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31CFD">
        <w:rPr>
          <w:rFonts w:ascii="黑体" w:eastAsia="黑体" w:hAnsi="黑体" w:hint="eastAsia"/>
          <w:sz w:val="52"/>
        </w:rPr>
        <w:t>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36A25EAF" w14:textId="512E6894" w:rsidR="00B858D2" w:rsidRDefault="00B858D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江苏省厅运维服务</w:t>
            </w:r>
            <w:r w:rsidR="009F6A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合同对接沟通等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74408A66" w14:textId="20523B3F" w:rsidR="00F47F22" w:rsidRDefault="00F47F2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苏州运维合同</w:t>
            </w:r>
            <w:r w:rsidR="009F6A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签订对接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ACAC8CA" w14:textId="223F6372" w:rsidR="00476860" w:rsidRDefault="004F214C" w:rsidP="004768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常州服务合同沟通；</w:t>
            </w:r>
          </w:p>
          <w:p w14:paraId="704F7FAF" w14:textId="33CF7EE9" w:rsidR="00476860" w:rsidRDefault="00476860" w:rsidP="004768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连云港服务工作情况沟通；</w:t>
            </w:r>
          </w:p>
          <w:p w14:paraId="6F9BEA15" w14:textId="1D11441C" w:rsidR="00476860" w:rsidRPr="00476860" w:rsidRDefault="00476860" w:rsidP="00476860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无锡市驻地服务有关事项沟通。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1E4D057E" w14:textId="77777777" w:rsidR="00F47F22" w:rsidRDefault="00476860" w:rsidP="004F214C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光大苏州风控实施情况及需求沟通；</w:t>
            </w:r>
          </w:p>
          <w:p w14:paraId="5B7F9959" w14:textId="644BEBE0" w:rsidR="00476860" w:rsidRPr="004F214C" w:rsidRDefault="00476860" w:rsidP="004F214C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上海嘉定、常熟浦发二厂等值守签约。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75FE3EB7" w14:textId="77777777" w:rsidR="00F47F22" w:rsidRDefault="00476860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苏州服务合同对接签约等，无锡代理合作事项沟通。</w:t>
            </w:r>
          </w:p>
          <w:p w14:paraId="5267C7EA" w14:textId="311E3195" w:rsidR="00C56593" w:rsidRPr="008D5DB8" w:rsidRDefault="00C56593" w:rsidP="004768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光大南京客户拜访。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71B66D9B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858D2">
        <w:rPr>
          <w:rFonts w:ascii="仿宋" w:eastAsia="仿宋" w:hAnsi="仿宋" w:hint="eastAsia"/>
          <w:sz w:val="28"/>
          <w:szCs w:val="28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31CFD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6672" w14:textId="77777777" w:rsidR="002F3244" w:rsidRDefault="002F3244">
      <w:r>
        <w:separator/>
      </w:r>
    </w:p>
  </w:endnote>
  <w:endnote w:type="continuationSeparator" w:id="0">
    <w:p w14:paraId="3DAF5A2B" w14:textId="77777777" w:rsidR="002F3244" w:rsidRDefault="002F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BFAD9" w14:textId="77777777" w:rsidR="002F3244" w:rsidRDefault="002F3244">
      <w:r>
        <w:separator/>
      </w:r>
    </w:p>
  </w:footnote>
  <w:footnote w:type="continuationSeparator" w:id="0">
    <w:p w14:paraId="42764D97" w14:textId="77777777" w:rsidR="002F3244" w:rsidRDefault="002F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1370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2983"/>
    <w:rsid w:val="001A567C"/>
    <w:rsid w:val="001A761D"/>
    <w:rsid w:val="001B0154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46800"/>
    <w:rsid w:val="00352483"/>
    <w:rsid w:val="00354A10"/>
    <w:rsid w:val="003610A2"/>
    <w:rsid w:val="00361374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1CFD"/>
    <w:rsid w:val="00F334F5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2801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528</cp:revision>
  <dcterms:created xsi:type="dcterms:W3CDTF">2015-03-30T02:42:00Z</dcterms:created>
  <dcterms:modified xsi:type="dcterms:W3CDTF">2025-01-10T11:46:00Z</dcterms:modified>
</cp:coreProperties>
</file>