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F0950">
        <w:rPr>
          <w:rFonts w:ascii="黑体" w:eastAsia="黑体" w:hAnsi="黑体"/>
          <w:sz w:val="52"/>
        </w:rPr>
        <w:t>02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E3C81" w:rsidRPr="000B400F" w:rsidRDefault="007E23CE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FE24E8" w:rsidRDefault="001F0950" w:rsidP="00475AB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统筹辽宁大屏项目相关事项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4260" w:rsidRDefault="001F0950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以区域为单位召开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024年年终总结会议；</w:t>
            </w:r>
          </w:p>
          <w:p w:rsidR="001F0950" w:rsidRPr="000B400F" w:rsidRDefault="001F0950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D42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4200" w:rsidRPr="005700EC" w:rsidRDefault="001F095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统筹辽宁大屏项目相关事项</w:t>
            </w:r>
          </w:p>
        </w:tc>
        <w:tc>
          <w:tcPr>
            <w:tcW w:w="2268" w:type="dxa"/>
            <w:shd w:val="clear" w:color="auto" w:fill="auto"/>
          </w:tcPr>
          <w:p w:rsidR="00CD4200" w:rsidRDefault="00CD4200" w:rsidP="00CD4200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D4200" w:rsidRPr="00211018" w:rsidRDefault="001F0950" w:rsidP="00CD420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新设计用于应对重污染天气</w:t>
            </w:r>
          </w:p>
        </w:tc>
      </w:tr>
      <w:tr w:rsidR="00CD42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4200" w:rsidRPr="005700EC" w:rsidRDefault="001F095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以区域为单位召开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024年年终总结会议</w:t>
            </w:r>
          </w:p>
        </w:tc>
        <w:tc>
          <w:tcPr>
            <w:tcW w:w="2268" w:type="dxa"/>
            <w:shd w:val="clear" w:color="auto" w:fill="auto"/>
          </w:tcPr>
          <w:p w:rsidR="00CD4200" w:rsidRDefault="00CD4200" w:rsidP="00CD4200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D4200" w:rsidRDefault="00CD4200" w:rsidP="006B42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42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B4260" w:rsidRDefault="001F095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</w:t>
            </w:r>
          </w:p>
        </w:tc>
        <w:tc>
          <w:tcPr>
            <w:tcW w:w="2268" w:type="dxa"/>
            <w:shd w:val="clear" w:color="auto" w:fill="auto"/>
          </w:tcPr>
          <w:p w:rsidR="006B4260" w:rsidRPr="00283B90" w:rsidRDefault="001F095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B4260" w:rsidRDefault="001F0950" w:rsidP="006B42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待于总最新消息反馈</w:t>
            </w:r>
          </w:p>
        </w:tc>
      </w:tr>
      <w:tr w:rsidR="00475AB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5AB4" w:rsidRPr="00F92BB4" w:rsidRDefault="00475AB4" w:rsidP="00475AB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475AB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D4200" w:rsidRDefault="001F0950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节前的商务工作；</w:t>
            </w:r>
          </w:p>
          <w:p w:rsidR="001F0950" w:rsidRDefault="001F0950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计划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节前业务系统检查及重点工作保障事项；</w:t>
            </w:r>
          </w:p>
          <w:p w:rsidR="001F0950" w:rsidRDefault="001F0950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研发组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按时间节点完成辽宁大屏整改工作；</w:t>
            </w:r>
          </w:p>
          <w:p w:rsidR="001F0950" w:rsidRPr="00475AB4" w:rsidRDefault="001F0950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F0950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F0950">
        <w:rPr>
          <w:rFonts w:ascii="仿宋" w:eastAsia="仿宋" w:hAnsi="仿宋"/>
          <w:sz w:val="28"/>
          <w:szCs w:val="28"/>
          <w:u w:val="single"/>
        </w:rPr>
        <w:t>10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A0" w:rsidRDefault="007C76A0">
      <w:r>
        <w:separator/>
      </w:r>
    </w:p>
  </w:endnote>
  <w:endnote w:type="continuationSeparator" w:id="0">
    <w:p w:rsidR="007C76A0" w:rsidRDefault="007C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C76A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A0" w:rsidRDefault="007C76A0">
      <w:r>
        <w:separator/>
      </w:r>
    </w:p>
  </w:footnote>
  <w:footnote w:type="continuationSeparator" w:id="0">
    <w:p w:rsidR="007C76A0" w:rsidRDefault="007C7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C76A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C76A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08EA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AD10-199D-4EF1-B125-F1476B1F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2547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489</cp:revision>
  <dcterms:created xsi:type="dcterms:W3CDTF">2015-03-30T02:42:00Z</dcterms:created>
  <dcterms:modified xsi:type="dcterms:W3CDTF">2025-01-10T02:54:00Z</dcterms:modified>
</cp:coreProperties>
</file>