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5407FF6E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2、山西项目沟通。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29D7B790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太原市2024年资料整理归档。</w:t>
            </w:r>
          </w:p>
          <w:p w14:paraId="6EC64D05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废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气排放量调度查询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7664AE6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两会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省厅运维保障工作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A27F290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核对太原市企业涉税数据。</w:t>
            </w:r>
          </w:p>
          <w:p w14:paraId="3A4F012A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运城市重污染天气排放量统计。</w:t>
            </w:r>
          </w:p>
          <w:p w14:paraId="530E9FEE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修改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24年9-11月异常线索移交通知、12月超标核实报告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37E9F741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对接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Vocs企业智能管控系统动管参数异常过多问题修改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3E750F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76509C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295478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6BD88E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35909C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CF047F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5B6852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7F033E9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6185320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24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C26DBE"/>
    <w:rsid w:val="04D14DE1"/>
    <w:rsid w:val="04D34F9A"/>
    <w:rsid w:val="04DC61C9"/>
    <w:rsid w:val="04E672BC"/>
    <w:rsid w:val="05377B18"/>
    <w:rsid w:val="05DD06BF"/>
    <w:rsid w:val="060F4D4E"/>
    <w:rsid w:val="06473D8B"/>
    <w:rsid w:val="0657644C"/>
    <w:rsid w:val="0664493D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65A1A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6D30BC"/>
    <w:rsid w:val="107B2FAF"/>
    <w:rsid w:val="10AD0C8E"/>
    <w:rsid w:val="10BC5AA5"/>
    <w:rsid w:val="10C83D1A"/>
    <w:rsid w:val="11034D52"/>
    <w:rsid w:val="1131366D"/>
    <w:rsid w:val="114813CB"/>
    <w:rsid w:val="116A1A8B"/>
    <w:rsid w:val="11877731"/>
    <w:rsid w:val="11B70EE8"/>
    <w:rsid w:val="11FD5C45"/>
    <w:rsid w:val="12056860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3F05DA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C202B"/>
    <w:rsid w:val="1B9F4B36"/>
    <w:rsid w:val="1BAC2C7D"/>
    <w:rsid w:val="1BC467FA"/>
    <w:rsid w:val="1BD55D03"/>
    <w:rsid w:val="1C0A3ABE"/>
    <w:rsid w:val="1C0C71B1"/>
    <w:rsid w:val="1C1E614C"/>
    <w:rsid w:val="1C2A5F5B"/>
    <w:rsid w:val="1C3E1F2C"/>
    <w:rsid w:val="1C4F52EF"/>
    <w:rsid w:val="1C580648"/>
    <w:rsid w:val="1D0460DA"/>
    <w:rsid w:val="1D097B94"/>
    <w:rsid w:val="1D152095"/>
    <w:rsid w:val="1D293D92"/>
    <w:rsid w:val="1D481E9A"/>
    <w:rsid w:val="1D525097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39682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C06D8A"/>
    <w:rsid w:val="24FA0CE2"/>
    <w:rsid w:val="24FF21A2"/>
    <w:rsid w:val="251A6BF2"/>
    <w:rsid w:val="252601DD"/>
    <w:rsid w:val="25453733"/>
    <w:rsid w:val="254E083A"/>
    <w:rsid w:val="25A16BBC"/>
    <w:rsid w:val="25A62424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46BAF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6B2E1E"/>
    <w:rsid w:val="2A781EB5"/>
    <w:rsid w:val="2AA1765E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571823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8E106D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4E1D71"/>
    <w:rsid w:val="34790D04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8C11C2"/>
    <w:rsid w:val="36E84E9F"/>
    <w:rsid w:val="36EC7643"/>
    <w:rsid w:val="36ED7B58"/>
    <w:rsid w:val="36FE0610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0E4110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252F5B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DEE62BF"/>
    <w:rsid w:val="3E03148F"/>
    <w:rsid w:val="3E0755D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27F60"/>
    <w:rsid w:val="47745A86"/>
    <w:rsid w:val="479C322F"/>
    <w:rsid w:val="47E62B3D"/>
    <w:rsid w:val="47F00E85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C77295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A62A92"/>
    <w:rsid w:val="50BD6117"/>
    <w:rsid w:val="50DB6B76"/>
    <w:rsid w:val="50EC50BC"/>
    <w:rsid w:val="50FB063D"/>
    <w:rsid w:val="510D0890"/>
    <w:rsid w:val="513D513B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280D0F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3B302A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221AFD"/>
    <w:rsid w:val="5C4437B1"/>
    <w:rsid w:val="5C4A07C8"/>
    <w:rsid w:val="5C4F4123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DC4318C"/>
    <w:rsid w:val="5E1A70AE"/>
    <w:rsid w:val="5E3B57AA"/>
    <w:rsid w:val="5E473A9D"/>
    <w:rsid w:val="5E6A153A"/>
    <w:rsid w:val="5E6A32E8"/>
    <w:rsid w:val="5EC22842"/>
    <w:rsid w:val="5ED456C5"/>
    <w:rsid w:val="5F1D25F2"/>
    <w:rsid w:val="5F2416E8"/>
    <w:rsid w:val="5F6E340D"/>
    <w:rsid w:val="5F831334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BC6393"/>
    <w:rsid w:val="63CF256B"/>
    <w:rsid w:val="63F62B3F"/>
    <w:rsid w:val="63F70481"/>
    <w:rsid w:val="64162887"/>
    <w:rsid w:val="643028DD"/>
    <w:rsid w:val="64340620"/>
    <w:rsid w:val="644A2987"/>
    <w:rsid w:val="644A7E43"/>
    <w:rsid w:val="645A5BAC"/>
    <w:rsid w:val="646C788D"/>
    <w:rsid w:val="64A5337C"/>
    <w:rsid w:val="64DB6CED"/>
    <w:rsid w:val="65270184"/>
    <w:rsid w:val="6560356A"/>
    <w:rsid w:val="65CE0600"/>
    <w:rsid w:val="662B5A52"/>
    <w:rsid w:val="66990817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5D448C"/>
    <w:rsid w:val="6C8910D4"/>
    <w:rsid w:val="6CA351A2"/>
    <w:rsid w:val="6CA35C23"/>
    <w:rsid w:val="6CC22541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9E0E6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2C5ABF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D17C39"/>
    <w:rsid w:val="73F162D4"/>
    <w:rsid w:val="73F43A3D"/>
    <w:rsid w:val="73F456D6"/>
    <w:rsid w:val="73F92CEC"/>
    <w:rsid w:val="73FB6A64"/>
    <w:rsid w:val="73FE0A79"/>
    <w:rsid w:val="74024296"/>
    <w:rsid w:val="741D2E7E"/>
    <w:rsid w:val="74471CA9"/>
    <w:rsid w:val="744D3038"/>
    <w:rsid w:val="74620D0C"/>
    <w:rsid w:val="74636BE6"/>
    <w:rsid w:val="747D56CB"/>
    <w:rsid w:val="74816391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80F6F82"/>
    <w:rsid w:val="7828652D"/>
    <w:rsid w:val="783D765C"/>
    <w:rsid w:val="7851759A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A936904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EF90044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280</Words>
  <Characters>322</Characters>
  <Lines>1</Lines>
  <Paragraphs>1</Paragraphs>
  <TotalTime>11</TotalTime>
  <ScaleCrop>false</ScaleCrop>
  <LinksUpToDate>false</LinksUpToDate>
  <CharactersWithSpaces>379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2025-01-24T07:04:16Z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  <property fmtid="{D5CDD505-2E9C-101B-9397-08002B2CF9AE}" pid="5" name="KSOTemplateDocerSaveRecord">
    <vt:lpwstr>eyJoZGlkIjoiODViY2JkMjU3NGYzZTEwMzZmMGFkZWViYmNkYWU3NDIiLCJ1c2VySWQiOiIzNzEwNjc5MjMifQ==</vt:lpwstr>
  </property>
</Properties>
</file>