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5407FF6E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2、山西项目沟通。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7ABE81A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秋冬防重点工业排放量文档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4061DF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其他行业的督办问题处理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1CDE86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设备验收情况汇总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CB1039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山西报表问题排查处理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B23CE7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太原废气及污水厂报表统计。</w:t>
            </w:r>
          </w:p>
          <w:p w14:paraId="34BC170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赋分排名编制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930AEE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提供西安市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涉气企业小时值异常核实情况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C8CC67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24年9至12月相关运维所需胶装资料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9D7B79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处理宝鸡市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智能管控系统动管参数异常过多问题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6509C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29547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6BD88E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CF047F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F033E9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9E7D56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4A3847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00D447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6185320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  <w:bookmarkStart w:id="0" w:name="_GoBack"/>
      <w:bookmarkEnd w:id="0"/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17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C4318C"/>
    <w:rsid w:val="5E1A70AE"/>
    <w:rsid w:val="5E3B57AA"/>
    <w:rsid w:val="5E473A9D"/>
    <w:rsid w:val="5E6A153A"/>
    <w:rsid w:val="5E6A32E8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300</Words>
  <Characters>342</Characters>
  <Lines>1</Lines>
  <Paragraphs>1</Paragraphs>
  <TotalTime>6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2025-01-17T09:59:08Z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