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ED91">
      <w:pPr>
        <w:jc w:val="center"/>
        <w:rPr>
          <w:rFonts w:ascii="黑体" w:hAnsi="黑体" w:eastAsia="黑体"/>
          <w:sz w:val="24"/>
        </w:rPr>
      </w:pPr>
    </w:p>
    <w:p w14:paraId="2B71BC69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01</w:t>
      </w:r>
      <w:bookmarkStart w:id="2" w:name="_GoBack"/>
      <w:bookmarkEnd w:id="2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2D507BD3"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124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419E3D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4A9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75040E5D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景德镇市、县区用户拜访，调研服务需求。</w:t>
            </w:r>
          </w:p>
          <w:p w14:paraId="106B6FF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上饶市运维服务催款。</w:t>
            </w:r>
          </w:p>
          <w:p w14:paraId="4086F921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宜春经开区项目跟进。</w:t>
            </w:r>
          </w:p>
          <w:p w14:paraId="32C244E9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吉安项目实施用户沟通。</w:t>
            </w:r>
          </w:p>
          <w:p w14:paraId="1A7D48A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F4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8954CA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072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18EB33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98CD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94313B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4861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3F5C1B56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113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114。</w:t>
            </w:r>
          </w:p>
        </w:tc>
        <w:tc>
          <w:tcPr>
            <w:tcW w:w="1496" w:type="dxa"/>
            <w:shd w:val="clear" w:color="auto" w:fill="auto"/>
          </w:tcPr>
          <w:p w14:paraId="03DD96B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99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E5001E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714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D02DA8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B394101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69E76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C0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DBE96CE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5C8074C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E09FB2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09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13B22645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2A9DEF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CE94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026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087ABE1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58D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7AC5B4D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福建省运维服务费及内容沟通，招标推进工作。</w:t>
            </w:r>
          </w:p>
          <w:p w14:paraId="7E0C9C0D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园区需求、方案的整理完善。</w:t>
            </w:r>
          </w:p>
          <w:p w14:paraId="48BF48A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园区用户商务沟通。</w:t>
            </w:r>
          </w:p>
          <w:p w14:paraId="78303421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验收催款工作。</w:t>
            </w:r>
          </w:p>
        </w:tc>
      </w:tr>
    </w:tbl>
    <w:p w14:paraId="2A703B9F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0" w:name="OLE_LINK3"/>
      <w:bookmarkStart w:id="1" w:name="OLE_LINK2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C220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DCCA697">
    <w:pPr>
      <w:pStyle w:val="13"/>
    </w:pPr>
  </w:p>
  <w:p w14:paraId="3CEFCC90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891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44FFEB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7C2D7B3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1583B96"/>
    <w:rsid w:val="028B5457"/>
    <w:rsid w:val="04555822"/>
    <w:rsid w:val="0535344A"/>
    <w:rsid w:val="05C96366"/>
    <w:rsid w:val="07FA269F"/>
    <w:rsid w:val="096E7880"/>
    <w:rsid w:val="0A801619"/>
    <w:rsid w:val="0ACF3739"/>
    <w:rsid w:val="0F2C6214"/>
    <w:rsid w:val="11BA1348"/>
    <w:rsid w:val="1AF635E9"/>
    <w:rsid w:val="20711CD8"/>
    <w:rsid w:val="241C1F5B"/>
    <w:rsid w:val="24E02EBD"/>
    <w:rsid w:val="27015EA6"/>
    <w:rsid w:val="28A47862"/>
    <w:rsid w:val="28D3720C"/>
    <w:rsid w:val="2A21651D"/>
    <w:rsid w:val="2F557917"/>
    <w:rsid w:val="31880C30"/>
    <w:rsid w:val="31C0355F"/>
    <w:rsid w:val="32D73ED8"/>
    <w:rsid w:val="34F85034"/>
    <w:rsid w:val="37F3201B"/>
    <w:rsid w:val="38B0525B"/>
    <w:rsid w:val="3B83521D"/>
    <w:rsid w:val="3CF90C34"/>
    <w:rsid w:val="3F922E0F"/>
    <w:rsid w:val="40F21986"/>
    <w:rsid w:val="48B80048"/>
    <w:rsid w:val="4F427227"/>
    <w:rsid w:val="54354498"/>
    <w:rsid w:val="54AF6350"/>
    <w:rsid w:val="557902C2"/>
    <w:rsid w:val="56741825"/>
    <w:rsid w:val="568D26C1"/>
    <w:rsid w:val="58EC0820"/>
    <w:rsid w:val="5A5678C8"/>
    <w:rsid w:val="5A5E087E"/>
    <w:rsid w:val="5A8B6B20"/>
    <w:rsid w:val="62257C51"/>
    <w:rsid w:val="647B624F"/>
    <w:rsid w:val="687731D1"/>
    <w:rsid w:val="6987247B"/>
    <w:rsid w:val="6A941E18"/>
    <w:rsid w:val="6D2E262D"/>
    <w:rsid w:val="72695938"/>
    <w:rsid w:val="72E04D6F"/>
    <w:rsid w:val="75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qFormat/>
    <w:uiPriority w:val="1"/>
  </w:style>
  <w:style w:type="table" w:default="1" w:styleId="1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159</Words>
  <Characters>173</Characters>
  <Paragraphs>54</Paragraphs>
  <TotalTime>1</TotalTime>
  <ScaleCrop>false</ScaleCrop>
  <LinksUpToDate>false</LinksUpToDate>
  <CharactersWithSpaces>217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2025-01-11T03:45:56Z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02212E4CAA614D2FBF6774699D008770</vt:lpwstr>
  </property>
  <property fmtid="{D5CDD505-2E9C-101B-9397-08002B2CF9AE}" pid="4" name="KSOTemplateDocerSaveRecord">
    <vt:lpwstr>eyJoZGlkIjoiMWQxYTdiYTk1OGJjMDEwNWJiOWQ1MzgzMzE3YjEzOGQiLCJ1c2VySWQiOiIyMzYxNTk1NjkifQ==</vt:lpwstr>
  </property>
</Properties>
</file>