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124D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章丘绿色动力、济南绿动365服务续签、济南光大环境管家系统调研 。（王志文）</w:t>
            </w:r>
          </w:p>
          <w:p w14:paraId="61D94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涞水中节能值守续签。（秦喜红）</w:t>
            </w:r>
          </w:p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曹县圣元365服务续签。（李红燕）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北京市局巡检项目报告编制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打印装订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中石油驻场人员陪同客户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甘肃销售进行科研项目的现场工作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进行中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0DD2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胶州光大数据日常检查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关天弈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北京市局驻地运维项目验收会。</w:t>
            </w:r>
          </w:p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年终总结。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0F801B56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249</Words>
  <Characters>262</Characters>
  <Lines>2</Lines>
  <Paragraphs>1</Paragraphs>
  <TotalTime>8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2025-01-03T08:03:18Z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