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27B69">
        <w:rPr>
          <w:rFonts w:ascii="黑体" w:eastAsia="黑体" w:hAnsi="黑体"/>
          <w:sz w:val="52"/>
        </w:rPr>
        <w:t>04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E3C81" w:rsidRPr="000B400F" w:rsidRDefault="007E23CE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6B4260" w:rsidRPr="005316E3" w:rsidRDefault="00A27B69" w:rsidP="005316E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协助做好辽宁重污染天气应对工作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跟进呼市项目进度；</w:t>
            </w:r>
          </w:p>
          <w:p w:rsidR="005316E3" w:rsidRPr="000B400F" w:rsidRDefault="00A27B69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节前安全生产相关事项；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A27B69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协助做好辽宁重污染天气应对工作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Pr="00211018" w:rsidRDefault="00A27B69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截止本周，工作顺利，领导满意</w:t>
            </w:r>
          </w:p>
        </w:tc>
      </w:tr>
      <w:tr w:rsidR="005316E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</w:p>
        </w:tc>
        <w:tc>
          <w:tcPr>
            <w:tcW w:w="2268" w:type="dxa"/>
            <w:shd w:val="clear" w:color="auto" w:fill="auto"/>
          </w:tcPr>
          <w:p w:rsidR="005316E3" w:rsidRPr="00283B90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316E3" w:rsidRDefault="00A27B69" w:rsidP="005316E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待春节后</w:t>
            </w:r>
          </w:p>
        </w:tc>
      </w:tr>
      <w:tr w:rsidR="005316E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跟进呼市项目进度</w:t>
            </w:r>
          </w:p>
        </w:tc>
        <w:tc>
          <w:tcPr>
            <w:tcW w:w="2268" w:type="dxa"/>
            <w:shd w:val="clear" w:color="auto" w:fill="auto"/>
          </w:tcPr>
          <w:p w:rsidR="005316E3" w:rsidRPr="00283B90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316E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316E3" w:rsidRDefault="00A27B69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节前安全生产相关事项</w:t>
            </w:r>
          </w:p>
        </w:tc>
        <w:tc>
          <w:tcPr>
            <w:tcW w:w="2268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316E3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316E3" w:rsidRPr="00F92BB4" w:rsidRDefault="005316E3" w:rsidP="005316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316E3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27B69" w:rsidRPr="00A27B69" w:rsidRDefault="00A27B69" w:rsidP="00A27B69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重点强调节前值班工作的重要性。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F0950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27B69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0D" w:rsidRDefault="00C4390D">
      <w:r>
        <w:separator/>
      </w:r>
    </w:p>
  </w:endnote>
  <w:endnote w:type="continuationSeparator" w:id="0">
    <w:p w:rsidR="00C4390D" w:rsidRDefault="00C4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4390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0D" w:rsidRDefault="00C4390D">
      <w:r>
        <w:separator/>
      </w:r>
    </w:p>
  </w:footnote>
  <w:footnote w:type="continuationSeparator" w:id="0">
    <w:p w:rsidR="00C4390D" w:rsidRDefault="00C4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4390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4390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7B6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6AEE-4E3E-4E19-91A9-96782E43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491</cp:revision>
  <dcterms:created xsi:type="dcterms:W3CDTF">2015-03-30T02:42:00Z</dcterms:created>
  <dcterms:modified xsi:type="dcterms:W3CDTF">2025-01-24T03:59:00Z</dcterms:modified>
</cp:coreProperties>
</file>