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46E5E59B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2、太原自动监控运维招投标相关沟通。</w:t>
            </w:r>
          </w:p>
          <w:p w14:paraId="5407FF6E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3、河南新乡项目沟通。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4E7BBAE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太原市2024年各类年度报表汇总及资料归档。</w:t>
            </w:r>
          </w:p>
          <w:p w14:paraId="73ADECF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12月涉税文档审核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5C3B346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每日秋冬防重点工业排放量文档书写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819FE8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执法超标月报编辑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A208858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数据摘报编写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84E950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综合分析平台录入企业限值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CD40438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修改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24年9-11月异常线索移交通知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45489F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撰写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24年12月运维工作报告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4C14572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重点污染源自动监控设备智能管控系统技术研讨会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ABE81A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指导宝鸡市企业联网。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8E9446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3E750F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76509C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9D35D4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295478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76BD88E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CF047F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468001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F033E9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9E7D56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00D447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2D8FC0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26185320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C26DBE"/>
    <w:rsid w:val="04D14DE1"/>
    <w:rsid w:val="04D34F9A"/>
    <w:rsid w:val="04DC61C9"/>
    <w:rsid w:val="04E672BC"/>
    <w:rsid w:val="05377B18"/>
    <w:rsid w:val="05DD06BF"/>
    <w:rsid w:val="060F4D4E"/>
    <w:rsid w:val="06473D8B"/>
    <w:rsid w:val="0657644C"/>
    <w:rsid w:val="0664493D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7B2FAF"/>
    <w:rsid w:val="10AD0C8E"/>
    <w:rsid w:val="10BC5AA5"/>
    <w:rsid w:val="10C83D1A"/>
    <w:rsid w:val="11034D52"/>
    <w:rsid w:val="1131366D"/>
    <w:rsid w:val="114813CB"/>
    <w:rsid w:val="116A1A8B"/>
    <w:rsid w:val="11877731"/>
    <w:rsid w:val="11B70EE8"/>
    <w:rsid w:val="11FD5C45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E412E1"/>
    <w:rsid w:val="443133A9"/>
    <w:rsid w:val="44983428"/>
    <w:rsid w:val="449A0F4E"/>
    <w:rsid w:val="449F47B6"/>
    <w:rsid w:val="44B57B36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C4318C"/>
    <w:rsid w:val="5E1A70AE"/>
    <w:rsid w:val="5E3B57AA"/>
    <w:rsid w:val="5E473A9D"/>
    <w:rsid w:val="5E6A153A"/>
    <w:rsid w:val="5E6A32E8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471CA9"/>
    <w:rsid w:val="744D3038"/>
    <w:rsid w:val="74620D0C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8652D"/>
    <w:rsid w:val="783D765C"/>
    <w:rsid w:val="7851759A"/>
    <w:rsid w:val="7856695F"/>
    <w:rsid w:val="78A83689"/>
    <w:rsid w:val="78B813C8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161</Words>
  <Characters>204</Characters>
  <Lines>1</Lines>
  <Paragraphs>1</Paragraphs>
  <TotalTime>3</TotalTime>
  <ScaleCrop>false</ScaleCrop>
  <LinksUpToDate>false</LinksUpToDate>
  <CharactersWithSpaces>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2025-01-10T09:16:47Z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