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475AB4">
        <w:rPr>
          <w:rFonts w:ascii="黑体" w:eastAsia="黑体" w:hAnsi="黑体"/>
          <w:sz w:val="52"/>
        </w:rPr>
        <w:t>49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BE3C81" w:rsidRPr="00B56DD2" w:rsidRDefault="00475AB4" w:rsidP="00475AB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5AB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辽宁省重点排污单位自动监控与基础数据库系统委托运行维护项目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投标及中标后相关工作</w:t>
            </w:r>
            <w:r w:rsidR="00BE3C8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475AB4" w:rsidP="00475AB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5AB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辽宁</w:t>
            </w:r>
            <w:r w:rsidRPr="00475AB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升级在线系统平台增加在线监测数据统计分析模块项目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投标及中标后相关工作</w:t>
            </w:r>
            <w:r w:rsid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56DD2" w:rsidRDefault="00475AB4" w:rsidP="005B668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</w:t>
            </w:r>
            <w:r w:rsidR="005B6684">
              <w:rPr>
                <w:rFonts w:ascii="仿宋" w:eastAsia="仿宋" w:hAnsi="仿宋"/>
                <w:color w:val="000000"/>
                <w:sz w:val="28"/>
                <w:szCs w:val="28"/>
              </w:rPr>
              <w:t>营口</w:t>
            </w:r>
            <w:proofErr w:type="gramStart"/>
            <w:r w:rsidR="005B6684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="005B6684">
              <w:rPr>
                <w:rFonts w:ascii="仿宋" w:eastAsia="仿宋" w:hAnsi="仿宋"/>
                <w:color w:val="000000"/>
                <w:sz w:val="28"/>
                <w:szCs w:val="28"/>
              </w:rPr>
              <w:t>建设前期相关工作</w:t>
            </w:r>
            <w:r w:rsidR="00B56DD2" w:rsidRPr="005B668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50FD5" w:rsidRDefault="00A50FD5" w:rsidP="005B668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</w:t>
            </w:r>
            <w:r w:rsidR="00475AB4">
              <w:rPr>
                <w:rFonts w:ascii="仿宋" w:eastAsia="仿宋" w:hAnsi="仿宋"/>
                <w:color w:val="000000"/>
                <w:sz w:val="28"/>
                <w:szCs w:val="28"/>
              </w:rPr>
              <w:t>运维及巡检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合同签订工作；</w:t>
            </w:r>
          </w:p>
          <w:p w:rsidR="00BE3C81" w:rsidRDefault="00A50FD5" w:rsidP="005B668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与呼市客户沟通运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进度及人员进驻事项</w:t>
            </w:r>
            <w:r w:rsidR="00BE3C8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475AB4" w:rsidRPr="005B6684" w:rsidRDefault="00475AB4" w:rsidP="00475AB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5AB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巴彦</w:t>
            </w:r>
            <w:proofErr w:type="gramStart"/>
            <w:r w:rsidRPr="00475AB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淖尔市</w:t>
            </w:r>
            <w:proofErr w:type="gramEnd"/>
            <w:r w:rsidRPr="00475AB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生态环境监测监控中心重点污染源自动监控系统运</w:t>
            </w:r>
            <w:proofErr w:type="gramStart"/>
            <w:r w:rsidRPr="00475AB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签订工作。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DC152D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点对点督办回款问题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0FD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0FD5" w:rsidRPr="00752201" w:rsidRDefault="00475AB4" w:rsidP="00A50FD5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475AB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省项目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投标及中标后相关工作</w:t>
            </w:r>
          </w:p>
        </w:tc>
        <w:tc>
          <w:tcPr>
            <w:tcW w:w="2268" w:type="dxa"/>
            <w:shd w:val="clear" w:color="auto" w:fill="auto"/>
          </w:tcPr>
          <w:p w:rsidR="00A50FD5" w:rsidRDefault="00A50FD5" w:rsidP="00A50FD5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50FD5" w:rsidRPr="00DC152D" w:rsidRDefault="00A50FD5" w:rsidP="00A50F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0FD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0FD5" w:rsidRPr="00752201" w:rsidRDefault="00475AB4" w:rsidP="00A50F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建设前期相关工作</w:t>
            </w:r>
          </w:p>
        </w:tc>
        <w:tc>
          <w:tcPr>
            <w:tcW w:w="2268" w:type="dxa"/>
            <w:shd w:val="clear" w:color="auto" w:fill="auto"/>
          </w:tcPr>
          <w:p w:rsidR="00A50FD5" w:rsidRDefault="00A50FD5" w:rsidP="00A50FD5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50FD5" w:rsidRPr="00211018" w:rsidRDefault="00A50FD5" w:rsidP="00A50F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0FD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0FD5" w:rsidRPr="00752201" w:rsidRDefault="00A50FD5" w:rsidP="00A50F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5220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跟踪</w:t>
            </w:r>
            <w:r w:rsidRPr="00752201">
              <w:rPr>
                <w:rFonts w:ascii="仿宋" w:eastAsia="仿宋" w:hAnsi="仿宋"/>
                <w:color w:val="000000"/>
                <w:sz w:val="28"/>
                <w:szCs w:val="28"/>
              </w:rPr>
              <w:t>开展营口</w:t>
            </w:r>
            <w:proofErr w:type="gramStart"/>
            <w:r w:rsidRPr="00752201"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 w:rsidRPr="00752201">
              <w:rPr>
                <w:rFonts w:ascii="仿宋" w:eastAsia="仿宋" w:hAnsi="仿宋"/>
                <w:color w:val="000000"/>
                <w:sz w:val="28"/>
                <w:szCs w:val="28"/>
              </w:rPr>
              <w:t>建设前期相关工作；</w:t>
            </w:r>
          </w:p>
        </w:tc>
        <w:tc>
          <w:tcPr>
            <w:tcW w:w="2268" w:type="dxa"/>
            <w:shd w:val="clear" w:color="auto" w:fill="auto"/>
          </w:tcPr>
          <w:p w:rsidR="00A50FD5" w:rsidRDefault="00A50FD5" w:rsidP="00A50FD5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50FD5" w:rsidRDefault="00A50FD5" w:rsidP="00A50F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0FD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0FD5" w:rsidRPr="00752201" w:rsidRDefault="00475AB4" w:rsidP="00A50F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长春市运维及巡检合同签订工作</w:t>
            </w:r>
          </w:p>
        </w:tc>
        <w:tc>
          <w:tcPr>
            <w:tcW w:w="2268" w:type="dxa"/>
            <w:shd w:val="clear" w:color="auto" w:fill="auto"/>
          </w:tcPr>
          <w:p w:rsidR="00A50FD5" w:rsidRDefault="00A50FD5" w:rsidP="00A50FD5">
            <w:r w:rsidRPr="00283B90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50FD5" w:rsidRDefault="00A50FD5" w:rsidP="00A50F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50FD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50FD5" w:rsidRDefault="00A50FD5" w:rsidP="00A50FD5">
            <w:r w:rsidRPr="00752201">
              <w:rPr>
                <w:rFonts w:ascii="仿宋" w:eastAsia="仿宋" w:hAnsi="仿宋"/>
                <w:color w:val="000000"/>
                <w:sz w:val="28"/>
                <w:szCs w:val="28"/>
              </w:rPr>
              <w:t>与呼市客户沟通运</w:t>
            </w:r>
            <w:proofErr w:type="gramStart"/>
            <w:r w:rsidRPr="00752201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Pr="00752201">
              <w:rPr>
                <w:rFonts w:ascii="仿宋" w:eastAsia="仿宋" w:hAnsi="仿宋"/>
                <w:color w:val="000000"/>
                <w:sz w:val="28"/>
                <w:szCs w:val="28"/>
              </w:rPr>
              <w:t>进度及人员进驻事项</w:t>
            </w:r>
          </w:p>
        </w:tc>
        <w:tc>
          <w:tcPr>
            <w:tcW w:w="2268" w:type="dxa"/>
            <w:shd w:val="clear" w:color="auto" w:fill="auto"/>
          </w:tcPr>
          <w:p w:rsidR="00A50FD5" w:rsidRDefault="00A50FD5" w:rsidP="00A50FD5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50FD5" w:rsidRDefault="00A50FD5" w:rsidP="00A50F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75AB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75AB4" w:rsidRPr="00752201" w:rsidRDefault="00475AB4" w:rsidP="00475AB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75AB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巴彦</w:t>
            </w:r>
            <w:proofErr w:type="gramStart"/>
            <w:r w:rsidRPr="00475AB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淖尔市</w:t>
            </w:r>
            <w:proofErr w:type="gramEnd"/>
            <w:r w:rsidRPr="00475AB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生态环境监测监控中心重点污染源自动监控系统运</w:t>
            </w:r>
            <w:proofErr w:type="gramStart"/>
            <w:r w:rsidRPr="00475AB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475AB4" w:rsidRDefault="00475AB4" w:rsidP="00475AB4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475AB4" w:rsidRDefault="00475AB4" w:rsidP="00475AB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75AB4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475AB4" w:rsidRPr="00F92BB4" w:rsidRDefault="00475AB4" w:rsidP="00475AB4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475AB4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475AB4" w:rsidRDefault="00475AB4" w:rsidP="00475A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4E5D5E" w:rsidRDefault="004E5D5E" w:rsidP="00475A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65值守服务合同回款工作；</w:t>
            </w:r>
            <w:bookmarkStart w:id="0" w:name="_GoBack"/>
            <w:bookmarkEnd w:id="0"/>
          </w:p>
          <w:p w:rsidR="00475AB4" w:rsidRDefault="00475AB4" w:rsidP="00475A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75AB4" w:rsidRDefault="00475AB4" w:rsidP="00475A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宁及长春项目的回款工作；</w:t>
            </w:r>
          </w:p>
          <w:p w:rsidR="00475AB4" w:rsidRPr="00FE24E8" w:rsidRDefault="00475AB4" w:rsidP="00475AB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营口项目</w:t>
            </w:r>
            <w:r w:rsidRP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75AB4" w:rsidRPr="00475AB4" w:rsidRDefault="00475AB4" w:rsidP="00475AB4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跟进锦州项目；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475AB4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475AB4">
        <w:rPr>
          <w:rFonts w:ascii="仿宋" w:eastAsia="仿宋" w:hAnsi="仿宋"/>
          <w:sz w:val="28"/>
          <w:szCs w:val="28"/>
          <w:u w:val="single"/>
        </w:rPr>
        <w:t>06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8EA" w:rsidRDefault="00C408EA">
      <w:r>
        <w:separator/>
      </w:r>
    </w:p>
  </w:endnote>
  <w:endnote w:type="continuationSeparator" w:id="0">
    <w:p w:rsidR="00C408EA" w:rsidRDefault="00C4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408EA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8EA" w:rsidRDefault="00C408EA">
      <w:r>
        <w:separator/>
      </w:r>
    </w:p>
  </w:footnote>
  <w:footnote w:type="continuationSeparator" w:id="0">
    <w:p w:rsidR="00C408EA" w:rsidRDefault="00C40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408EA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C408E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4D1"/>
    <w:rsid w:val="00017F9E"/>
    <w:rsid w:val="00023A4C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1A3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B67B8"/>
    <w:rsid w:val="001C04E6"/>
    <w:rsid w:val="001C0FFD"/>
    <w:rsid w:val="001C7A20"/>
    <w:rsid w:val="001D0077"/>
    <w:rsid w:val="001D0903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D5A9F"/>
    <w:rsid w:val="002E658E"/>
    <w:rsid w:val="002E6901"/>
    <w:rsid w:val="002E7C2F"/>
    <w:rsid w:val="002F12B8"/>
    <w:rsid w:val="002F2403"/>
    <w:rsid w:val="002F5905"/>
    <w:rsid w:val="002F7CAA"/>
    <w:rsid w:val="00300821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01BC"/>
    <w:rsid w:val="004031AA"/>
    <w:rsid w:val="004033C7"/>
    <w:rsid w:val="0040342A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AB4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5D5E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6684"/>
    <w:rsid w:val="005B7617"/>
    <w:rsid w:val="005C0856"/>
    <w:rsid w:val="005C36A8"/>
    <w:rsid w:val="005C5C46"/>
    <w:rsid w:val="005D7BCB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261FF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3A1D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C96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25CF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8E4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16D2"/>
    <w:rsid w:val="00866FF2"/>
    <w:rsid w:val="008750C5"/>
    <w:rsid w:val="00876214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A7E78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526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41BF"/>
    <w:rsid w:val="00A35F24"/>
    <w:rsid w:val="00A4062E"/>
    <w:rsid w:val="00A50FD5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3C8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3CC5"/>
    <w:rsid w:val="00B44E8C"/>
    <w:rsid w:val="00B457AD"/>
    <w:rsid w:val="00B565C4"/>
    <w:rsid w:val="00B56DD2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E3C81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1C73"/>
    <w:rsid w:val="00C227E4"/>
    <w:rsid w:val="00C23B71"/>
    <w:rsid w:val="00C2771F"/>
    <w:rsid w:val="00C309DE"/>
    <w:rsid w:val="00C33062"/>
    <w:rsid w:val="00C34583"/>
    <w:rsid w:val="00C353E1"/>
    <w:rsid w:val="00C377FD"/>
    <w:rsid w:val="00C408EA"/>
    <w:rsid w:val="00C4222C"/>
    <w:rsid w:val="00C465B1"/>
    <w:rsid w:val="00C50CFC"/>
    <w:rsid w:val="00C52637"/>
    <w:rsid w:val="00C53CEF"/>
    <w:rsid w:val="00C562F1"/>
    <w:rsid w:val="00C57CC9"/>
    <w:rsid w:val="00C61518"/>
    <w:rsid w:val="00C631F4"/>
    <w:rsid w:val="00C63436"/>
    <w:rsid w:val="00C70043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3589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D653E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D59"/>
    <w:rsid w:val="00D21E17"/>
    <w:rsid w:val="00D327AE"/>
    <w:rsid w:val="00D36DC9"/>
    <w:rsid w:val="00D41614"/>
    <w:rsid w:val="00D41ED4"/>
    <w:rsid w:val="00D43B12"/>
    <w:rsid w:val="00D4465C"/>
    <w:rsid w:val="00D47AE9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BAF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E1545"/>
    <w:rsid w:val="00DF207D"/>
    <w:rsid w:val="00DF49FB"/>
    <w:rsid w:val="00E061A4"/>
    <w:rsid w:val="00E11AE9"/>
    <w:rsid w:val="00E14708"/>
    <w:rsid w:val="00E1617C"/>
    <w:rsid w:val="00E20674"/>
    <w:rsid w:val="00E20FB5"/>
    <w:rsid w:val="00E22387"/>
    <w:rsid w:val="00E2251B"/>
    <w:rsid w:val="00E27CAD"/>
    <w:rsid w:val="00E312BE"/>
    <w:rsid w:val="00E32638"/>
    <w:rsid w:val="00E356CB"/>
    <w:rsid w:val="00E36CC0"/>
    <w:rsid w:val="00E37BFA"/>
    <w:rsid w:val="00E43A1F"/>
    <w:rsid w:val="00E44975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4D25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BE780-EEC7-4AA7-BBFB-3E3712E2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2522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604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485</cp:revision>
  <dcterms:created xsi:type="dcterms:W3CDTF">2015-03-30T02:42:00Z</dcterms:created>
  <dcterms:modified xsi:type="dcterms:W3CDTF">2024-12-05T23:44:00Z</dcterms:modified>
</cp:coreProperties>
</file>