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CB500A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宜春软件运维服务合同签订。</w:t>
            </w:r>
          </w:p>
          <w:p w14:paraId="612DE65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宜丰用能监管催款。</w:t>
            </w:r>
          </w:p>
          <w:p w14:paraId="57FD9C9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宜春辅助执法催验收。</w:t>
            </w:r>
          </w:p>
          <w:p w14:paraId="7F93A91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宜春企业365续签。</w:t>
            </w:r>
          </w:p>
          <w:p w14:paraId="486713D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EDBF10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福建省在线运维预算沟通。</w:t>
            </w:r>
          </w:p>
          <w:p w14:paraId="414B9A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厦门企业帮扶实施。</w:t>
            </w:r>
          </w:p>
          <w:p w14:paraId="6B6C0E5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合同归档催款。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D3720C"/>
    <w:rsid w:val="2A21651D"/>
    <w:rsid w:val="2F557917"/>
    <w:rsid w:val="31880C30"/>
    <w:rsid w:val="31C0355F"/>
    <w:rsid w:val="34F85034"/>
    <w:rsid w:val="37F3201B"/>
    <w:rsid w:val="38B0525B"/>
    <w:rsid w:val="3CF90C34"/>
    <w:rsid w:val="3F922E0F"/>
    <w:rsid w:val="40F21986"/>
    <w:rsid w:val="48B80048"/>
    <w:rsid w:val="4F427227"/>
    <w:rsid w:val="54354498"/>
    <w:rsid w:val="54AF6350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7269593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152</Words>
  <Characters>167</Characters>
  <Paragraphs>54</Paragraphs>
  <TotalTime>2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2024-12-21T00:00:29Z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02212E4CAA614D2FBF6774699D008770</vt:lpwstr>
  </property>
</Properties>
</file>