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5E67F133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858D2">
        <w:rPr>
          <w:rFonts w:ascii="黑体" w:eastAsia="黑体" w:hAnsi="黑体" w:hint="eastAsia"/>
          <w:sz w:val="52"/>
        </w:rPr>
        <w:t>5</w:t>
      </w:r>
      <w:r w:rsidR="00F47F22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3B1753" w14:textId="7538D7F3" w:rsidR="004F7D1A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常州运维服务合同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签订事项对接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6A25EAF" w14:textId="06C085F4" w:rsidR="00B858D2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江苏省厅运维服务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招投标工作准备等；</w:t>
            </w:r>
          </w:p>
          <w:p w14:paraId="74408A66" w14:textId="52D7D07D" w:rsidR="00F47F22" w:rsidRPr="00174901" w:rsidRDefault="00F47F2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苏州运维合同事项沟通；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6129A3D2" w14:textId="157EA3E1" w:rsidR="00D2630F" w:rsidRDefault="00F47F22" w:rsidP="00F47F22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常熟浦发二厂、泰兴三峰365服务等签订；</w:t>
            </w:r>
          </w:p>
          <w:p w14:paraId="36707142" w14:textId="00BD3C68" w:rsidR="00F47F22" w:rsidRDefault="00F47F22" w:rsidP="00F47F22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江阴光大风控合同沟通；</w:t>
            </w:r>
          </w:p>
          <w:p w14:paraId="5B7F9959" w14:textId="104A2B9B" w:rsidR="00F47F22" w:rsidRPr="00495C50" w:rsidRDefault="00F47F22" w:rsidP="00F47F22">
            <w:pPr>
              <w:numPr>
                <w:ilvl w:val="0"/>
                <w:numId w:val="44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2B合同归档事项。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8DDB99D" w14:textId="77777777" w:rsidR="005371A9" w:rsidRDefault="00F47F22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大区内服务合同归档；</w:t>
            </w:r>
          </w:p>
          <w:p w14:paraId="199578DF" w14:textId="77777777" w:rsidR="00F47F22" w:rsidRDefault="00F47F22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年终总结等；</w:t>
            </w:r>
          </w:p>
          <w:p w14:paraId="5267C7EA" w14:textId="62E6FF2A" w:rsidR="00F47F22" w:rsidRPr="008D5DB8" w:rsidRDefault="00F47F22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江苏生态环境厅运维合同。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009F39F6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858D2">
        <w:rPr>
          <w:rFonts w:ascii="仿宋" w:eastAsia="仿宋" w:hAnsi="仿宋" w:hint="eastAsia"/>
          <w:sz w:val="28"/>
          <w:szCs w:val="28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47F22">
        <w:rPr>
          <w:rFonts w:ascii="仿宋" w:eastAsia="仿宋" w:hAnsi="仿宋" w:hint="eastAsia"/>
          <w:sz w:val="28"/>
          <w:szCs w:val="28"/>
          <w:u w:val="single"/>
        </w:rPr>
        <w:t>27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3168" w14:textId="77777777" w:rsidR="001E0E65" w:rsidRDefault="001E0E65">
      <w:r>
        <w:separator/>
      </w:r>
    </w:p>
  </w:endnote>
  <w:endnote w:type="continuationSeparator" w:id="0">
    <w:p w14:paraId="76785FC9" w14:textId="77777777" w:rsidR="001E0E65" w:rsidRDefault="001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2460" w14:textId="77777777" w:rsidR="001E0E65" w:rsidRDefault="001E0E65">
      <w:r>
        <w:separator/>
      </w:r>
    </w:p>
  </w:footnote>
  <w:footnote w:type="continuationSeparator" w:id="0">
    <w:p w14:paraId="06DB749B" w14:textId="77777777" w:rsidR="001E0E65" w:rsidRDefault="001E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2983"/>
    <w:rsid w:val="001A567C"/>
    <w:rsid w:val="001A761D"/>
    <w:rsid w:val="001B0154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2792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522</cp:revision>
  <dcterms:created xsi:type="dcterms:W3CDTF">2015-03-30T02:42:00Z</dcterms:created>
  <dcterms:modified xsi:type="dcterms:W3CDTF">2024-12-27T11:23:00Z</dcterms:modified>
</cp:coreProperties>
</file>