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3D203" w14:textId="28CF2E31" w:rsidR="00FF0DD0" w:rsidRDefault="009E55C0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4E656C">
        <w:rPr>
          <w:rFonts w:ascii="黑体" w:eastAsia="黑体" w:hAnsi="黑体"/>
          <w:sz w:val="52"/>
        </w:rPr>
        <w:t>4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B858D2">
        <w:rPr>
          <w:rFonts w:ascii="黑体" w:eastAsia="黑体" w:hAnsi="黑体" w:hint="eastAsia"/>
          <w:sz w:val="52"/>
        </w:rPr>
        <w:t>50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2460"/>
      </w:tblGrid>
      <w:tr w:rsidR="00B57D98" w:rsidRPr="00F92BB4" w14:paraId="392A2F33" w14:textId="77777777" w:rsidTr="0088599B">
        <w:trPr>
          <w:trHeight w:val="556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D2CC262" w14:textId="77777777" w:rsidR="00B57D98" w:rsidRPr="00F92BB4" w:rsidRDefault="00B57D98" w:rsidP="00B565C4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B57D98" w:rsidRPr="00846088" w14:paraId="492ACB64" w14:textId="77777777" w:rsidTr="00DA1E21">
        <w:trPr>
          <w:trHeight w:val="2251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67B3A6F6" w14:textId="0F3ABF65" w:rsidR="00561C44" w:rsidRDefault="00561C44" w:rsidP="00561C4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2G推广：</w:t>
            </w:r>
          </w:p>
          <w:p w14:paraId="176541D8" w14:textId="6F679079" w:rsidR="00174901" w:rsidRDefault="002D4FD7" w:rsidP="00174901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苏州运维</w:t>
            </w:r>
            <w:r w:rsidR="00B858D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合同续签情况沟通和对接</w:t>
            </w:r>
            <w:r w:rsidR="006E04BB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6D3B1753" w14:textId="4AB85A9A" w:rsidR="004F7D1A" w:rsidRDefault="00B858D2" w:rsidP="00174901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常州运维服务合同单一来源流程沟通；</w:t>
            </w:r>
          </w:p>
          <w:p w14:paraId="36A25EAF" w14:textId="4BBF6631" w:rsidR="00B858D2" w:rsidRPr="00174901" w:rsidRDefault="00B858D2" w:rsidP="00174901">
            <w:pPr>
              <w:numPr>
                <w:ilvl w:val="0"/>
                <w:numId w:val="41"/>
              </w:num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江苏省厅运维服务续签招投标流程沟通。</w:t>
            </w:r>
          </w:p>
          <w:p w14:paraId="63C0D77F" w14:textId="77777777" w:rsidR="0072070F" w:rsidRDefault="0072070F" w:rsidP="00B37CE4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2B推广：</w:t>
            </w:r>
          </w:p>
          <w:p w14:paraId="7C4B4525" w14:textId="68E48F56" w:rsidR="00495C50" w:rsidRDefault="00557366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1、</w:t>
            </w:r>
            <w:r w:rsidR="00B858D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圣元环保、太仓协鑫等365服务续签</w:t>
            </w:r>
            <w:r w:rsidR="00495C50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17DCB8E3" w14:textId="6227BF02" w:rsidR="00495C50" w:rsidRDefault="000A17A4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2、</w:t>
            </w:r>
            <w:r w:rsidR="00B858D2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光大无锡、江阴等风控合同沟通</w:t>
            </w:r>
            <w:r w:rsidR="00D2630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；</w:t>
            </w:r>
          </w:p>
          <w:p w14:paraId="5B7F9959" w14:textId="7ABDB5C5" w:rsidR="00D2630F" w:rsidRPr="00495C50" w:rsidRDefault="00D2630F" w:rsidP="00DA1E2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3、</w:t>
            </w:r>
            <w:r w:rsidR="000D336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</w:t>
            </w:r>
            <w:r w:rsidR="002D4FD7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合同</w:t>
            </w:r>
            <w:r w:rsidR="000D336F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回款、归档等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。</w:t>
            </w:r>
          </w:p>
        </w:tc>
      </w:tr>
      <w:tr w:rsidR="00B57D98" w:rsidRPr="00F92BB4" w14:paraId="14A32D59" w14:textId="77777777" w:rsidTr="0088599B">
        <w:trPr>
          <w:trHeight w:val="621"/>
          <w:jc w:val="center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9C98FED" w14:textId="77777777" w:rsidR="00B57D98" w:rsidRPr="00F92BB4" w:rsidRDefault="00B57D98" w:rsidP="00FF0DD0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F92BB4" w:rsidRPr="00F92BB4" w14:paraId="78CA565C" w14:textId="77777777" w:rsidTr="00203482">
        <w:trPr>
          <w:trHeight w:val="355"/>
          <w:jc w:val="center"/>
        </w:trPr>
        <w:tc>
          <w:tcPr>
            <w:tcW w:w="3794" w:type="dxa"/>
            <w:shd w:val="clear" w:color="auto" w:fill="auto"/>
            <w:vAlign w:val="center"/>
          </w:tcPr>
          <w:p w14:paraId="530F764A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39CF40" w14:textId="77777777" w:rsidR="00B57D98" w:rsidRPr="00F92BB4" w:rsidRDefault="00B57D98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2BD07FFA" w14:textId="77777777" w:rsidR="00B57D98" w:rsidRPr="00F92BB4" w:rsidRDefault="000974FF" w:rsidP="00F92BB4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950B1" w:rsidRPr="00F92BB4" w14:paraId="22633349" w14:textId="77777777" w:rsidTr="009262E8">
        <w:trPr>
          <w:trHeight w:val="483"/>
          <w:jc w:val="center"/>
        </w:trPr>
        <w:tc>
          <w:tcPr>
            <w:tcW w:w="3794" w:type="dxa"/>
            <w:shd w:val="clear" w:color="auto" w:fill="auto"/>
          </w:tcPr>
          <w:p w14:paraId="055FFEA3" w14:textId="0DB648E9" w:rsidR="00A950B1" w:rsidRPr="00F967CD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14:paraId="4EB86664" w14:textId="5E160478" w:rsidR="00A950B1" w:rsidRPr="00211018" w:rsidRDefault="00A950B1" w:rsidP="00A950B1">
            <w:pPr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60" w:type="dxa"/>
            <w:shd w:val="clear" w:color="auto" w:fill="auto"/>
          </w:tcPr>
          <w:p w14:paraId="133CE67E" w14:textId="77777777" w:rsidR="00A950B1" w:rsidRPr="00211018" w:rsidRDefault="00A950B1" w:rsidP="00A950B1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113072" w:rsidRPr="00F92BB4" w14:paraId="610E4147" w14:textId="77777777" w:rsidTr="0088599B">
        <w:trPr>
          <w:jc w:val="center"/>
        </w:trPr>
        <w:tc>
          <w:tcPr>
            <w:tcW w:w="8522" w:type="dxa"/>
            <w:gridSpan w:val="3"/>
            <w:shd w:val="clear" w:color="auto" w:fill="auto"/>
          </w:tcPr>
          <w:p w14:paraId="2029076A" w14:textId="77777777" w:rsidR="00113072" w:rsidRPr="00F92BB4" w:rsidRDefault="00113072" w:rsidP="00113072">
            <w:pPr>
              <w:numPr>
                <w:ilvl w:val="0"/>
                <w:numId w:val="28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下周重点保障工作</w:t>
            </w:r>
          </w:p>
        </w:tc>
      </w:tr>
      <w:tr w:rsidR="00113072" w:rsidRPr="002D070A" w14:paraId="726D3877" w14:textId="77777777" w:rsidTr="00864A84">
        <w:trPr>
          <w:trHeight w:val="2663"/>
          <w:jc w:val="center"/>
        </w:trPr>
        <w:tc>
          <w:tcPr>
            <w:tcW w:w="8522" w:type="dxa"/>
            <w:gridSpan w:val="3"/>
            <w:shd w:val="clear" w:color="auto" w:fill="auto"/>
          </w:tcPr>
          <w:p w14:paraId="1119991C" w14:textId="77777777" w:rsidR="006E04BB" w:rsidRDefault="005371A9" w:rsidP="00B364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2B服务回款续签事项；</w:t>
            </w:r>
          </w:p>
          <w:p w14:paraId="5267C7EA" w14:textId="47006E8B" w:rsidR="005371A9" w:rsidRPr="008D5DB8" w:rsidRDefault="00557B1D" w:rsidP="00B36460">
            <w:pPr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2G、2B合同归档等</w:t>
            </w:r>
          </w:p>
        </w:tc>
      </w:tr>
    </w:tbl>
    <w:p w14:paraId="2C77A6F9" w14:textId="77777777" w:rsidR="005B72FF" w:rsidRDefault="005B72FF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5FE0AD6D" w14:textId="77777777" w:rsidR="007F550C" w:rsidRDefault="007F550C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9C97009" w14:textId="77777777" w:rsidR="00D57D70" w:rsidRDefault="00D57D70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</w:p>
    <w:p w14:paraId="6A19677D" w14:textId="7954DA4D" w:rsidR="00C4779A" w:rsidRDefault="00C4779A" w:rsidP="00EE6A52">
      <w:pPr>
        <w:ind w:right="168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陈磊</w:t>
      </w:r>
    </w:p>
    <w:p w14:paraId="631C32FA" w14:textId="7FFCF76E" w:rsidR="00FF0DD0" w:rsidRPr="000974FF" w:rsidRDefault="00211BD6" w:rsidP="002854ED">
      <w:pPr>
        <w:wordWrap w:val="0"/>
        <w:ind w:right="560"/>
        <w:jc w:val="center"/>
        <w:rPr>
          <w:rFonts w:ascii="仿宋" w:eastAsia="仿宋" w:hAnsi="仿宋"/>
        </w:rPr>
      </w:pPr>
      <w:r w:rsidRPr="000974FF">
        <w:rPr>
          <w:rFonts w:ascii="仿宋" w:eastAsia="仿宋" w:hAnsi="仿宋"/>
          <w:sz w:val="28"/>
          <w:szCs w:val="28"/>
        </w:rPr>
        <w:t xml:space="preserve">     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 w:rsidR="00113072">
        <w:rPr>
          <w:rFonts w:ascii="仿宋" w:eastAsia="仿宋" w:hAnsi="仿宋"/>
          <w:sz w:val="28"/>
          <w:szCs w:val="28"/>
          <w:u w:val="single"/>
        </w:rPr>
        <w:t>202</w:t>
      </w:r>
      <w:r w:rsidR="004E656C">
        <w:rPr>
          <w:rFonts w:ascii="仿宋" w:eastAsia="仿宋" w:hAnsi="仿宋"/>
          <w:sz w:val="28"/>
          <w:szCs w:val="28"/>
          <w:u w:val="single"/>
        </w:rPr>
        <w:t>4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B858D2">
        <w:rPr>
          <w:rFonts w:ascii="仿宋" w:eastAsia="仿宋" w:hAnsi="仿宋" w:hint="eastAsia"/>
          <w:sz w:val="28"/>
          <w:szCs w:val="28"/>
        </w:rPr>
        <w:t>12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B858D2">
        <w:rPr>
          <w:rFonts w:ascii="仿宋" w:eastAsia="仿宋" w:hAnsi="仿宋" w:hint="eastAsia"/>
          <w:sz w:val="28"/>
          <w:szCs w:val="28"/>
          <w:u w:val="single"/>
        </w:rPr>
        <w:t>13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8"/>
      <w:footerReference w:type="default" r:id="rId9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1414E" w14:textId="77777777" w:rsidR="008851AE" w:rsidRDefault="008851AE">
      <w:r>
        <w:separator/>
      </w:r>
    </w:p>
  </w:endnote>
  <w:endnote w:type="continuationSeparator" w:id="0">
    <w:p w14:paraId="291A8128" w14:textId="77777777" w:rsidR="008851AE" w:rsidRDefault="00885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3F180" w14:textId="77777777" w:rsidR="009E31A5" w:rsidRDefault="00000000">
    <w:pPr>
      <w:pStyle w:val="a6"/>
      <w:jc w:val="right"/>
    </w:pPr>
    <w:r>
      <w:rPr>
        <w:noProof/>
        <w:sz w:val="20"/>
      </w:rPr>
      <w:pict w14:anchorId="291211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4">
          <v:imagedata r:id="rId1" o:title="基础部分2"/>
        </v:shape>
      </w:pict>
    </w:r>
    <w:r>
      <w:rPr>
        <w:noProof/>
        <w:sz w:val="20"/>
      </w:rPr>
      <w:pict w14:anchorId="3534610A">
        <v:line id="_x0000_s1027" style="position:absolute;left:0;text-align:left;z-index:3" from="-3.25pt,.3pt" to="416.75pt,.5pt" strokeweight=".25pt">
          <v:stroke dashstyle="1 1" endcap="round"/>
        </v:line>
      </w:pict>
    </w:r>
  </w:p>
  <w:p w14:paraId="1AD4750C" w14:textId="77777777" w:rsidR="009E31A5" w:rsidRDefault="009E31A5">
    <w:pPr>
      <w:pStyle w:val="a6"/>
    </w:pPr>
  </w:p>
  <w:p w14:paraId="639B1404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B8716" w14:textId="77777777" w:rsidR="008851AE" w:rsidRDefault="008851AE">
      <w:r>
        <w:separator/>
      </w:r>
    </w:p>
  </w:footnote>
  <w:footnote w:type="continuationSeparator" w:id="0">
    <w:p w14:paraId="1AC0E57F" w14:textId="77777777" w:rsidR="008851AE" w:rsidRDefault="00885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DD14C" w14:textId="77777777" w:rsidR="009E31A5" w:rsidRDefault="00000000">
    <w:pPr>
      <w:pStyle w:val="a5"/>
      <w:pBdr>
        <w:bottom w:val="single" w:sz="6" w:space="0" w:color="auto"/>
      </w:pBdr>
    </w:pPr>
    <w:r>
      <w:rPr>
        <w:noProof/>
        <w:sz w:val="20"/>
      </w:rPr>
      <w:pict w14:anchorId="23FEA0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">
          <v:imagedata r:id="rId1" o:title="页眉1"/>
          <w10:wrap type="topAndBottom"/>
        </v:shape>
      </w:pict>
    </w:r>
  </w:p>
  <w:p w14:paraId="77830BE0" w14:textId="77777777" w:rsidR="009E31A5" w:rsidRDefault="00000000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7A51A41E">
        <v:line id="_x0000_s1026" style="position:absolute;left:0;text-align:left;z-index:2" from="36pt,6.05pt" to="414pt,6.2pt"/>
      </w:pict>
    </w:r>
  </w:p>
  <w:p w14:paraId="796B9B37" w14:textId="156A094C" w:rsidR="009E31A5" w:rsidRDefault="00AA3C09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苏皖沪</w:t>
    </w:r>
    <w:r w:rsidR="0088599B">
      <w:rPr>
        <w:rFonts w:hint="eastAsia"/>
      </w:rPr>
      <w:t>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4DB57C8"/>
    <w:multiLevelType w:val="hybridMultilevel"/>
    <w:tmpl w:val="3D4E2E60"/>
    <w:lvl w:ilvl="0" w:tplc="81E6EBF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5E51FBE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547C52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E36AB8"/>
    <w:multiLevelType w:val="hybridMultilevel"/>
    <w:tmpl w:val="05D292C8"/>
    <w:lvl w:ilvl="0" w:tplc="403ED72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2E5D6807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F24F58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D354FE"/>
    <w:multiLevelType w:val="hybridMultilevel"/>
    <w:tmpl w:val="87100208"/>
    <w:lvl w:ilvl="0" w:tplc="BEFEB3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8" w15:restartNumberingAfterBreak="0">
    <w:nsid w:val="3B9A404A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4324144"/>
    <w:multiLevelType w:val="hybridMultilevel"/>
    <w:tmpl w:val="B4CCACFE"/>
    <w:lvl w:ilvl="0" w:tplc="DA2A287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5C4A4F1C"/>
    <w:multiLevelType w:val="hybridMultilevel"/>
    <w:tmpl w:val="9CB2C178"/>
    <w:lvl w:ilvl="0" w:tplc="82F431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5E287AF3"/>
    <w:multiLevelType w:val="hybridMultilevel"/>
    <w:tmpl w:val="2AA8E68C"/>
    <w:lvl w:ilvl="0" w:tplc="239C7064">
      <w:start w:val="1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609D323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64247554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760250B"/>
    <w:multiLevelType w:val="hybridMultilevel"/>
    <w:tmpl w:val="1804AC90"/>
    <w:lvl w:ilvl="0" w:tplc="BCDCDC6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96E7A64"/>
    <w:multiLevelType w:val="hybridMultilevel"/>
    <w:tmpl w:val="89948F66"/>
    <w:lvl w:ilvl="0" w:tplc="20166DB8">
      <w:start w:val="3"/>
      <w:numFmt w:val="japaneseCounting"/>
      <w:lvlText w:val="%1、"/>
      <w:lvlJc w:val="left"/>
      <w:pPr>
        <w:ind w:left="630" w:hanging="63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F7D620E"/>
    <w:multiLevelType w:val="hybridMultilevel"/>
    <w:tmpl w:val="F0F8E5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30E24E2"/>
    <w:multiLevelType w:val="hybridMultilevel"/>
    <w:tmpl w:val="70ECAA76"/>
    <w:lvl w:ilvl="0" w:tplc="621402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86761FF"/>
    <w:multiLevelType w:val="hybridMultilevel"/>
    <w:tmpl w:val="926A8E96"/>
    <w:lvl w:ilvl="0" w:tplc="6A407F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7C800353"/>
    <w:multiLevelType w:val="hybridMultilevel"/>
    <w:tmpl w:val="B9B87284"/>
    <w:lvl w:ilvl="0" w:tplc="BF8287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997149170">
    <w:abstractNumId w:val="9"/>
  </w:num>
  <w:num w:numId="2" w16cid:durableId="1887259403">
    <w:abstractNumId w:val="9"/>
  </w:num>
  <w:num w:numId="3" w16cid:durableId="1750537834">
    <w:abstractNumId w:val="9"/>
  </w:num>
  <w:num w:numId="4" w16cid:durableId="1673798121">
    <w:abstractNumId w:val="9"/>
  </w:num>
  <w:num w:numId="5" w16cid:durableId="42678839">
    <w:abstractNumId w:val="9"/>
  </w:num>
  <w:num w:numId="6" w16cid:durableId="576089689">
    <w:abstractNumId w:val="9"/>
  </w:num>
  <w:num w:numId="7" w16cid:durableId="688289976">
    <w:abstractNumId w:val="9"/>
  </w:num>
  <w:num w:numId="8" w16cid:durableId="1073041161">
    <w:abstractNumId w:val="9"/>
  </w:num>
  <w:num w:numId="9" w16cid:durableId="1043016279">
    <w:abstractNumId w:val="9"/>
  </w:num>
  <w:num w:numId="10" w16cid:durableId="1137377863">
    <w:abstractNumId w:val="0"/>
  </w:num>
  <w:num w:numId="11" w16cid:durableId="292056169">
    <w:abstractNumId w:val="0"/>
  </w:num>
  <w:num w:numId="12" w16cid:durableId="1576475774">
    <w:abstractNumId w:val="0"/>
  </w:num>
  <w:num w:numId="13" w16cid:durableId="2043626032">
    <w:abstractNumId w:val="0"/>
  </w:num>
  <w:num w:numId="14" w16cid:durableId="1975671197">
    <w:abstractNumId w:val="9"/>
  </w:num>
  <w:num w:numId="15" w16cid:durableId="377434327">
    <w:abstractNumId w:val="9"/>
  </w:num>
  <w:num w:numId="16" w16cid:durableId="1118530076">
    <w:abstractNumId w:val="9"/>
  </w:num>
  <w:num w:numId="17" w16cid:durableId="990865835">
    <w:abstractNumId w:val="9"/>
  </w:num>
  <w:num w:numId="18" w16cid:durableId="113837236">
    <w:abstractNumId w:val="9"/>
  </w:num>
  <w:num w:numId="19" w16cid:durableId="1687439871">
    <w:abstractNumId w:val="9"/>
  </w:num>
  <w:num w:numId="20" w16cid:durableId="365914227">
    <w:abstractNumId w:val="9"/>
  </w:num>
  <w:num w:numId="21" w16cid:durableId="1321273524">
    <w:abstractNumId w:val="9"/>
  </w:num>
  <w:num w:numId="22" w16cid:durableId="1080566271">
    <w:abstractNumId w:val="9"/>
  </w:num>
  <w:num w:numId="23" w16cid:durableId="1525168866">
    <w:abstractNumId w:val="0"/>
  </w:num>
  <w:num w:numId="24" w16cid:durableId="1317302396">
    <w:abstractNumId w:val="9"/>
  </w:num>
  <w:num w:numId="25" w16cid:durableId="273906401">
    <w:abstractNumId w:val="13"/>
  </w:num>
  <w:num w:numId="26" w16cid:durableId="980619165">
    <w:abstractNumId w:val="18"/>
  </w:num>
  <w:num w:numId="27" w16cid:durableId="881983696">
    <w:abstractNumId w:val="11"/>
  </w:num>
  <w:num w:numId="28" w16cid:durableId="474371931">
    <w:abstractNumId w:val="16"/>
  </w:num>
  <w:num w:numId="29" w16cid:durableId="636182877">
    <w:abstractNumId w:val="15"/>
  </w:num>
  <w:num w:numId="30" w16cid:durableId="1735275922">
    <w:abstractNumId w:val="6"/>
  </w:num>
  <w:num w:numId="31" w16cid:durableId="324406621">
    <w:abstractNumId w:val="12"/>
  </w:num>
  <w:num w:numId="32" w16cid:durableId="643312683">
    <w:abstractNumId w:val="10"/>
  </w:num>
  <w:num w:numId="33" w16cid:durableId="1926264790">
    <w:abstractNumId w:val="19"/>
  </w:num>
  <w:num w:numId="34" w16cid:durableId="41564494">
    <w:abstractNumId w:val="3"/>
  </w:num>
  <w:num w:numId="35" w16cid:durableId="2029678918">
    <w:abstractNumId w:val="17"/>
  </w:num>
  <w:num w:numId="36" w16cid:durableId="2142771201">
    <w:abstractNumId w:val="8"/>
  </w:num>
  <w:num w:numId="37" w16cid:durableId="2071031199">
    <w:abstractNumId w:val="5"/>
  </w:num>
  <w:num w:numId="38" w16cid:durableId="1152328833">
    <w:abstractNumId w:val="14"/>
  </w:num>
  <w:num w:numId="39" w16cid:durableId="979722835">
    <w:abstractNumId w:val="2"/>
  </w:num>
  <w:num w:numId="40" w16cid:durableId="759567152">
    <w:abstractNumId w:val="1"/>
  </w:num>
  <w:num w:numId="41" w16cid:durableId="1032657588">
    <w:abstractNumId w:val="4"/>
  </w:num>
  <w:num w:numId="42" w16cid:durableId="1848446985">
    <w:abstractNumId w:val="7"/>
  </w:num>
  <w:num w:numId="43" w16cid:durableId="11032579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0BA"/>
    <w:rsid w:val="0000034F"/>
    <w:rsid w:val="000020AF"/>
    <w:rsid w:val="000026C6"/>
    <w:rsid w:val="0000704C"/>
    <w:rsid w:val="00007964"/>
    <w:rsid w:val="000113CD"/>
    <w:rsid w:val="000117CA"/>
    <w:rsid w:val="00011C3E"/>
    <w:rsid w:val="00013242"/>
    <w:rsid w:val="000132E3"/>
    <w:rsid w:val="00017F9E"/>
    <w:rsid w:val="000213BA"/>
    <w:rsid w:val="00024584"/>
    <w:rsid w:val="0002625A"/>
    <w:rsid w:val="000267EB"/>
    <w:rsid w:val="000269BD"/>
    <w:rsid w:val="00026B89"/>
    <w:rsid w:val="00030F52"/>
    <w:rsid w:val="00032542"/>
    <w:rsid w:val="00040801"/>
    <w:rsid w:val="000426EA"/>
    <w:rsid w:val="0004411B"/>
    <w:rsid w:val="00044E79"/>
    <w:rsid w:val="00044F84"/>
    <w:rsid w:val="0004502F"/>
    <w:rsid w:val="000451E1"/>
    <w:rsid w:val="00046E85"/>
    <w:rsid w:val="00051891"/>
    <w:rsid w:val="00052170"/>
    <w:rsid w:val="0005251F"/>
    <w:rsid w:val="00052B65"/>
    <w:rsid w:val="000542C9"/>
    <w:rsid w:val="00055B20"/>
    <w:rsid w:val="00057935"/>
    <w:rsid w:val="000620F5"/>
    <w:rsid w:val="00062BE3"/>
    <w:rsid w:val="0006381A"/>
    <w:rsid w:val="00064C11"/>
    <w:rsid w:val="00065718"/>
    <w:rsid w:val="0007084F"/>
    <w:rsid w:val="000764FE"/>
    <w:rsid w:val="0008497E"/>
    <w:rsid w:val="000901F8"/>
    <w:rsid w:val="00091664"/>
    <w:rsid w:val="00091836"/>
    <w:rsid w:val="000926EA"/>
    <w:rsid w:val="00094CDF"/>
    <w:rsid w:val="00096357"/>
    <w:rsid w:val="000971AB"/>
    <w:rsid w:val="000974FF"/>
    <w:rsid w:val="00097B92"/>
    <w:rsid w:val="000A17A4"/>
    <w:rsid w:val="000B03D5"/>
    <w:rsid w:val="000B1E2A"/>
    <w:rsid w:val="000B6FB5"/>
    <w:rsid w:val="000B70D0"/>
    <w:rsid w:val="000B775D"/>
    <w:rsid w:val="000C09D2"/>
    <w:rsid w:val="000C325B"/>
    <w:rsid w:val="000D336F"/>
    <w:rsid w:val="000D54C4"/>
    <w:rsid w:val="000D5568"/>
    <w:rsid w:val="000D659E"/>
    <w:rsid w:val="000D7B0F"/>
    <w:rsid w:val="000E56B3"/>
    <w:rsid w:val="000E7DF5"/>
    <w:rsid w:val="000F48D6"/>
    <w:rsid w:val="000F4F5A"/>
    <w:rsid w:val="000F6437"/>
    <w:rsid w:val="001004AF"/>
    <w:rsid w:val="001019ED"/>
    <w:rsid w:val="00102EBA"/>
    <w:rsid w:val="0010317E"/>
    <w:rsid w:val="001062AE"/>
    <w:rsid w:val="00107C64"/>
    <w:rsid w:val="00113072"/>
    <w:rsid w:val="00113FAA"/>
    <w:rsid w:val="001278B1"/>
    <w:rsid w:val="0013234E"/>
    <w:rsid w:val="0013280C"/>
    <w:rsid w:val="00133F93"/>
    <w:rsid w:val="00134106"/>
    <w:rsid w:val="00137A46"/>
    <w:rsid w:val="00141BDA"/>
    <w:rsid w:val="00142A77"/>
    <w:rsid w:val="00142B67"/>
    <w:rsid w:val="00142DD3"/>
    <w:rsid w:val="00144C8B"/>
    <w:rsid w:val="0014597F"/>
    <w:rsid w:val="00145E9B"/>
    <w:rsid w:val="00145EF5"/>
    <w:rsid w:val="0014630A"/>
    <w:rsid w:val="00150112"/>
    <w:rsid w:val="00152657"/>
    <w:rsid w:val="00153F3D"/>
    <w:rsid w:val="00154F1F"/>
    <w:rsid w:val="0016650B"/>
    <w:rsid w:val="00171370"/>
    <w:rsid w:val="0017362F"/>
    <w:rsid w:val="00174901"/>
    <w:rsid w:val="00175BBD"/>
    <w:rsid w:val="00184978"/>
    <w:rsid w:val="00184E9E"/>
    <w:rsid w:val="00185D70"/>
    <w:rsid w:val="00185DDD"/>
    <w:rsid w:val="0018615B"/>
    <w:rsid w:val="00187FF3"/>
    <w:rsid w:val="00190D92"/>
    <w:rsid w:val="00195073"/>
    <w:rsid w:val="00195AF4"/>
    <w:rsid w:val="001A01A9"/>
    <w:rsid w:val="001A2983"/>
    <w:rsid w:val="001A567C"/>
    <w:rsid w:val="001A761D"/>
    <w:rsid w:val="001B0154"/>
    <w:rsid w:val="001B4703"/>
    <w:rsid w:val="001B4EFB"/>
    <w:rsid w:val="001C04E6"/>
    <w:rsid w:val="001C0FFD"/>
    <w:rsid w:val="001C1F9D"/>
    <w:rsid w:val="001C7A20"/>
    <w:rsid w:val="001D231F"/>
    <w:rsid w:val="001D648A"/>
    <w:rsid w:val="001D7039"/>
    <w:rsid w:val="001D770E"/>
    <w:rsid w:val="001D7B5C"/>
    <w:rsid w:val="001E0F04"/>
    <w:rsid w:val="001E114F"/>
    <w:rsid w:val="001E5637"/>
    <w:rsid w:val="001E5F78"/>
    <w:rsid w:val="001E620A"/>
    <w:rsid w:val="001F045F"/>
    <w:rsid w:val="001F1857"/>
    <w:rsid w:val="001F7089"/>
    <w:rsid w:val="001F7385"/>
    <w:rsid w:val="00200898"/>
    <w:rsid w:val="002017DC"/>
    <w:rsid w:val="00203482"/>
    <w:rsid w:val="00203B8F"/>
    <w:rsid w:val="00206DFB"/>
    <w:rsid w:val="002105FE"/>
    <w:rsid w:val="00211018"/>
    <w:rsid w:val="00211BD6"/>
    <w:rsid w:val="00212EF0"/>
    <w:rsid w:val="00213A63"/>
    <w:rsid w:val="00213FEF"/>
    <w:rsid w:val="00221E37"/>
    <w:rsid w:val="00227167"/>
    <w:rsid w:val="002271B1"/>
    <w:rsid w:val="00231177"/>
    <w:rsid w:val="00231DFB"/>
    <w:rsid w:val="00234640"/>
    <w:rsid w:val="00240A05"/>
    <w:rsid w:val="00241052"/>
    <w:rsid w:val="00242486"/>
    <w:rsid w:val="00247EE4"/>
    <w:rsid w:val="002517B4"/>
    <w:rsid w:val="00252B94"/>
    <w:rsid w:val="00252E67"/>
    <w:rsid w:val="00256751"/>
    <w:rsid w:val="00256884"/>
    <w:rsid w:val="00260466"/>
    <w:rsid w:val="00261685"/>
    <w:rsid w:val="00262351"/>
    <w:rsid w:val="00263689"/>
    <w:rsid w:val="00270A1A"/>
    <w:rsid w:val="00271D25"/>
    <w:rsid w:val="002736E2"/>
    <w:rsid w:val="0027637F"/>
    <w:rsid w:val="002818AF"/>
    <w:rsid w:val="00282754"/>
    <w:rsid w:val="002854ED"/>
    <w:rsid w:val="002858A7"/>
    <w:rsid w:val="002874FD"/>
    <w:rsid w:val="00294322"/>
    <w:rsid w:val="00294A2C"/>
    <w:rsid w:val="002956EE"/>
    <w:rsid w:val="00297C5F"/>
    <w:rsid w:val="002A20DF"/>
    <w:rsid w:val="002A3284"/>
    <w:rsid w:val="002A5549"/>
    <w:rsid w:val="002A561F"/>
    <w:rsid w:val="002A5CD8"/>
    <w:rsid w:val="002B1BA7"/>
    <w:rsid w:val="002B385A"/>
    <w:rsid w:val="002B4843"/>
    <w:rsid w:val="002B4A23"/>
    <w:rsid w:val="002B5609"/>
    <w:rsid w:val="002C6C5D"/>
    <w:rsid w:val="002C740A"/>
    <w:rsid w:val="002D0050"/>
    <w:rsid w:val="002D070A"/>
    <w:rsid w:val="002D0A92"/>
    <w:rsid w:val="002D4193"/>
    <w:rsid w:val="002D4883"/>
    <w:rsid w:val="002D4FD7"/>
    <w:rsid w:val="002E7C2F"/>
    <w:rsid w:val="002F12B8"/>
    <w:rsid w:val="002F2403"/>
    <w:rsid w:val="002F5905"/>
    <w:rsid w:val="002F7CAA"/>
    <w:rsid w:val="00302287"/>
    <w:rsid w:val="00303061"/>
    <w:rsid w:val="00303A9A"/>
    <w:rsid w:val="00305723"/>
    <w:rsid w:val="00313502"/>
    <w:rsid w:val="00315D63"/>
    <w:rsid w:val="00325B8A"/>
    <w:rsid w:val="00326167"/>
    <w:rsid w:val="00330689"/>
    <w:rsid w:val="00335080"/>
    <w:rsid w:val="0033773E"/>
    <w:rsid w:val="00352483"/>
    <w:rsid w:val="00354A10"/>
    <w:rsid w:val="003610A2"/>
    <w:rsid w:val="00361374"/>
    <w:rsid w:val="0036725D"/>
    <w:rsid w:val="00371E76"/>
    <w:rsid w:val="00373C2C"/>
    <w:rsid w:val="003751E4"/>
    <w:rsid w:val="0037695A"/>
    <w:rsid w:val="003770BF"/>
    <w:rsid w:val="00377769"/>
    <w:rsid w:val="00381525"/>
    <w:rsid w:val="00383305"/>
    <w:rsid w:val="0038387F"/>
    <w:rsid w:val="00384713"/>
    <w:rsid w:val="00385C68"/>
    <w:rsid w:val="0039171B"/>
    <w:rsid w:val="003978BC"/>
    <w:rsid w:val="00397EDA"/>
    <w:rsid w:val="003A13F0"/>
    <w:rsid w:val="003A1738"/>
    <w:rsid w:val="003A1CE1"/>
    <w:rsid w:val="003B16D0"/>
    <w:rsid w:val="003B2F2C"/>
    <w:rsid w:val="003B33FB"/>
    <w:rsid w:val="003B7147"/>
    <w:rsid w:val="003C45F9"/>
    <w:rsid w:val="003C72FE"/>
    <w:rsid w:val="003D4DFB"/>
    <w:rsid w:val="003D532D"/>
    <w:rsid w:val="003E1758"/>
    <w:rsid w:val="003F01FD"/>
    <w:rsid w:val="003F539A"/>
    <w:rsid w:val="004033C7"/>
    <w:rsid w:val="00403BCB"/>
    <w:rsid w:val="004062EA"/>
    <w:rsid w:val="004115D6"/>
    <w:rsid w:val="004159C9"/>
    <w:rsid w:val="00422EA3"/>
    <w:rsid w:val="00423419"/>
    <w:rsid w:val="00423CF1"/>
    <w:rsid w:val="00424A91"/>
    <w:rsid w:val="004268F5"/>
    <w:rsid w:val="004305A4"/>
    <w:rsid w:val="00430CF4"/>
    <w:rsid w:val="0043449D"/>
    <w:rsid w:val="00436CE5"/>
    <w:rsid w:val="0043748D"/>
    <w:rsid w:val="00437E3E"/>
    <w:rsid w:val="00440EE9"/>
    <w:rsid w:val="0044266B"/>
    <w:rsid w:val="00442D45"/>
    <w:rsid w:val="004470A7"/>
    <w:rsid w:val="00450F10"/>
    <w:rsid w:val="00451146"/>
    <w:rsid w:val="004519F2"/>
    <w:rsid w:val="00452882"/>
    <w:rsid w:val="00452D8A"/>
    <w:rsid w:val="00455BD0"/>
    <w:rsid w:val="00457809"/>
    <w:rsid w:val="00465B20"/>
    <w:rsid w:val="00465B69"/>
    <w:rsid w:val="00465D99"/>
    <w:rsid w:val="0046642D"/>
    <w:rsid w:val="0046648E"/>
    <w:rsid w:val="0047066D"/>
    <w:rsid w:val="00472692"/>
    <w:rsid w:val="004732D5"/>
    <w:rsid w:val="00473367"/>
    <w:rsid w:val="00474FB7"/>
    <w:rsid w:val="00475F23"/>
    <w:rsid w:val="00482B41"/>
    <w:rsid w:val="00483126"/>
    <w:rsid w:val="0048458F"/>
    <w:rsid w:val="004916B7"/>
    <w:rsid w:val="00495C50"/>
    <w:rsid w:val="00497FF1"/>
    <w:rsid w:val="004A1CD2"/>
    <w:rsid w:val="004A580C"/>
    <w:rsid w:val="004A658C"/>
    <w:rsid w:val="004B0D27"/>
    <w:rsid w:val="004B4158"/>
    <w:rsid w:val="004B5324"/>
    <w:rsid w:val="004C4821"/>
    <w:rsid w:val="004D5F62"/>
    <w:rsid w:val="004D6B98"/>
    <w:rsid w:val="004D79BF"/>
    <w:rsid w:val="004E6539"/>
    <w:rsid w:val="004E656C"/>
    <w:rsid w:val="004E6911"/>
    <w:rsid w:val="004E6B7B"/>
    <w:rsid w:val="004F18FF"/>
    <w:rsid w:val="004F5212"/>
    <w:rsid w:val="004F5F15"/>
    <w:rsid w:val="004F61DC"/>
    <w:rsid w:val="004F6250"/>
    <w:rsid w:val="004F7D1A"/>
    <w:rsid w:val="00511932"/>
    <w:rsid w:val="00511B1E"/>
    <w:rsid w:val="00511EC1"/>
    <w:rsid w:val="0051206C"/>
    <w:rsid w:val="005134DF"/>
    <w:rsid w:val="00521952"/>
    <w:rsid w:val="00522FAF"/>
    <w:rsid w:val="00524BC9"/>
    <w:rsid w:val="00531BCB"/>
    <w:rsid w:val="005345D7"/>
    <w:rsid w:val="00535BE0"/>
    <w:rsid w:val="005371A9"/>
    <w:rsid w:val="00550272"/>
    <w:rsid w:val="0055045D"/>
    <w:rsid w:val="005505D0"/>
    <w:rsid w:val="005509BC"/>
    <w:rsid w:val="00552817"/>
    <w:rsid w:val="00552C22"/>
    <w:rsid w:val="00556532"/>
    <w:rsid w:val="00556E23"/>
    <w:rsid w:val="00557366"/>
    <w:rsid w:val="0055775E"/>
    <w:rsid w:val="00557B1D"/>
    <w:rsid w:val="00561C44"/>
    <w:rsid w:val="00561DFD"/>
    <w:rsid w:val="00562561"/>
    <w:rsid w:val="005641AF"/>
    <w:rsid w:val="00580BB6"/>
    <w:rsid w:val="00586598"/>
    <w:rsid w:val="00590301"/>
    <w:rsid w:val="0059214A"/>
    <w:rsid w:val="00597874"/>
    <w:rsid w:val="00597AC9"/>
    <w:rsid w:val="005A041F"/>
    <w:rsid w:val="005A1257"/>
    <w:rsid w:val="005A7467"/>
    <w:rsid w:val="005B0C29"/>
    <w:rsid w:val="005B4736"/>
    <w:rsid w:val="005B6651"/>
    <w:rsid w:val="005B72FF"/>
    <w:rsid w:val="005C0856"/>
    <w:rsid w:val="005C36A8"/>
    <w:rsid w:val="005C42D3"/>
    <w:rsid w:val="005C5C46"/>
    <w:rsid w:val="005D34B0"/>
    <w:rsid w:val="005D3C1E"/>
    <w:rsid w:val="005F0477"/>
    <w:rsid w:val="005F05A2"/>
    <w:rsid w:val="005F1144"/>
    <w:rsid w:val="005F1E00"/>
    <w:rsid w:val="005F2924"/>
    <w:rsid w:val="005F3129"/>
    <w:rsid w:val="005F3470"/>
    <w:rsid w:val="005F43C8"/>
    <w:rsid w:val="005F456A"/>
    <w:rsid w:val="00604B7F"/>
    <w:rsid w:val="00607816"/>
    <w:rsid w:val="00611765"/>
    <w:rsid w:val="0061497E"/>
    <w:rsid w:val="0061646C"/>
    <w:rsid w:val="00616649"/>
    <w:rsid w:val="00617425"/>
    <w:rsid w:val="0061771B"/>
    <w:rsid w:val="00622860"/>
    <w:rsid w:val="00631A12"/>
    <w:rsid w:val="00636F94"/>
    <w:rsid w:val="00640D6F"/>
    <w:rsid w:val="00641336"/>
    <w:rsid w:val="00641A5E"/>
    <w:rsid w:val="006453E5"/>
    <w:rsid w:val="006527A8"/>
    <w:rsid w:val="00654463"/>
    <w:rsid w:val="00654C86"/>
    <w:rsid w:val="00656711"/>
    <w:rsid w:val="006574F2"/>
    <w:rsid w:val="00657DD6"/>
    <w:rsid w:val="006607AC"/>
    <w:rsid w:val="0066760D"/>
    <w:rsid w:val="0067266E"/>
    <w:rsid w:val="00672728"/>
    <w:rsid w:val="006750E1"/>
    <w:rsid w:val="00675522"/>
    <w:rsid w:val="00675A42"/>
    <w:rsid w:val="00682F0C"/>
    <w:rsid w:val="006851B9"/>
    <w:rsid w:val="00687115"/>
    <w:rsid w:val="00687659"/>
    <w:rsid w:val="0069103A"/>
    <w:rsid w:val="00691076"/>
    <w:rsid w:val="006A1783"/>
    <w:rsid w:val="006A2CED"/>
    <w:rsid w:val="006A4018"/>
    <w:rsid w:val="006A5F7B"/>
    <w:rsid w:val="006A7563"/>
    <w:rsid w:val="006B0057"/>
    <w:rsid w:val="006B054A"/>
    <w:rsid w:val="006B1B66"/>
    <w:rsid w:val="006B1F37"/>
    <w:rsid w:val="006B6FB3"/>
    <w:rsid w:val="006C25B8"/>
    <w:rsid w:val="006C3E6D"/>
    <w:rsid w:val="006C4D86"/>
    <w:rsid w:val="006E04BB"/>
    <w:rsid w:val="006E5259"/>
    <w:rsid w:val="006E5554"/>
    <w:rsid w:val="006F183D"/>
    <w:rsid w:val="006F652E"/>
    <w:rsid w:val="007000AF"/>
    <w:rsid w:val="0070159E"/>
    <w:rsid w:val="00704056"/>
    <w:rsid w:val="00705208"/>
    <w:rsid w:val="007111CD"/>
    <w:rsid w:val="00711A62"/>
    <w:rsid w:val="00712320"/>
    <w:rsid w:val="0071648E"/>
    <w:rsid w:val="0072070F"/>
    <w:rsid w:val="0072319D"/>
    <w:rsid w:val="00723D4E"/>
    <w:rsid w:val="007318B6"/>
    <w:rsid w:val="00731D7C"/>
    <w:rsid w:val="0073295C"/>
    <w:rsid w:val="00736057"/>
    <w:rsid w:val="00736E06"/>
    <w:rsid w:val="007401DE"/>
    <w:rsid w:val="00741E1D"/>
    <w:rsid w:val="00742035"/>
    <w:rsid w:val="0074329B"/>
    <w:rsid w:val="00745BFD"/>
    <w:rsid w:val="00747E89"/>
    <w:rsid w:val="00750700"/>
    <w:rsid w:val="00750D99"/>
    <w:rsid w:val="007552C3"/>
    <w:rsid w:val="00755C0F"/>
    <w:rsid w:val="00755EE7"/>
    <w:rsid w:val="0076204A"/>
    <w:rsid w:val="0076278C"/>
    <w:rsid w:val="00763CD9"/>
    <w:rsid w:val="00766A94"/>
    <w:rsid w:val="00767C15"/>
    <w:rsid w:val="00767DB0"/>
    <w:rsid w:val="007773C7"/>
    <w:rsid w:val="00777EE5"/>
    <w:rsid w:val="007803AB"/>
    <w:rsid w:val="00780EE4"/>
    <w:rsid w:val="007821BD"/>
    <w:rsid w:val="00785E1B"/>
    <w:rsid w:val="00792B11"/>
    <w:rsid w:val="00793FCE"/>
    <w:rsid w:val="00794B29"/>
    <w:rsid w:val="00797026"/>
    <w:rsid w:val="007A19EC"/>
    <w:rsid w:val="007A3B67"/>
    <w:rsid w:val="007A45D4"/>
    <w:rsid w:val="007A4663"/>
    <w:rsid w:val="007A4AF4"/>
    <w:rsid w:val="007B68C6"/>
    <w:rsid w:val="007B7FC1"/>
    <w:rsid w:val="007C2907"/>
    <w:rsid w:val="007C29F6"/>
    <w:rsid w:val="007D02D0"/>
    <w:rsid w:val="007D0457"/>
    <w:rsid w:val="007D0FB5"/>
    <w:rsid w:val="007D5255"/>
    <w:rsid w:val="007D5CE0"/>
    <w:rsid w:val="007D719F"/>
    <w:rsid w:val="007D7295"/>
    <w:rsid w:val="007E1550"/>
    <w:rsid w:val="007E1DA5"/>
    <w:rsid w:val="007E211F"/>
    <w:rsid w:val="007E306E"/>
    <w:rsid w:val="007E3754"/>
    <w:rsid w:val="007E3C83"/>
    <w:rsid w:val="007F0A77"/>
    <w:rsid w:val="007F2CE9"/>
    <w:rsid w:val="007F3B6C"/>
    <w:rsid w:val="007F5278"/>
    <w:rsid w:val="007F550C"/>
    <w:rsid w:val="008102F1"/>
    <w:rsid w:val="0081430F"/>
    <w:rsid w:val="00815094"/>
    <w:rsid w:val="00815944"/>
    <w:rsid w:val="008200F2"/>
    <w:rsid w:val="0082457E"/>
    <w:rsid w:val="00824AF7"/>
    <w:rsid w:val="00826165"/>
    <w:rsid w:val="008305A3"/>
    <w:rsid w:val="00831841"/>
    <w:rsid w:val="008329FF"/>
    <w:rsid w:val="00833410"/>
    <w:rsid w:val="00833910"/>
    <w:rsid w:val="008357D4"/>
    <w:rsid w:val="008364BF"/>
    <w:rsid w:val="00836FCF"/>
    <w:rsid w:val="00840C71"/>
    <w:rsid w:val="00842260"/>
    <w:rsid w:val="00844037"/>
    <w:rsid w:val="00845D9E"/>
    <w:rsid w:val="00846088"/>
    <w:rsid w:val="00853080"/>
    <w:rsid w:val="0085526B"/>
    <w:rsid w:val="00857753"/>
    <w:rsid w:val="0086309A"/>
    <w:rsid w:val="00864A84"/>
    <w:rsid w:val="00866FF2"/>
    <w:rsid w:val="00874957"/>
    <w:rsid w:val="008750C5"/>
    <w:rsid w:val="00876214"/>
    <w:rsid w:val="008851AE"/>
    <w:rsid w:val="0088599B"/>
    <w:rsid w:val="00886C6F"/>
    <w:rsid w:val="00887C11"/>
    <w:rsid w:val="0089064D"/>
    <w:rsid w:val="00891D52"/>
    <w:rsid w:val="0089325C"/>
    <w:rsid w:val="008973CE"/>
    <w:rsid w:val="0089743C"/>
    <w:rsid w:val="008A184B"/>
    <w:rsid w:val="008A2A4C"/>
    <w:rsid w:val="008A3075"/>
    <w:rsid w:val="008A3601"/>
    <w:rsid w:val="008B3EC0"/>
    <w:rsid w:val="008B4CED"/>
    <w:rsid w:val="008B6268"/>
    <w:rsid w:val="008C0693"/>
    <w:rsid w:val="008C13D7"/>
    <w:rsid w:val="008C2E9E"/>
    <w:rsid w:val="008C3152"/>
    <w:rsid w:val="008C4E2C"/>
    <w:rsid w:val="008C5155"/>
    <w:rsid w:val="008C6D4C"/>
    <w:rsid w:val="008D5DB8"/>
    <w:rsid w:val="008D6B01"/>
    <w:rsid w:val="008D6C37"/>
    <w:rsid w:val="008D7C4E"/>
    <w:rsid w:val="008E0F8C"/>
    <w:rsid w:val="008E144B"/>
    <w:rsid w:val="008E385A"/>
    <w:rsid w:val="008E597C"/>
    <w:rsid w:val="008E5E45"/>
    <w:rsid w:val="008E65F1"/>
    <w:rsid w:val="008E6E93"/>
    <w:rsid w:val="008F11E0"/>
    <w:rsid w:val="008F3191"/>
    <w:rsid w:val="008F5B25"/>
    <w:rsid w:val="0090093D"/>
    <w:rsid w:val="00911D6F"/>
    <w:rsid w:val="00920062"/>
    <w:rsid w:val="00920F61"/>
    <w:rsid w:val="009262E8"/>
    <w:rsid w:val="00927E36"/>
    <w:rsid w:val="009315EF"/>
    <w:rsid w:val="009318FF"/>
    <w:rsid w:val="00932A87"/>
    <w:rsid w:val="009365DC"/>
    <w:rsid w:val="009372E7"/>
    <w:rsid w:val="00942E47"/>
    <w:rsid w:val="0094425A"/>
    <w:rsid w:val="00945BF0"/>
    <w:rsid w:val="00951615"/>
    <w:rsid w:val="00951B66"/>
    <w:rsid w:val="0095258F"/>
    <w:rsid w:val="00954C75"/>
    <w:rsid w:val="00955586"/>
    <w:rsid w:val="00960266"/>
    <w:rsid w:val="00962DE7"/>
    <w:rsid w:val="00970F23"/>
    <w:rsid w:val="00976335"/>
    <w:rsid w:val="009803E6"/>
    <w:rsid w:val="009808BF"/>
    <w:rsid w:val="00985BDF"/>
    <w:rsid w:val="009908F1"/>
    <w:rsid w:val="00990C3B"/>
    <w:rsid w:val="00992E4C"/>
    <w:rsid w:val="00993287"/>
    <w:rsid w:val="00993B27"/>
    <w:rsid w:val="00993EB2"/>
    <w:rsid w:val="00995618"/>
    <w:rsid w:val="00996F9B"/>
    <w:rsid w:val="009977A1"/>
    <w:rsid w:val="009A1D28"/>
    <w:rsid w:val="009A323B"/>
    <w:rsid w:val="009A3E54"/>
    <w:rsid w:val="009A6B7D"/>
    <w:rsid w:val="009B130A"/>
    <w:rsid w:val="009B7F07"/>
    <w:rsid w:val="009C03CE"/>
    <w:rsid w:val="009C2FD4"/>
    <w:rsid w:val="009C5862"/>
    <w:rsid w:val="009C6849"/>
    <w:rsid w:val="009C6FAB"/>
    <w:rsid w:val="009D0024"/>
    <w:rsid w:val="009D16A6"/>
    <w:rsid w:val="009D24DD"/>
    <w:rsid w:val="009D296D"/>
    <w:rsid w:val="009D4A79"/>
    <w:rsid w:val="009E18BE"/>
    <w:rsid w:val="009E2A9F"/>
    <w:rsid w:val="009E31A5"/>
    <w:rsid w:val="009E4FEF"/>
    <w:rsid w:val="009E55C0"/>
    <w:rsid w:val="009F4DBF"/>
    <w:rsid w:val="009F7506"/>
    <w:rsid w:val="009F756F"/>
    <w:rsid w:val="00A03DCE"/>
    <w:rsid w:val="00A0493C"/>
    <w:rsid w:val="00A04C78"/>
    <w:rsid w:val="00A07284"/>
    <w:rsid w:val="00A0794B"/>
    <w:rsid w:val="00A12337"/>
    <w:rsid w:val="00A23DE6"/>
    <w:rsid w:val="00A35F24"/>
    <w:rsid w:val="00A4062E"/>
    <w:rsid w:val="00A5446F"/>
    <w:rsid w:val="00A55560"/>
    <w:rsid w:val="00A57C3E"/>
    <w:rsid w:val="00A60B17"/>
    <w:rsid w:val="00A65F73"/>
    <w:rsid w:val="00A660BE"/>
    <w:rsid w:val="00A661C1"/>
    <w:rsid w:val="00A70BB1"/>
    <w:rsid w:val="00A712D8"/>
    <w:rsid w:val="00A727FC"/>
    <w:rsid w:val="00A7709B"/>
    <w:rsid w:val="00A80F84"/>
    <w:rsid w:val="00A82317"/>
    <w:rsid w:val="00A825DC"/>
    <w:rsid w:val="00A82B46"/>
    <w:rsid w:val="00A83707"/>
    <w:rsid w:val="00A83A83"/>
    <w:rsid w:val="00A84939"/>
    <w:rsid w:val="00A84E40"/>
    <w:rsid w:val="00A907E7"/>
    <w:rsid w:val="00A91C20"/>
    <w:rsid w:val="00A92796"/>
    <w:rsid w:val="00A950B1"/>
    <w:rsid w:val="00AA1C3D"/>
    <w:rsid w:val="00AA3C09"/>
    <w:rsid w:val="00AA4413"/>
    <w:rsid w:val="00AB309E"/>
    <w:rsid w:val="00AB4324"/>
    <w:rsid w:val="00AB4F11"/>
    <w:rsid w:val="00AB5EA5"/>
    <w:rsid w:val="00AC5A5E"/>
    <w:rsid w:val="00AC6187"/>
    <w:rsid w:val="00AD0B19"/>
    <w:rsid w:val="00AD22AD"/>
    <w:rsid w:val="00AD294C"/>
    <w:rsid w:val="00AD3C94"/>
    <w:rsid w:val="00AD6963"/>
    <w:rsid w:val="00AD6F3D"/>
    <w:rsid w:val="00AE545D"/>
    <w:rsid w:val="00AE645D"/>
    <w:rsid w:val="00AE6C14"/>
    <w:rsid w:val="00AF1462"/>
    <w:rsid w:val="00AF332D"/>
    <w:rsid w:val="00AF573A"/>
    <w:rsid w:val="00AF6F08"/>
    <w:rsid w:val="00AF7D63"/>
    <w:rsid w:val="00B00956"/>
    <w:rsid w:val="00B00E3A"/>
    <w:rsid w:val="00B01FDA"/>
    <w:rsid w:val="00B04607"/>
    <w:rsid w:val="00B04BF4"/>
    <w:rsid w:val="00B10BEB"/>
    <w:rsid w:val="00B14B55"/>
    <w:rsid w:val="00B14D9D"/>
    <w:rsid w:val="00B178F3"/>
    <w:rsid w:val="00B17DC3"/>
    <w:rsid w:val="00B23CEE"/>
    <w:rsid w:val="00B332D8"/>
    <w:rsid w:val="00B36460"/>
    <w:rsid w:val="00B37CE4"/>
    <w:rsid w:val="00B37E99"/>
    <w:rsid w:val="00B44E8C"/>
    <w:rsid w:val="00B51143"/>
    <w:rsid w:val="00B538EF"/>
    <w:rsid w:val="00B565C4"/>
    <w:rsid w:val="00B57D98"/>
    <w:rsid w:val="00B634AD"/>
    <w:rsid w:val="00B724D0"/>
    <w:rsid w:val="00B72E73"/>
    <w:rsid w:val="00B82DE6"/>
    <w:rsid w:val="00B83F3A"/>
    <w:rsid w:val="00B8490A"/>
    <w:rsid w:val="00B858D2"/>
    <w:rsid w:val="00B8695B"/>
    <w:rsid w:val="00B91D9C"/>
    <w:rsid w:val="00B96CBF"/>
    <w:rsid w:val="00BA4668"/>
    <w:rsid w:val="00BA4EFF"/>
    <w:rsid w:val="00BA57FD"/>
    <w:rsid w:val="00BB0398"/>
    <w:rsid w:val="00BB126C"/>
    <w:rsid w:val="00BB41D6"/>
    <w:rsid w:val="00BB4733"/>
    <w:rsid w:val="00BC6845"/>
    <w:rsid w:val="00BC687F"/>
    <w:rsid w:val="00BC7665"/>
    <w:rsid w:val="00BD0B7C"/>
    <w:rsid w:val="00BD508A"/>
    <w:rsid w:val="00BD51B9"/>
    <w:rsid w:val="00BD5DA3"/>
    <w:rsid w:val="00BD747D"/>
    <w:rsid w:val="00BE09EC"/>
    <w:rsid w:val="00BE258B"/>
    <w:rsid w:val="00BE42B0"/>
    <w:rsid w:val="00BF1E4A"/>
    <w:rsid w:val="00BF3FC9"/>
    <w:rsid w:val="00BF49B6"/>
    <w:rsid w:val="00BF49BD"/>
    <w:rsid w:val="00BF5F6D"/>
    <w:rsid w:val="00BF6D78"/>
    <w:rsid w:val="00BF743F"/>
    <w:rsid w:val="00C02BDC"/>
    <w:rsid w:val="00C031A6"/>
    <w:rsid w:val="00C04072"/>
    <w:rsid w:val="00C04615"/>
    <w:rsid w:val="00C05961"/>
    <w:rsid w:val="00C1345E"/>
    <w:rsid w:val="00C16ECE"/>
    <w:rsid w:val="00C218E6"/>
    <w:rsid w:val="00C227E4"/>
    <w:rsid w:val="00C22E0E"/>
    <w:rsid w:val="00C2771F"/>
    <w:rsid w:val="00C309DE"/>
    <w:rsid w:val="00C33062"/>
    <w:rsid w:val="00C34583"/>
    <w:rsid w:val="00C36616"/>
    <w:rsid w:val="00C4222C"/>
    <w:rsid w:val="00C465B1"/>
    <w:rsid w:val="00C4779A"/>
    <w:rsid w:val="00C50CFC"/>
    <w:rsid w:val="00C562F1"/>
    <w:rsid w:val="00C57CC9"/>
    <w:rsid w:val="00C63436"/>
    <w:rsid w:val="00C751F9"/>
    <w:rsid w:val="00C770D4"/>
    <w:rsid w:val="00C77F99"/>
    <w:rsid w:val="00C803BE"/>
    <w:rsid w:val="00C85458"/>
    <w:rsid w:val="00C86B43"/>
    <w:rsid w:val="00C87F31"/>
    <w:rsid w:val="00C91444"/>
    <w:rsid w:val="00C91852"/>
    <w:rsid w:val="00C94162"/>
    <w:rsid w:val="00C95754"/>
    <w:rsid w:val="00CA34FA"/>
    <w:rsid w:val="00CA4BC5"/>
    <w:rsid w:val="00CA731C"/>
    <w:rsid w:val="00CB5259"/>
    <w:rsid w:val="00CC1D34"/>
    <w:rsid w:val="00CC22C2"/>
    <w:rsid w:val="00CC373B"/>
    <w:rsid w:val="00CC4000"/>
    <w:rsid w:val="00CC76F2"/>
    <w:rsid w:val="00CD0A19"/>
    <w:rsid w:val="00CD44D7"/>
    <w:rsid w:val="00CE45AD"/>
    <w:rsid w:val="00CE64AD"/>
    <w:rsid w:val="00CF0B4A"/>
    <w:rsid w:val="00CF16A3"/>
    <w:rsid w:val="00CF28C4"/>
    <w:rsid w:val="00CF3C51"/>
    <w:rsid w:val="00CF5DCF"/>
    <w:rsid w:val="00D02A73"/>
    <w:rsid w:val="00D03378"/>
    <w:rsid w:val="00D04061"/>
    <w:rsid w:val="00D05C57"/>
    <w:rsid w:val="00D0675D"/>
    <w:rsid w:val="00D06A79"/>
    <w:rsid w:val="00D07D72"/>
    <w:rsid w:val="00D11232"/>
    <w:rsid w:val="00D11694"/>
    <w:rsid w:val="00D143A9"/>
    <w:rsid w:val="00D14E26"/>
    <w:rsid w:val="00D14E6D"/>
    <w:rsid w:val="00D15A7D"/>
    <w:rsid w:val="00D15F27"/>
    <w:rsid w:val="00D16D40"/>
    <w:rsid w:val="00D200AD"/>
    <w:rsid w:val="00D21E17"/>
    <w:rsid w:val="00D25803"/>
    <w:rsid w:val="00D2630F"/>
    <w:rsid w:val="00D26340"/>
    <w:rsid w:val="00D26922"/>
    <w:rsid w:val="00D327AE"/>
    <w:rsid w:val="00D35445"/>
    <w:rsid w:val="00D41614"/>
    <w:rsid w:val="00D41ED4"/>
    <w:rsid w:val="00D42498"/>
    <w:rsid w:val="00D43B12"/>
    <w:rsid w:val="00D4465C"/>
    <w:rsid w:val="00D509EE"/>
    <w:rsid w:val="00D57D70"/>
    <w:rsid w:val="00D65B78"/>
    <w:rsid w:val="00D71C21"/>
    <w:rsid w:val="00D733A5"/>
    <w:rsid w:val="00D74C3A"/>
    <w:rsid w:val="00D77D96"/>
    <w:rsid w:val="00D84640"/>
    <w:rsid w:val="00D84CD2"/>
    <w:rsid w:val="00DA1E21"/>
    <w:rsid w:val="00DA3FA0"/>
    <w:rsid w:val="00DA402D"/>
    <w:rsid w:val="00DA6937"/>
    <w:rsid w:val="00DA72A8"/>
    <w:rsid w:val="00DB06A2"/>
    <w:rsid w:val="00DB2CC0"/>
    <w:rsid w:val="00DB3271"/>
    <w:rsid w:val="00DC0E95"/>
    <w:rsid w:val="00DC12DF"/>
    <w:rsid w:val="00DD1E01"/>
    <w:rsid w:val="00DD4811"/>
    <w:rsid w:val="00DD6D91"/>
    <w:rsid w:val="00DD7021"/>
    <w:rsid w:val="00DF207D"/>
    <w:rsid w:val="00DF49FB"/>
    <w:rsid w:val="00E05B79"/>
    <w:rsid w:val="00E061A4"/>
    <w:rsid w:val="00E11AE9"/>
    <w:rsid w:val="00E13A41"/>
    <w:rsid w:val="00E14708"/>
    <w:rsid w:val="00E1617C"/>
    <w:rsid w:val="00E20674"/>
    <w:rsid w:val="00E20FB5"/>
    <w:rsid w:val="00E24583"/>
    <w:rsid w:val="00E27CAD"/>
    <w:rsid w:val="00E30009"/>
    <w:rsid w:val="00E32638"/>
    <w:rsid w:val="00E356CB"/>
    <w:rsid w:val="00E37BFA"/>
    <w:rsid w:val="00E42BF1"/>
    <w:rsid w:val="00E43A1F"/>
    <w:rsid w:val="00E46D43"/>
    <w:rsid w:val="00E4733F"/>
    <w:rsid w:val="00E51FAB"/>
    <w:rsid w:val="00E53C93"/>
    <w:rsid w:val="00E55263"/>
    <w:rsid w:val="00E606CA"/>
    <w:rsid w:val="00E61E16"/>
    <w:rsid w:val="00E63096"/>
    <w:rsid w:val="00E632E1"/>
    <w:rsid w:val="00E6579A"/>
    <w:rsid w:val="00E65A68"/>
    <w:rsid w:val="00E65D53"/>
    <w:rsid w:val="00E66515"/>
    <w:rsid w:val="00E66C53"/>
    <w:rsid w:val="00E700A8"/>
    <w:rsid w:val="00E72054"/>
    <w:rsid w:val="00E72286"/>
    <w:rsid w:val="00E74A18"/>
    <w:rsid w:val="00E81600"/>
    <w:rsid w:val="00E864BE"/>
    <w:rsid w:val="00E95F2C"/>
    <w:rsid w:val="00E97A9A"/>
    <w:rsid w:val="00EA08DC"/>
    <w:rsid w:val="00EA2934"/>
    <w:rsid w:val="00EA39F2"/>
    <w:rsid w:val="00EA44B4"/>
    <w:rsid w:val="00EA49A0"/>
    <w:rsid w:val="00EB06EF"/>
    <w:rsid w:val="00EB2BAE"/>
    <w:rsid w:val="00EB5CCE"/>
    <w:rsid w:val="00EC199E"/>
    <w:rsid w:val="00EC1C23"/>
    <w:rsid w:val="00EC26CF"/>
    <w:rsid w:val="00EC29B9"/>
    <w:rsid w:val="00EC3639"/>
    <w:rsid w:val="00EC443C"/>
    <w:rsid w:val="00EC74F6"/>
    <w:rsid w:val="00ED00C6"/>
    <w:rsid w:val="00ED085C"/>
    <w:rsid w:val="00ED0AF6"/>
    <w:rsid w:val="00ED0D26"/>
    <w:rsid w:val="00ED256D"/>
    <w:rsid w:val="00ED2EC1"/>
    <w:rsid w:val="00ED65A9"/>
    <w:rsid w:val="00EE6677"/>
    <w:rsid w:val="00EE6A52"/>
    <w:rsid w:val="00EE7D49"/>
    <w:rsid w:val="00EF0C3E"/>
    <w:rsid w:val="00EF2CA1"/>
    <w:rsid w:val="00EF5A09"/>
    <w:rsid w:val="00F016EE"/>
    <w:rsid w:val="00F06774"/>
    <w:rsid w:val="00F06AA8"/>
    <w:rsid w:val="00F06F28"/>
    <w:rsid w:val="00F0783D"/>
    <w:rsid w:val="00F112B4"/>
    <w:rsid w:val="00F11FFB"/>
    <w:rsid w:val="00F2196A"/>
    <w:rsid w:val="00F21F2C"/>
    <w:rsid w:val="00F25542"/>
    <w:rsid w:val="00F2672E"/>
    <w:rsid w:val="00F269CF"/>
    <w:rsid w:val="00F27148"/>
    <w:rsid w:val="00F27A34"/>
    <w:rsid w:val="00F334F5"/>
    <w:rsid w:val="00F34F89"/>
    <w:rsid w:val="00F35F56"/>
    <w:rsid w:val="00F37379"/>
    <w:rsid w:val="00F40630"/>
    <w:rsid w:val="00F425C9"/>
    <w:rsid w:val="00F456BC"/>
    <w:rsid w:val="00F476F4"/>
    <w:rsid w:val="00F521D9"/>
    <w:rsid w:val="00F5481D"/>
    <w:rsid w:val="00F605B4"/>
    <w:rsid w:val="00F62659"/>
    <w:rsid w:val="00F63157"/>
    <w:rsid w:val="00F63820"/>
    <w:rsid w:val="00F64416"/>
    <w:rsid w:val="00F647AA"/>
    <w:rsid w:val="00F66EBC"/>
    <w:rsid w:val="00F675C5"/>
    <w:rsid w:val="00F70B8C"/>
    <w:rsid w:val="00F733F0"/>
    <w:rsid w:val="00F8230C"/>
    <w:rsid w:val="00F849B4"/>
    <w:rsid w:val="00F84BB3"/>
    <w:rsid w:val="00F86C19"/>
    <w:rsid w:val="00F92BB4"/>
    <w:rsid w:val="00F93DA6"/>
    <w:rsid w:val="00FA06D9"/>
    <w:rsid w:val="00FA3A84"/>
    <w:rsid w:val="00FA7489"/>
    <w:rsid w:val="00FA7B5F"/>
    <w:rsid w:val="00FB0C94"/>
    <w:rsid w:val="00FB0E9A"/>
    <w:rsid w:val="00FB35E7"/>
    <w:rsid w:val="00FB6132"/>
    <w:rsid w:val="00FC2754"/>
    <w:rsid w:val="00FD0BDD"/>
    <w:rsid w:val="00FD19C6"/>
    <w:rsid w:val="00FD454A"/>
    <w:rsid w:val="00FD48AA"/>
    <w:rsid w:val="00FD6151"/>
    <w:rsid w:val="00FD6228"/>
    <w:rsid w:val="00FE152C"/>
    <w:rsid w:val="00FE16D9"/>
    <w:rsid w:val="00FE20AB"/>
    <w:rsid w:val="00FE3EEC"/>
    <w:rsid w:val="00FE707B"/>
    <w:rsid w:val="00FE7977"/>
    <w:rsid w:val="00FE7DCB"/>
    <w:rsid w:val="00FF0DD0"/>
    <w:rsid w:val="00FF0EC1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E997089"/>
  <w15:docId w15:val="{05E1D646-0719-4924-BA9C-A0F2C848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13A63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9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B4AD6-017C-4BB0-9FD0-6BA9CCBE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2789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260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lei chen</cp:lastModifiedBy>
  <cp:revision>521</cp:revision>
  <dcterms:created xsi:type="dcterms:W3CDTF">2015-03-30T02:42:00Z</dcterms:created>
  <dcterms:modified xsi:type="dcterms:W3CDTF">2024-12-13T09:28:00Z</dcterms:modified>
</cp:coreProperties>
</file>