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天津动态管控项目汇报时间确定。（李红燕）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通州区巡检项目企业会议筹备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筹备中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北京运维项目验收资料编制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驻地人员效率较低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北京市局驻地人员交接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人员确定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北京通州现场检查报告编制。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229</Words>
  <Characters>239</Characters>
  <Lines>2</Lines>
  <Paragraphs>1</Paragraphs>
  <TotalTime>5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2024-12-13T09:32:21Z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02FD07B1020D448791BFCE2992304331</vt:lpwstr>
  </property>
</Properties>
</file>