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8FC645">
      <w:pPr>
        <w:rPr>
          <w:rFonts w:ascii="黑体" w:hAnsi="黑体" w:eastAsia="黑体"/>
          <w:sz w:val="24"/>
        </w:rPr>
      </w:pPr>
    </w:p>
    <w:p w14:paraId="1EFCDC1E">
      <w:pPr>
        <w:jc w:val="center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</w:rPr>
        <w:t>20</w:t>
      </w:r>
      <w:r>
        <w:rPr>
          <w:rFonts w:hint="eastAsia" w:ascii="黑体" w:hAnsi="黑体" w:eastAsia="黑体"/>
          <w:sz w:val="52"/>
          <w:lang w:val="en-US" w:eastAsia="zh-CN"/>
        </w:rPr>
        <w:t>24</w:t>
      </w:r>
      <w:r>
        <w:rPr>
          <w:rFonts w:hint="eastAsia" w:ascii="黑体" w:hAnsi="黑体" w:eastAsia="黑体"/>
          <w:sz w:val="52"/>
        </w:rPr>
        <w:t>年</w:t>
      </w:r>
      <w:r>
        <w:rPr>
          <w:rFonts w:ascii="黑体" w:hAnsi="黑体" w:eastAsia="黑体"/>
          <w:sz w:val="52"/>
        </w:rPr>
        <w:t>第</w:t>
      </w:r>
      <w:r>
        <w:rPr>
          <w:rFonts w:hint="eastAsia" w:ascii="黑体" w:hAnsi="黑体" w:eastAsia="黑体"/>
          <w:sz w:val="52"/>
          <w:lang w:val="en-US" w:eastAsia="zh-CN"/>
        </w:rPr>
        <w:t>51</w:t>
      </w:r>
      <w:r>
        <w:rPr>
          <w:rFonts w:ascii="黑体" w:hAnsi="黑体" w:eastAsia="黑体"/>
          <w:sz w:val="52"/>
        </w:rPr>
        <w:t>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tbl>
      <w:tblPr>
        <w:tblStyle w:val="18"/>
        <w:tblpPr w:leftFromText="180" w:rightFromText="180" w:vertAnchor="text" w:horzAnchor="page" w:tblpX="1861" w:tblpY="121"/>
        <w:tblOverlap w:val="never"/>
        <w:tblW w:w="83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12"/>
        <w:gridCol w:w="1130"/>
        <w:gridCol w:w="1294"/>
      </w:tblGrid>
      <w:tr w14:paraId="7D1BD4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8336" w:type="dxa"/>
            <w:gridSpan w:val="3"/>
            <w:shd w:val="clear" w:color="auto" w:fill="auto"/>
            <w:vAlign w:val="center"/>
          </w:tcPr>
          <w:p w14:paraId="501CF069"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一、本周服务推广工作</w:t>
            </w:r>
          </w:p>
        </w:tc>
      </w:tr>
      <w:tr w14:paraId="1AC448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8336" w:type="dxa"/>
            <w:gridSpan w:val="3"/>
            <w:shd w:val="clear" w:color="auto" w:fill="auto"/>
          </w:tcPr>
          <w:p w14:paraId="53A3E3D2">
            <w:pPr>
              <w:numPr>
                <w:ilvl w:val="0"/>
                <w:numId w:val="0"/>
              </w:numP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i/>
                <w:color w:val="808080"/>
                <w:kern w:val="2"/>
                <w:sz w:val="28"/>
                <w:szCs w:val="28"/>
                <w:lang w:val="en-US" w:eastAsia="zh-CN" w:bidi="ar-SA"/>
              </w:rPr>
              <w:t>1、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易无忧产品继续推广。</w:t>
            </w:r>
          </w:p>
          <w:p w14:paraId="78DD7665">
            <w:pPr>
              <w:numPr>
                <w:ilvl w:val="0"/>
                <w:numId w:val="0"/>
              </w:numPr>
              <w:rPr>
                <w:rFonts w:hint="eastAsia" w:ascii="仿宋" w:hAnsi="仿宋" w:eastAsia="仿宋" w:cs="Times New Roman"/>
                <w:i/>
                <w:color w:val="80808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i/>
                <w:color w:val="808080"/>
                <w:kern w:val="2"/>
                <w:sz w:val="28"/>
                <w:szCs w:val="28"/>
                <w:lang w:val="en-US" w:eastAsia="zh-CN" w:bidi="ar-SA"/>
              </w:rPr>
              <w:t>2、太原运维及软件升级项目沟通推进。</w:t>
            </w:r>
          </w:p>
          <w:p w14:paraId="46E5E59B">
            <w:pPr>
              <w:numPr>
                <w:ilvl w:val="0"/>
                <w:numId w:val="0"/>
              </w:numPr>
              <w:rPr>
                <w:rFonts w:hint="default" w:ascii="仿宋" w:hAnsi="仿宋" w:eastAsia="仿宋" w:cs="Times New Roman"/>
                <w:i/>
                <w:color w:val="80808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i/>
                <w:color w:val="808080"/>
                <w:kern w:val="2"/>
                <w:sz w:val="28"/>
                <w:szCs w:val="28"/>
                <w:lang w:val="en-US" w:eastAsia="zh-CN" w:bidi="ar-SA"/>
              </w:rPr>
              <w:t>3、山西省大数据平台项目推进。</w:t>
            </w:r>
          </w:p>
        </w:tc>
      </w:tr>
      <w:tr w14:paraId="7271CD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8336" w:type="dxa"/>
            <w:gridSpan w:val="3"/>
            <w:shd w:val="clear" w:color="auto" w:fill="auto"/>
            <w:vAlign w:val="center"/>
          </w:tcPr>
          <w:p w14:paraId="39A043F8"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二、重点大项工作进展</w:t>
            </w:r>
          </w:p>
        </w:tc>
      </w:tr>
      <w:tr w14:paraId="2CC31E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5912" w:type="dxa"/>
            <w:shd w:val="clear" w:color="auto" w:fill="auto"/>
            <w:vAlign w:val="center"/>
          </w:tcPr>
          <w:p w14:paraId="30FB7BC3"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工</w:t>
            </w:r>
            <w:r>
              <w:rPr>
                <w:rFonts w:ascii="仿宋" w:hAnsi="仿宋" w:eastAsia="仿宋"/>
                <w:b/>
                <w:szCs w:val="21"/>
              </w:rPr>
              <w:t>作项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680AB2A9"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完成</w:t>
            </w:r>
            <w:r>
              <w:rPr>
                <w:rFonts w:ascii="仿宋" w:hAnsi="仿宋" w:eastAsia="仿宋"/>
                <w:b/>
                <w:szCs w:val="21"/>
              </w:rPr>
              <w:t>状态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034D7986"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问</w:t>
            </w:r>
            <w:r>
              <w:rPr>
                <w:rFonts w:ascii="仿宋" w:hAnsi="仿宋" w:eastAsia="仿宋"/>
                <w:b/>
                <w:szCs w:val="21"/>
              </w:rPr>
              <w:t>题</w:t>
            </w:r>
          </w:p>
        </w:tc>
      </w:tr>
      <w:tr w14:paraId="17928D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1" w:hRule="atLeast"/>
        </w:trPr>
        <w:tc>
          <w:tcPr>
            <w:tcW w:w="5912" w:type="dxa"/>
            <w:shd w:val="clear" w:color="auto" w:fill="auto"/>
          </w:tcPr>
          <w:p w14:paraId="68C318A0">
            <w:pPr>
              <w:numPr>
                <w:ilvl w:val="0"/>
                <w:numId w:val="3"/>
              </w:numP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山西、河南、陕西、省市级系统升级。</w:t>
            </w:r>
          </w:p>
          <w:p w14:paraId="6845614B">
            <w:pPr>
              <w:numPr>
                <w:ilvl w:val="0"/>
                <w:numId w:val="3"/>
              </w:numP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大区内日常运维工作开展。</w:t>
            </w:r>
          </w:p>
          <w:p w14:paraId="5C2885EA">
            <w:pPr>
              <w:widowControl w:val="0"/>
              <w:numPr>
                <w:ilvl w:val="0"/>
                <w:numId w:val="3"/>
              </w:numPr>
              <w:ind w:left="0" w:leftChars="0" w:firstLine="0" w:firstLineChars="0"/>
              <w:jc w:val="both"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</w:t>
            </w:r>
            <w: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省厅稽查意见整改报告编写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。</w:t>
            </w:r>
          </w:p>
          <w:p w14:paraId="79383FE7">
            <w:pPr>
              <w:widowControl w:val="0"/>
              <w:numPr>
                <w:ilvl w:val="0"/>
                <w:numId w:val="3"/>
              </w:numPr>
              <w:ind w:left="0" w:leftChars="0" w:firstLine="0" w:firstLineChars="0"/>
              <w:jc w:val="both"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山西省</w:t>
            </w:r>
            <w: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每日秋冬防重点工业排放量对比及超标书写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。</w:t>
            </w:r>
          </w:p>
          <w:p w14:paraId="79E1CBCA">
            <w:pPr>
              <w:widowControl w:val="0"/>
              <w:numPr>
                <w:ilvl w:val="0"/>
                <w:numId w:val="3"/>
              </w:numPr>
              <w:ind w:left="0" w:leftChars="0" w:firstLine="0" w:firstLineChars="0"/>
              <w:jc w:val="both"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山西省2023年验收资料编辑。</w:t>
            </w:r>
          </w:p>
          <w:p w14:paraId="66D78CA9">
            <w:pPr>
              <w:widowControl w:val="0"/>
              <w:numPr>
                <w:ilvl w:val="0"/>
                <w:numId w:val="3"/>
              </w:numPr>
              <w:ind w:left="0" w:leftChars="0" w:firstLine="0" w:firstLineChars="0"/>
              <w:jc w:val="both"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忻州</w:t>
            </w:r>
            <w: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督办行业问题排查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。</w:t>
            </w:r>
          </w:p>
          <w:p w14:paraId="0CF50D70">
            <w:pPr>
              <w:widowControl w:val="0"/>
              <w:numPr>
                <w:ilvl w:val="0"/>
                <w:numId w:val="3"/>
              </w:numPr>
              <w:ind w:left="0" w:leftChars="0" w:firstLine="0" w:firstLineChars="0"/>
              <w:jc w:val="both"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长治</w:t>
            </w:r>
            <w: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非重点交换交换、设备未验收操作文档设置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。</w:t>
            </w:r>
          </w:p>
          <w:p w14:paraId="515CF479">
            <w:pPr>
              <w:widowControl w:val="0"/>
              <w:numPr>
                <w:ilvl w:val="0"/>
                <w:numId w:val="3"/>
              </w:numPr>
              <w:ind w:left="0" w:leftChars="0" w:firstLine="0" w:firstLineChars="0"/>
              <w:jc w:val="both"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临汾重污染天气预警调度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。</w:t>
            </w:r>
          </w:p>
          <w:p w14:paraId="5B627B53">
            <w:pPr>
              <w:widowControl w:val="0"/>
              <w:numPr>
                <w:ilvl w:val="0"/>
                <w:numId w:val="3"/>
              </w:numPr>
              <w:ind w:left="0" w:leftChars="0" w:firstLine="0" w:firstLineChars="0"/>
              <w:jc w:val="both"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协助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晋城</w:t>
            </w:r>
            <w: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客户排查传输有效率偏低企业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。</w:t>
            </w:r>
          </w:p>
          <w:p w14:paraId="3991DAB5">
            <w:pPr>
              <w:widowControl w:val="0"/>
              <w:numPr>
                <w:ilvl w:val="0"/>
                <w:numId w:val="3"/>
              </w:numPr>
              <w:ind w:left="0" w:leftChars="0" w:firstLine="0" w:firstLineChars="0"/>
              <w:jc w:val="both"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运城市</w:t>
            </w:r>
            <w: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重污染天气排放量统计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。</w:t>
            </w:r>
          </w:p>
          <w:p w14:paraId="00095E26">
            <w:pPr>
              <w:widowControl w:val="0"/>
              <w:numPr>
                <w:ilvl w:val="0"/>
                <w:numId w:val="3"/>
              </w:numPr>
              <w:ind w:left="0" w:leftChars="0" w:firstLine="0" w:firstLineChars="0"/>
              <w:jc w:val="both"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撰写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西安市</w:t>
            </w:r>
            <w: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24年大气污染治理专项工作总结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。</w:t>
            </w:r>
          </w:p>
          <w:p w14:paraId="160D8313">
            <w:pPr>
              <w:widowControl w:val="0"/>
              <w:numPr>
                <w:ilvl w:val="0"/>
                <w:numId w:val="3"/>
              </w:numPr>
              <w:ind w:left="0" w:leftChars="0" w:firstLine="0" w:firstLineChars="0"/>
              <w:jc w:val="both"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补充完善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西安市</w:t>
            </w:r>
            <w: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23年项目所需验收资料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。</w:t>
            </w:r>
          </w:p>
          <w:p w14:paraId="061F3903">
            <w:pPr>
              <w:widowControl w:val="0"/>
              <w:numPr>
                <w:ilvl w:val="0"/>
                <w:numId w:val="3"/>
              </w:numPr>
              <w:ind w:left="0" w:leftChars="0" w:firstLine="0" w:firstLineChars="0"/>
              <w:jc w:val="both"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上报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宝鸡市</w:t>
            </w:r>
            <w: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关于对逾期未联网未传输数据企业整改情况的报告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。</w:t>
            </w:r>
          </w:p>
          <w:p w14:paraId="6A906699">
            <w:pPr>
              <w:widowControl w:val="0"/>
              <w:numPr>
                <w:ilvl w:val="0"/>
                <w:numId w:val="3"/>
              </w:numPr>
              <w:ind w:left="0" w:leftChars="0" w:firstLine="0" w:firstLineChars="0"/>
              <w:jc w:val="both"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完成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宝鸡市</w:t>
            </w:r>
            <w: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企业排口执行排放标准名称信息缺失的问题整改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。</w:t>
            </w:r>
          </w:p>
        </w:tc>
        <w:tc>
          <w:tcPr>
            <w:tcW w:w="1130" w:type="dxa"/>
            <w:shd w:val="clear" w:color="auto" w:fill="auto"/>
          </w:tcPr>
          <w:p w14:paraId="3B65D4EC"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 w14:paraId="69D6AB89"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 w14:paraId="78E94464"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 w14:paraId="2AE083B7"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 w14:paraId="576509CA"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</w:p>
          <w:p w14:paraId="79D35D40"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 w14:paraId="76BD88E1"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 w14:paraId="1FD64152"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 w14:paraId="635909C8"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</w:p>
          <w:p w14:paraId="28EF1F57"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 w14:paraId="14680017"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 w14:paraId="59E7D563"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 w14:paraId="71E1194E"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 w14:paraId="200D4474"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</w:p>
          <w:p w14:paraId="38490D46"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 w14:paraId="426B06B9"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 w14:paraId="16797E5E"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</w:p>
          <w:p w14:paraId="26185320">
            <w:pPr>
              <w:jc w:val="center"/>
              <w:rPr>
                <w:rFonts w:hint="default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  <w:bookmarkStart w:id="0" w:name="_GoBack"/>
            <w:bookmarkEnd w:id="0"/>
          </w:p>
        </w:tc>
        <w:tc>
          <w:tcPr>
            <w:tcW w:w="1294" w:type="dxa"/>
            <w:shd w:val="clear" w:color="auto" w:fill="auto"/>
          </w:tcPr>
          <w:p w14:paraId="2493BFCA">
            <w:pPr>
              <w:rPr>
                <w:sz w:val="28"/>
                <w:szCs w:val="28"/>
              </w:rPr>
            </w:pPr>
          </w:p>
        </w:tc>
      </w:tr>
      <w:tr w14:paraId="35EF2F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8336" w:type="dxa"/>
            <w:gridSpan w:val="3"/>
            <w:shd w:val="clear" w:color="auto" w:fill="auto"/>
          </w:tcPr>
          <w:p w14:paraId="3465505F"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三、下周重点保障工作</w:t>
            </w:r>
          </w:p>
        </w:tc>
      </w:tr>
      <w:tr w14:paraId="1B9E89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</w:trPr>
        <w:tc>
          <w:tcPr>
            <w:tcW w:w="8336" w:type="dxa"/>
            <w:gridSpan w:val="3"/>
            <w:shd w:val="clear" w:color="auto" w:fill="auto"/>
          </w:tcPr>
          <w:p w14:paraId="36B0AC00">
            <w:pPr>
              <w:numPr>
                <w:ilvl w:val="0"/>
                <w:numId w:val="4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山西、河南市场继续推广。</w:t>
            </w:r>
          </w:p>
          <w:p w14:paraId="792CF828">
            <w:pPr>
              <w:numPr>
                <w:ilvl w:val="0"/>
                <w:numId w:val="4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大区运维工作稳定开展。</w:t>
            </w:r>
          </w:p>
        </w:tc>
      </w:tr>
    </w:tbl>
    <w:p w14:paraId="482B07B8">
      <w:pPr>
        <w:rPr>
          <w:sz w:val="28"/>
          <w:szCs w:val="28"/>
        </w:rPr>
      </w:pPr>
    </w:p>
    <w:p w14:paraId="32B87DFE">
      <w:pPr>
        <w:wordWrap w:val="0"/>
        <w:ind w:right="560"/>
        <w:jc w:val="center"/>
        <w:rPr>
          <w:rFonts w:ascii="仿宋" w:hAnsi="仿宋" w:eastAsia="仿宋"/>
        </w:rPr>
      </w:pP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段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尧</w:t>
      </w:r>
      <w:r>
        <w:rPr>
          <w:rFonts w:ascii="仿宋" w:hAnsi="仿宋" w:eastAsia="仿宋"/>
          <w:sz w:val="28"/>
          <w:szCs w:val="28"/>
        </w:rPr>
        <w:t xml:space="preserve">        </w:t>
      </w:r>
      <w:r>
        <w:rPr>
          <w:rFonts w:hint="eastAsia" w:ascii="仿宋" w:hAnsi="仿宋" w:eastAsia="仿宋"/>
          <w:sz w:val="28"/>
          <w:szCs w:val="28"/>
        </w:rPr>
        <w:t xml:space="preserve">                            </w:t>
      </w:r>
      <w:r>
        <w:rPr>
          <w:rFonts w:ascii="仿宋" w:hAnsi="仿宋" w:eastAsia="仿宋"/>
          <w:sz w:val="28"/>
          <w:szCs w:val="28"/>
          <w:u w:val="single"/>
        </w:rPr>
        <w:t xml:space="preserve"> 20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24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12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20</w:t>
      </w:r>
      <w:r>
        <w:rPr>
          <w:rFonts w:hint="eastAsia" w:ascii="仿宋" w:hAnsi="仿宋" w:eastAsia="仿宋"/>
          <w:sz w:val="28"/>
          <w:szCs w:val="28"/>
        </w:rPr>
        <w:t>日</w:t>
      </w:r>
    </w:p>
    <w:sectPr>
      <w:headerReference r:id="rId3" w:type="default"/>
      <w:footerReference r:id="rId4" w:type="default"/>
      <w:pgSz w:w="11906" w:h="16838"/>
      <w:pgMar w:top="779" w:right="1800" w:bottom="1246" w:left="1800" w:header="851" w:footer="61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E2E99D">
    <w:pPr>
      <w:pStyle w:val="14"/>
      <w:jc w:val="right"/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0" b="0"/>
              <wp:wrapNone/>
              <wp:docPr id="4" name="直线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ln w="3175" cap="rnd" cmpd="sng">
                        <a:solidFill>
                          <a:srgbClr val="000000"/>
                        </a:solidFill>
                        <a:prstDash val="sysDot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4" o:spid="_x0000_s1026" o:spt="20" style="position:absolute;left:0pt;margin-left:-3.25pt;margin-top:0.3pt;height:0.2pt;width:420pt;z-index:251659264;mso-width-relative:page;mso-height-relative:page;" filled="f" stroked="t" coordsize="21600,21600" o:gfxdata="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sRXd&#10;sNQAAAAFAQAADwAAAAAAAAABACAAAAAiAAAAZHJzL2Rvd25yZXYueG1sUEsBAhQAFAAAAAgAh07i&#10;QO+6anXtAQAA3gMAAA4AAAAAAAAAAQAgAAAAIwEAAGRycy9lMm9Eb2MueG1sUEsFBgAAAAAGAAYA&#10;WQEAAIIFAAAAAA==&#10;">
              <v:fill on="f" focussize="0,0"/>
              <v:stroke weight="0.25pt" color="#000000" joinstyle="round" dashstyle="1 1" endcap="round"/>
              <v:imagedata o:title=""/>
              <o:lock v:ext="edit" aspectratio="f"/>
            </v:line>
          </w:pict>
        </mc:Fallback>
      </mc:AlternateContent>
    </w:r>
  </w:p>
  <w:p w14:paraId="394AE669">
    <w:pPr>
      <w:pStyle w:val="14"/>
    </w:pPr>
  </w:p>
  <w:p w14:paraId="0D9C2B99">
    <w:pPr>
      <w:pStyle w:val="14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4A6223">
    <w:pPr>
      <w:pStyle w:val="15"/>
      <w:pBdr>
        <w:bottom w:val="single" w:color="auto" w:sz="6" w:space="0"/>
      </w:pBdr>
    </w:pPr>
    <w:r>
      <w:rPr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53340</wp:posOffset>
          </wp:positionV>
          <wp:extent cx="1485900" cy="332740"/>
          <wp:effectExtent l="0" t="0" r="7620" b="2540"/>
          <wp:wrapTopAndBottom/>
          <wp:docPr id="1" name="图片 1" descr="页眉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页眉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5900" cy="332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30470A0">
    <w:pPr>
      <w:pStyle w:val="15"/>
      <w:pBdr>
        <w:bottom w:val="single" w:color="auto" w:sz="6" w:space="0"/>
      </w:pBdr>
      <w:jc w:val="right"/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457200</wp:posOffset>
              </wp:positionH>
              <wp:positionV relativeFrom="paragraph">
                <wp:posOffset>76835</wp:posOffset>
              </wp:positionV>
              <wp:extent cx="4800600" cy="1905"/>
              <wp:effectExtent l="0" t="0" r="0" b="0"/>
              <wp:wrapNone/>
              <wp:docPr id="2" name="直线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800600" cy="1905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2" o:spid="_x0000_s1026" o:spt="20" style="position:absolute;left:0pt;margin-left:36pt;margin-top:6.05pt;height:0.15pt;width:378pt;z-index:251659264;mso-width-relative:page;mso-height-relative:page;" filled="f" stroked="t" coordsize="21600,21600" o:gfxdata="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OTu6fnUAAAA&#10;CAEAAA8AAAAAAAAAAQAgAAAAIgAAAGRycy9kb3ducmV2LnhtbFBLAQIUABQAAAAIAIdO4kApYoHZ&#10;6AEAAN4DAAAOAAAAAAAAAAEAIAAAACMBAABkcnMvZTJvRG9jLnhtbFBLBQYAAAAABgAGAFkBAAB9&#10;BQAAAAA=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 w14:paraId="6AB113BB">
    <w:pPr>
      <w:pStyle w:val="15"/>
      <w:pBdr>
        <w:bottom w:val="single" w:color="auto" w:sz="6" w:space="0"/>
      </w:pBdr>
      <w:wordWrap w:val="0"/>
      <w:jc w:val="right"/>
    </w:pPr>
    <w:r>
      <w:rPr>
        <w:rFonts w:hint="eastAsia"/>
      </w:rPr>
      <w:t>晋豫陕服务大区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9"/>
    <w:multiLevelType w:val="singleLevel"/>
    <w:tmpl w:val="FFFFFF89"/>
    <w:lvl w:ilvl="0" w:tentative="0">
      <w:start w:val="1"/>
      <w:numFmt w:val="bullet"/>
      <w:pStyle w:val="12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1">
    <w:nsid w:val="4857707F"/>
    <w:multiLevelType w:val="multilevel"/>
    <w:tmpl w:val="4857707F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5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2">
    <w:nsid w:val="6450F9ED"/>
    <w:multiLevelType w:val="singleLevel"/>
    <w:tmpl w:val="6450F9ED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718476AC"/>
    <w:multiLevelType w:val="singleLevel"/>
    <w:tmpl w:val="718476A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attachedTemplate r:id="rId1"/>
  <w:documentProtection w:enforcement="0"/>
  <w:defaultTabStop w:val="42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Y2JkMjU3NGYzZTEwMzZmMGFkZWViYmNkYWU3NDIifQ=="/>
    <w:docVar w:name="KSO_WPS_MARK_KEY" w:val="1802487e-717d-4e51-aac7-e214a2094d3a"/>
  </w:docVars>
  <w:rsids>
    <w:rsidRoot w:val="00590301"/>
    <w:rsid w:val="00004D8E"/>
    <w:rsid w:val="000305FA"/>
    <w:rsid w:val="00033B49"/>
    <w:rsid w:val="0003436A"/>
    <w:rsid w:val="00050C38"/>
    <w:rsid w:val="0005604C"/>
    <w:rsid w:val="000667C3"/>
    <w:rsid w:val="00082F67"/>
    <w:rsid w:val="000851F2"/>
    <w:rsid w:val="00090FFF"/>
    <w:rsid w:val="0009169E"/>
    <w:rsid w:val="00096F4C"/>
    <w:rsid w:val="000974FF"/>
    <w:rsid w:val="000B220A"/>
    <w:rsid w:val="000B3D16"/>
    <w:rsid w:val="000B6A82"/>
    <w:rsid w:val="000C5463"/>
    <w:rsid w:val="000D330C"/>
    <w:rsid w:val="000E211C"/>
    <w:rsid w:val="000F5B12"/>
    <w:rsid w:val="00107794"/>
    <w:rsid w:val="00132BB4"/>
    <w:rsid w:val="00142F8C"/>
    <w:rsid w:val="00152657"/>
    <w:rsid w:val="00156E36"/>
    <w:rsid w:val="001576D4"/>
    <w:rsid w:val="00163377"/>
    <w:rsid w:val="001837CD"/>
    <w:rsid w:val="00184269"/>
    <w:rsid w:val="00190FB8"/>
    <w:rsid w:val="001A65E7"/>
    <w:rsid w:val="001E3FB2"/>
    <w:rsid w:val="001E7AAF"/>
    <w:rsid w:val="001F3ADA"/>
    <w:rsid w:val="001F7430"/>
    <w:rsid w:val="001F7561"/>
    <w:rsid w:val="00206CCD"/>
    <w:rsid w:val="00210105"/>
    <w:rsid w:val="002101C4"/>
    <w:rsid w:val="00211BD6"/>
    <w:rsid w:val="002235CA"/>
    <w:rsid w:val="00252817"/>
    <w:rsid w:val="00260FBD"/>
    <w:rsid w:val="00264065"/>
    <w:rsid w:val="002654CB"/>
    <w:rsid w:val="0026663E"/>
    <w:rsid w:val="00282E82"/>
    <w:rsid w:val="002854ED"/>
    <w:rsid w:val="00295FD4"/>
    <w:rsid w:val="002A0966"/>
    <w:rsid w:val="002A2855"/>
    <w:rsid w:val="002A65C1"/>
    <w:rsid w:val="002A7E02"/>
    <w:rsid w:val="002B0F33"/>
    <w:rsid w:val="002C1279"/>
    <w:rsid w:val="002C547F"/>
    <w:rsid w:val="002D02CA"/>
    <w:rsid w:val="002E0699"/>
    <w:rsid w:val="0030116B"/>
    <w:rsid w:val="0030424E"/>
    <w:rsid w:val="00323ABA"/>
    <w:rsid w:val="003271D9"/>
    <w:rsid w:val="00333E74"/>
    <w:rsid w:val="003378EE"/>
    <w:rsid w:val="003445AD"/>
    <w:rsid w:val="00351748"/>
    <w:rsid w:val="00364FC9"/>
    <w:rsid w:val="003715C1"/>
    <w:rsid w:val="00394920"/>
    <w:rsid w:val="003A45DF"/>
    <w:rsid w:val="003B7E34"/>
    <w:rsid w:val="003C0F5C"/>
    <w:rsid w:val="003C6F57"/>
    <w:rsid w:val="003D52E8"/>
    <w:rsid w:val="003E475F"/>
    <w:rsid w:val="003F0C34"/>
    <w:rsid w:val="003F7605"/>
    <w:rsid w:val="00400F31"/>
    <w:rsid w:val="00450F79"/>
    <w:rsid w:val="00456180"/>
    <w:rsid w:val="00462DD7"/>
    <w:rsid w:val="00463DA4"/>
    <w:rsid w:val="00465F31"/>
    <w:rsid w:val="00477398"/>
    <w:rsid w:val="00483236"/>
    <w:rsid w:val="00487D2A"/>
    <w:rsid w:val="00490B57"/>
    <w:rsid w:val="004D7A57"/>
    <w:rsid w:val="004F1024"/>
    <w:rsid w:val="004F7DA8"/>
    <w:rsid w:val="00530895"/>
    <w:rsid w:val="00541310"/>
    <w:rsid w:val="005467C5"/>
    <w:rsid w:val="00552BB4"/>
    <w:rsid w:val="005575D0"/>
    <w:rsid w:val="005863AC"/>
    <w:rsid w:val="00590301"/>
    <w:rsid w:val="005943E5"/>
    <w:rsid w:val="005A79C2"/>
    <w:rsid w:val="005C5FAF"/>
    <w:rsid w:val="005F02DE"/>
    <w:rsid w:val="00602045"/>
    <w:rsid w:val="00603C88"/>
    <w:rsid w:val="00627E22"/>
    <w:rsid w:val="006552FC"/>
    <w:rsid w:val="0066218E"/>
    <w:rsid w:val="00681410"/>
    <w:rsid w:val="006951F6"/>
    <w:rsid w:val="006A21E0"/>
    <w:rsid w:val="006A61A4"/>
    <w:rsid w:val="006B0124"/>
    <w:rsid w:val="006C5771"/>
    <w:rsid w:val="006C6978"/>
    <w:rsid w:val="006E6110"/>
    <w:rsid w:val="006F2DC9"/>
    <w:rsid w:val="007002D7"/>
    <w:rsid w:val="0070235F"/>
    <w:rsid w:val="00714587"/>
    <w:rsid w:val="0072729E"/>
    <w:rsid w:val="0073295C"/>
    <w:rsid w:val="00732BE7"/>
    <w:rsid w:val="00737684"/>
    <w:rsid w:val="00740B6A"/>
    <w:rsid w:val="0074287D"/>
    <w:rsid w:val="00742F6F"/>
    <w:rsid w:val="00745AEC"/>
    <w:rsid w:val="007643E3"/>
    <w:rsid w:val="00775AE4"/>
    <w:rsid w:val="00786DF1"/>
    <w:rsid w:val="00793547"/>
    <w:rsid w:val="007B5968"/>
    <w:rsid w:val="007C267B"/>
    <w:rsid w:val="007D0C2F"/>
    <w:rsid w:val="007D32AB"/>
    <w:rsid w:val="007E04D9"/>
    <w:rsid w:val="007E0D0B"/>
    <w:rsid w:val="007E2672"/>
    <w:rsid w:val="007E517F"/>
    <w:rsid w:val="007F31BB"/>
    <w:rsid w:val="007F69D2"/>
    <w:rsid w:val="00822C0D"/>
    <w:rsid w:val="008262B0"/>
    <w:rsid w:val="0083033A"/>
    <w:rsid w:val="00833F17"/>
    <w:rsid w:val="008343C8"/>
    <w:rsid w:val="00842300"/>
    <w:rsid w:val="00850547"/>
    <w:rsid w:val="00850F21"/>
    <w:rsid w:val="0087301D"/>
    <w:rsid w:val="0088115B"/>
    <w:rsid w:val="00887CFE"/>
    <w:rsid w:val="00896315"/>
    <w:rsid w:val="008A6BA4"/>
    <w:rsid w:val="008B2A79"/>
    <w:rsid w:val="008D4D9F"/>
    <w:rsid w:val="008F111D"/>
    <w:rsid w:val="00914245"/>
    <w:rsid w:val="0092331C"/>
    <w:rsid w:val="0093047C"/>
    <w:rsid w:val="009460E0"/>
    <w:rsid w:val="00946B4E"/>
    <w:rsid w:val="00951BD1"/>
    <w:rsid w:val="009A22B6"/>
    <w:rsid w:val="009B4B88"/>
    <w:rsid w:val="009D183D"/>
    <w:rsid w:val="009E2A9F"/>
    <w:rsid w:val="009E31A5"/>
    <w:rsid w:val="009E6B77"/>
    <w:rsid w:val="009E7758"/>
    <w:rsid w:val="009F4A83"/>
    <w:rsid w:val="00A02BCB"/>
    <w:rsid w:val="00A122D1"/>
    <w:rsid w:val="00A13AEF"/>
    <w:rsid w:val="00A145F7"/>
    <w:rsid w:val="00A20008"/>
    <w:rsid w:val="00A216FA"/>
    <w:rsid w:val="00A23FA4"/>
    <w:rsid w:val="00A3242C"/>
    <w:rsid w:val="00A351C8"/>
    <w:rsid w:val="00A4242D"/>
    <w:rsid w:val="00A46BCC"/>
    <w:rsid w:val="00A6365A"/>
    <w:rsid w:val="00A73CFB"/>
    <w:rsid w:val="00A76F64"/>
    <w:rsid w:val="00A82EBE"/>
    <w:rsid w:val="00A90B29"/>
    <w:rsid w:val="00A91DE2"/>
    <w:rsid w:val="00AA2668"/>
    <w:rsid w:val="00AA504C"/>
    <w:rsid w:val="00AB7BF5"/>
    <w:rsid w:val="00AC6A35"/>
    <w:rsid w:val="00AD2ACC"/>
    <w:rsid w:val="00AE12BA"/>
    <w:rsid w:val="00AF7C44"/>
    <w:rsid w:val="00B054C7"/>
    <w:rsid w:val="00B05870"/>
    <w:rsid w:val="00B12BFE"/>
    <w:rsid w:val="00B153BB"/>
    <w:rsid w:val="00B35E56"/>
    <w:rsid w:val="00B429B3"/>
    <w:rsid w:val="00B46D73"/>
    <w:rsid w:val="00B53300"/>
    <w:rsid w:val="00B55D4F"/>
    <w:rsid w:val="00B57D98"/>
    <w:rsid w:val="00B7011F"/>
    <w:rsid w:val="00B7496C"/>
    <w:rsid w:val="00B86A97"/>
    <w:rsid w:val="00B9580C"/>
    <w:rsid w:val="00BB1E88"/>
    <w:rsid w:val="00BB1F6F"/>
    <w:rsid w:val="00BB25CD"/>
    <w:rsid w:val="00BC0F2A"/>
    <w:rsid w:val="00BC49F9"/>
    <w:rsid w:val="00BC563B"/>
    <w:rsid w:val="00BD6FD3"/>
    <w:rsid w:val="00BF365E"/>
    <w:rsid w:val="00BF38A1"/>
    <w:rsid w:val="00BF6CCC"/>
    <w:rsid w:val="00C05188"/>
    <w:rsid w:val="00C179F1"/>
    <w:rsid w:val="00C22DDC"/>
    <w:rsid w:val="00C24EB6"/>
    <w:rsid w:val="00C259BA"/>
    <w:rsid w:val="00C349EB"/>
    <w:rsid w:val="00C534FD"/>
    <w:rsid w:val="00C761A9"/>
    <w:rsid w:val="00C77E2A"/>
    <w:rsid w:val="00C9380B"/>
    <w:rsid w:val="00C94D79"/>
    <w:rsid w:val="00CA21E0"/>
    <w:rsid w:val="00CD1788"/>
    <w:rsid w:val="00CD4513"/>
    <w:rsid w:val="00CE7917"/>
    <w:rsid w:val="00D00BC7"/>
    <w:rsid w:val="00D03C8D"/>
    <w:rsid w:val="00D05F96"/>
    <w:rsid w:val="00D070F5"/>
    <w:rsid w:val="00D11ADC"/>
    <w:rsid w:val="00D14587"/>
    <w:rsid w:val="00D15A7D"/>
    <w:rsid w:val="00D71D58"/>
    <w:rsid w:val="00D72F65"/>
    <w:rsid w:val="00D82314"/>
    <w:rsid w:val="00D84CE0"/>
    <w:rsid w:val="00DB094E"/>
    <w:rsid w:val="00DB0998"/>
    <w:rsid w:val="00DD26B3"/>
    <w:rsid w:val="00DD5E7E"/>
    <w:rsid w:val="00DF36B3"/>
    <w:rsid w:val="00E04397"/>
    <w:rsid w:val="00E04B4E"/>
    <w:rsid w:val="00E11825"/>
    <w:rsid w:val="00E15A02"/>
    <w:rsid w:val="00E16634"/>
    <w:rsid w:val="00E17E57"/>
    <w:rsid w:val="00E20FB5"/>
    <w:rsid w:val="00E21411"/>
    <w:rsid w:val="00E25115"/>
    <w:rsid w:val="00E31331"/>
    <w:rsid w:val="00E34E6C"/>
    <w:rsid w:val="00E36E5E"/>
    <w:rsid w:val="00E37923"/>
    <w:rsid w:val="00E42E63"/>
    <w:rsid w:val="00E46581"/>
    <w:rsid w:val="00E47915"/>
    <w:rsid w:val="00E53213"/>
    <w:rsid w:val="00E62EE2"/>
    <w:rsid w:val="00E66DE4"/>
    <w:rsid w:val="00E70098"/>
    <w:rsid w:val="00E75081"/>
    <w:rsid w:val="00EA1520"/>
    <w:rsid w:val="00ED064D"/>
    <w:rsid w:val="00EE4FFC"/>
    <w:rsid w:val="00EE7ED3"/>
    <w:rsid w:val="00F36E89"/>
    <w:rsid w:val="00F66F5A"/>
    <w:rsid w:val="00F72418"/>
    <w:rsid w:val="00F91F66"/>
    <w:rsid w:val="00F92BB4"/>
    <w:rsid w:val="00F93717"/>
    <w:rsid w:val="00FB4158"/>
    <w:rsid w:val="00FC328B"/>
    <w:rsid w:val="00FD5310"/>
    <w:rsid w:val="00FD5BA8"/>
    <w:rsid w:val="00FD6151"/>
    <w:rsid w:val="00FE2073"/>
    <w:rsid w:val="00FE56E6"/>
    <w:rsid w:val="00FF0DD0"/>
    <w:rsid w:val="0100390C"/>
    <w:rsid w:val="0112363F"/>
    <w:rsid w:val="01423F24"/>
    <w:rsid w:val="016A347B"/>
    <w:rsid w:val="018E7169"/>
    <w:rsid w:val="01B04C83"/>
    <w:rsid w:val="01CF7782"/>
    <w:rsid w:val="01E1336F"/>
    <w:rsid w:val="0227311A"/>
    <w:rsid w:val="026300EE"/>
    <w:rsid w:val="026E0D49"/>
    <w:rsid w:val="02BF15A4"/>
    <w:rsid w:val="02E80366"/>
    <w:rsid w:val="02F61D0D"/>
    <w:rsid w:val="03333952"/>
    <w:rsid w:val="03651303"/>
    <w:rsid w:val="03675B4F"/>
    <w:rsid w:val="03FD625F"/>
    <w:rsid w:val="044B1342"/>
    <w:rsid w:val="04992C4B"/>
    <w:rsid w:val="04C26DBE"/>
    <w:rsid w:val="04D14DE1"/>
    <w:rsid w:val="04D34F9A"/>
    <w:rsid w:val="04DC61C9"/>
    <w:rsid w:val="04E672BC"/>
    <w:rsid w:val="05377B18"/>
    <w:rsid w:val="05DD06BF"/>
    <w:rsid w:val="060F4D4E"/>
    <w:rsid w:val="06473D8B"/>
    <w:rsid w:val="0657644C"/>
    <w:rsid w:val="0664493D"/>
    <w:rsid w:val="06BA455D"/>
    <w:rsid w:val="06DA075B"/>
    <w:rsid w:val="074D4CA1"/>
    <w:rsid w:val="07635819"/>
    <w:rsid w:val="078B5EF9"/>
    <w:rsid w:val="07D26B7F"/>
    <w:rsid w:val="07E364D9"/>
    <w:rsid w:val="07F60360"/>
    <w:rsid w:val="07F65A68"/>
    <w:rsid w:val="083972C0"/>
    <w:rsid w:val="083D5445"/>
    <w:rsid w:val="0859084E"/>
    <w:rsid w:val="08874912"/>
    <w:rsid w:val="088B4FBA"/>
    <w:rsid w:val="088E5CA1"/>
    <w:rsid w:val="08CF04D4"/>
    <w:rsid w:val="091C14FF"/>
    <w:rsid w:val="093D3223"/>
    <w:rsid w:val="093F019E"/>
    <w:rsid w:val="09444FF0"/>
    <w:rsid w:val="09963870"/>
    <w:rsid w:val="09976354"/>
    <w:rsid w:val="09C503EA"/>
    <w:rsid w:val="09C676BC"/>
    <w:rsid w:val="09DD1526"/>
    <w:rsid w:val="09DE359B"/>
    <w:rsid w:val="09E33DCA"/>
    <w:rsid w:val="09FC30DE"/>
    <w:rsid w:val="0A187F18"/>
    <w:rsid w:val="0A4F1460"/>
    <w:rsid w:val="0AA74DF8"/>
    <w:rsid w:val="0AAF1EFF"/>
    <w:rsid w:val="0AC60DB0"/>
    <w:rsid w:val="0ACF460C"/>
    <w:rsid w:val="0AE147AE"/>
    <w:rsid w:val="0AF53F86"/>
    <w:rsid w:val="0AFB3396"/>
    <w:rsid w:val="0B2B7526"/>
    <w:rsid w:val="0B30303F"/>
    <w:rsid w:val="0B62321E"/>
    <w:rsid w:val="0B6251C3"/>
    <w:rsid w:val="0B6B22C9"/>
    <w:rsid w:val="0B7D073D"/>
    <w:rsid w:val="0B9271E3"/>
    <w:rsid w:val="0BB00409"/>
    <w:rsid w:val="0BD14729"/>
    <w:rsid w:val="0BEC4737"/>
    <w:rsid w:val="0C1A5F74"/>
    <w:rsid w:val="0C365376"/>
    <w:rsid w:val="0C62191E"/>
    <w:rsid w:val="0C805FD6"/>
    <w:rsid w:val="0C8962BC"/>
    <w:rsid w:val="0C915D60"/>
    <w:rsid w:val="0CC47EE3"/>
    <w:rsid w:val="0CD1343A"/>
    <w:rsid w:val="0CF12CA2"/>
    <w:rsid w:val="0D215336"/>
    <w:rsid w:val="0D28468E"/>
    <w:rsid w:val="0DA550B4"/>
    <w:rsid w:val="0DE85E53"/>
    <w:rsid w:val="0DFF7F3B"/>
    <w:rsid w:val="0E172295"/>
    <w:rsid w:val="0E1A26B8"/>
    <w:rsid w:val="0E5E383D"/>
    <w:rsid w:val="0E8C57F0"/>
    <w:rsid w:val="0EA004DC"/>
    <w:rsid w:val="0EAA3109"/>
    <w:rsid w:val="0EAF4BC3"/>
    <w:rsid w:val="0EB47B4B"/>
    <w:rsid w:val="0EBE4754"/>
    <w:rsid w:val="0EC00B7E"/>
    <w:rsid w:val="0EDC703A"/>
    <w:rsid w:val="0EFE3455"/>
    <w:rsid w:val="0F031327"/>
    <w:rsid w:val="0F0E18EA"/>
    <w:rsid w:val="0F3E2D5F"/>
    <w:rsid w:val="0F531FEE"/>
    <w:rsid w:val="0F576FF9"/>
    <w:rsid w:val="0FB87565"/>
    <w:rsid w:val="103813E6"/>
    <w:rsid w:val="104355C3"/>
    <w:rsid w:val="107B2FAF"/>
    <w:rsid w:val="10AD0C8E"/>
    <w:rsid w:val="10BC5AA5"/>
    <w:rsid w:val="10C83D1A"/>
    <w:rsid w:val="11034D52"/>
    <w:rsid w:val="1131366D"/>
    <w:rsid w:val="114813CB"/>
    <w:rsid w:val="116A1A8B"/>
    <w:rsid w:val="11877731"/>
    <w:rsid w:val="11B70EE8"/>
    <w:rsid w:val="11FD5C45"/>
    <w:rsid w:val="122B630F"/>
    <w:rsid w:val="12406CFB"/>
    <w:rsid w:val="125C7F72"/>
    <w:rsid w:val="12665AEB"/>
    <w:rsid w:val="1274141C"/>
    <w:rsid w:val="12921342"/>
    <w:rsid w:val="12DB07F5"/>
    <w:rsid w:val="12DB5F87"/>
    <w:rsid w:val="12E21489"/>
    <w:rsid w:val="12EA61CA"/>
    <w:rsid w:val="12EB3CF0"/>
    <w:rsid w:val="12F62DC0"/>
    <w:rsid w:val="132F1E2E"/>
    <w:rsid w:val="13751FAE"/>
    <w:rsid w:val="138F0B1F"/>
    <w:rsid w:val="13C44C6D"/>
    <w:rsid w:val="13CC6363"/>
    <w:rsid w:val="13D406A9"/>
    <w:rsid w:val="13DD7ADC"/>
    <w:rsid w:val="13E96481"/>
    <w:rsid w:val="13FD017F"/>
    <w:rsid w:val="145B6704"/>
    <w:rsid w:val="14812B5E"/>
    <w:rsid w:val="14A267A2"/>
    <w:rsid w:val="14BC34EF"/>
    <w:rsid w:val="14C30A80"/>
    <w:rsid w:val="14CD7B51"/>
    <w:rsid w:val="150C68CB"/>
    <w:rsid w:val="151B08BC"/>
    <w:rsid w:val="152B1568"/>
    <w:rsid w:val="158F3C45"/>
    <w:rsid w:val="15CC605B"/>
    <w:rsid w:val="161812A0"/>
    <w:rsid w:val="162163A6"/>
    <w:rsid w:val="166167A3"/>
    <w:rsid w:val="16854FAE"/>
    <w:rsid w:val="170B22E0"/>
    <w:rsid w:val="171C5362"/>
    <w:rsid w:val="172402C6"/>
    <w:rsid w:val="174157CF"/>
    <w:rsid w:val="17561214"/>
    <w:rsid w:val="176F26C5"/>
    <w:rsid w:val="17780248"/>
    <w:rsid w:val="177D363B"/>
    <w:rsid w:val="17822E75"/>
    <w:rsid w:val="17845F4A"/>
    <w:rsid w:val="179B3F36"/>
    <w:rsid w:val="17A82605"/>
    <w:rsid w:val="17B75E2D"/>
    <w:rsid w:val="17DA3544"/>
    <w:rsid w:val="17F65611"/>
    <w:rsid w:val="180968AB"/>
    <w:rsid w:val="181D2B9D"/>
    <w:rsid w:val="18394C59"/>
    <w:rsid w:val="187F76F1"/>
    <w:rsid w:val="18925339"/>
    <w:rsid w:val="18A16F02"/>
    <w:rsid w:val="18BD3252"/>
    <w:rsid w:val="18E35B95"/>
    <w:rsid w:val="18F45BA2"/>
    <w:rsid w:val="19031D93"/>
    <w:rsid w:val="19357F3D"/>
    <w:rsid w:val="19434886"/>
    <w:rsid w:val="19500282"/>
    <w:rsid w:val="195645B9"/>
    <w:rsid w:val="195E72D0"/>
    <w:rsid w:val="198253AE"/>
    <w:rsid w:val="19832ED4"/>
    <w:rsid w:val="19B30C33"/>
    <w:rsid w:val="19B65058"/>
    <w:rsid w:val="19C4313F"/>
    <w:rsid w:val="19CF7EC7"/>
    <w:rsid w:val="19FE07AD"/>
    <w:rsid w:val="1A06262D"/>
    <w:rsid w:val="1A122111"/>
    <w:rsid w:val="1A255D8A"/>
    <w:rsid w:val="1A271AB1"/>
    <w:rsid w:val="1A2C51FD"/>
    <w:rsid w:val="1A304F5D"/>
    <w:rsid w:val="1A352420"/>
    <w:rsid w:val="1A5F2FF9"/>
    <w:rsid w:val="1A642D06"/>
    <w:rsid w:val="1A8B2040"/>
    <w:rsid w:val="1A9609E5"/>
    <w:rsid w:val="1AFC6661"/>
    <w:rsid w:val="1B012205"/>
    <w:rsid w:val="1B067919"/>
    <w:rsid w:val="1B300E3A"/>
    <w:rsid w:val="1B441E70"/>
    <w:rsid w:val="1B593EEC"/>
    <w:rsid w:val="1B5F2622"/>
    <w:rsid w:val="1B9442C7"/>
    <w:rsid w:val="1B9F4B36"/>
    <w:rsid w:val="1BAC2C7D"/>
    <w:rsid w:val="1BC467FA"/>
    <w:rsid w:val="1BD55D03"/>
    <w:rsid w:val="1C0A3ABE"/>
    <w:rsid w:val="1C0C71B1"/>
    <w:rsid w:val="1C1E614C"/>
    <w:rsid w:val="1C2A5F5B"/>
    <w:rsid w:val="1C4F52EF"/>
    <w:rsid w:val="1C580648"/>
    <w:rsid w:val="1D0460DA"/>
    <w:rsid w:val="1D097B94"/>
    <w:rsid w:val="1D152095"/>
    <w:rsid w:val="1D293D92"/>
    <w:rsid w:val="1D481E9A"/>
    <w:rsid w:val="1D525097"/>
    <w:rsid w:val="1D55000A"/>
    <w:rsid w:val="1DA17DCD"/>
    <w:rsid w:val="1DE32193"/>
    <w:rsid w:val="1DFD14A7"/>
    <w:rsid w:val="1E0931B8"/>
    <w:rsid w:val="1E25455A"/>
    <w:rsid w:val="1E707E62"/>
    <w:rsid w:val="1E8B1DD6"/>
    <w:rsid w:val="1E964850"/>
    <w:rsid w:val="1F4153C3"/>
    <w:rsid w:val="1F472F5A"/>
    <w:rsid w:val="1F6A2B6C"/>
    <w:rsid w:val="1FB42ECE"/>
    <w:rsid w:val="1FC0554A"/>
    <w:rsid w:val="1FEC17D3"/>
    <w:rsid w:val="2031368A"/>
    <w:rsid w:val="20517888"/>
    <w:rsid w:val="208E12E7"/>
    <w:rsid w:val="208E4638"/>
    <w:rsid w:val="20B6593D"/>
    <w:rsid w:val="20C75D9C"/>
    <w:rsid w:val="20C938C2"/>
    <w:rsid w:val="20DE6C42"/>
    <w:rsid w:val="20F52BB5"/>
    <w:rsid w:val="21141392"/>
    <w:rsid w:val="2165534F"/>
    <w:rsid w:val="21696E53"/>
    <w:rsid w:val="21CB1843"/>
    <w:rsid w:val="21E40288"/>
    <w:rsid w:val="222334A6"/>
    <w:rsid w:val="22526713"/>
    <w:rsid w:val="22BC2B77"/>
    <w:rsid w:val="22E60291"/>
    <w:rsid w:val="22EB2606"/>
    <w:rsid w:val="22FD5AA5"/>
    <w:rsid w:val="230B49BF"/>
    <w:rsid w:val="2346671D"/>
    <w:rsid w:val="234848A5"/>
    <w:rsid w:val="23645B24"/>
    <w:rsid w:val="23E42DB1"/>
    <w:rsid w:val="240D7F6A"/>
    <w:rsid w:val="24361F53"/>
    <w:rsid w:val="24583736"/>
    <w:rsid w:val="247A20B8"/>
    <w:rsid w:val="24A22E21"/>
    <w:rsid w:val="24C06D8A"/>
    <w:rsid w:val="24FA0CE2"/>
    <w:rsid w:val="24FF21A2"/>
    <w:rsid w:val="251A6BF2"/>
    <w:rsid w:val="252601DD"/>
    <w:rsid w:val="25453733"/>
    <w:rsid w:val="254E083A"/>
    <w:rsid w:val="25A62424"/>
    <w:rsid w:val="25F56343"/>
    <w:rsid w:val="262449C8"/>
    <w:rsid w:val="264D28A0"/>
    <w:rsid w:val="2668592C"/>
    <w:rsid w:val="26864004"/>
    <w:rsid w:val="26A12E8E"/>
    <w:rsid w:val="26B17756"/>
    <w:rsid w:val="26B26360"/>
    <w:rsid w:val="26C547E4"/>
    <w:rsid w:val="26D57B6E"/>
    <w:rsid w:val="26DB6168"/>
    <w:rsid w:val="26EE5C0C"/>
    <w:rsid w:val="27003DB6"/>
    <w:rsid w:val="270C275B"/>
    <w:rsid w:val="27162282"/>
    <w:rsid w:val="2742617D"/>
    <w:rsid w:val="27930786"/>
    <w:rsid w:val="27A46BAF"/>
    <w:rsid w:val="27AA5AD0"/>
    <w:rsid w:val="27B54BA0"/>
    <w:rsid w:val="27C2106B"/>
    <w:rsid w:val="2852153E"/>
    <w:rsid w:val="2866687F"/>
    <w:rsid w:val="28795BCE"/>
    <w:rsid w:val="28810F26"/>
    <w:rsid w:val="28B24AEB"/>
    <w:rsid w:val="28C4216B"/>
    <w:rsid w:val="28C8445F"/>
    <w:rsid w:val="28CF3A40"/>
    <w:rsid w:val="28ED41CD"/>
    <w:rsid w:val="29192782"/>
    <w:rsid w:val="29283C46"/>
    <w:rsid w:val="2953641F"/>
    <w:rsid w:val="298C1931"/>
    <w:rsid w:val="29915199"/>
    <w:rsid w:val="29B323A7"/>
    <w:rsid w:val="29E440E2"/>
    <w:rsid w:val="29E654E5"/>
    <w:rsid w:val="2A0C4820"/>
    <w:rsid w:val="2A587000"/>
    <w:rsid w:val="2A781EB5"/>
    <w:rsid w:val="2AB906B2"/>
    <w:rsid w:val="2ACB0237"/>
    <w:rsid w:val="2B091677"/>
    <w:rsid w:val="2B126150"/>
    <w:rsid w:val="2B275DB5"/>
    <w:rsid w:val="2B3D400D"/>
    <w:rsid w:val="2B4200FE"/>
    <w:rsid w:val="2B6632B5"/>
    <w:rsid w:val="2B67742E"/>
    <w:rsid w:val="2B7803BF"/>
    <w:rsid w:val="2BBD2276"/>
    <w:rsid w:val="2BBE7D9C"/>
    <w:rsid w:val="2BE26247"/>
    <w:rsid w:val="2C025B09"/>
    <w:rsid w:val="2C0455F3"/>
    <w:rsid w:val="2C131E96"/>
    <w:rsid w:val="2C2D5E41"/>
    <w:rsid w:val="2C571823"/>
    <w:rsid w:val="2C620593"/>
    <w:rsid w:val="2C7116EE"/>
    <w:rsid w:val="2C7768C8"/>
    <w:rsid w:val="2CC87124"/>
    <w:rsid w:val="2D2B320F"/>
    <w:rsid w:val="2D5C786C"/>
    <w:rsid w:val="2D60735C"/>
    <w:rsid w:val="2D99711F"/>
    <w:rsid w:val="2DB72CF5"/>
    <w:rsid w:val="2DE97352"/>
    <w:rsid w:val="2E1D74CB"/>
    <w:rsid w:val="2E9D638E"/>
    <w:rsid w:val="2EA17C2D"/>
    <w:rsid w:val="2EB86D24"/>
    <w:rsid w:val="2EBD4E68"/>
    <w:rsid w:val="2EE144CD"/>
    <w:rsid w:val="2EFA733D"/>
    <w:rsid w:val="2F4D3910"/>
    <w:rsid w:val="2F5702EB"/>
    <w:rsid w:val="2F8E106D"/>
    <w:rsid w:val="2FA96B48"/>
    <w:rsid w:val="2FC242FE"/>
    <w:rsid w:val="3001416C"/>
    <w:rsid w:val="301D1535"/>
    <w:rsid w:val="303074BA"/>
    <w:rsid w:val="303B5E5F"/>
    <w:rsid w:val="306E1D90"/>
    <w:rsid w:val="30711881"/>
    <w:rsid w:val="30C65728"/>
    <w:rsid w:val="30CC3376"/>
    <w:rsid w:val="30CD2F5B"/>
    <w:rsid w:val="31554CFE"/>
    <w:rsid w:val="315F792B"/>
    <w:rsid w:val="316513E5"/>
    <w:rsid w:val="319A590E"/>
    <w:rsid w:val="31AB3BFC"/>
    <w:rsid w:val="31AF6969"/>
    <w:rsid w:val="31F51DB8"/>
    <w:rsid w:val="32384404"/>
    <w:rsid w:val="32424B2E"/>
    <w:rsid w:val="32752D64"/>
    <w:rsid w:val="328E72EE"/>
    <w:rsid w:val="32AC5A2B"/>
    <w:rsid w:val="32C53FF5"/>
    <w:rsid w:val="32CB5278"/>
    <w:rsid w:val="32CD17D1"/>
    <w:rsid w:val="3389586C"/>
    <w:rsid w:val="33A47683"/>
    <w:rsid w:val="33E501DD"/>
    <w:rsid w:val="34363D4C"/>
    <w:rsid w:val="34383DD1"/>
    <w:rsid w:val="344572AC"/>
    <w:rsid w:val="344E1D71"/>
    <w:rsid w:val="347B2CCE"/>
    <w:rsid w:val="34825E0A"/>
    <w:rsid w:val="348D22CC"/>
    <w:rsid w:val="34BE77A6"/>
    <w:rsid w:val="34DF7893"/>
    <w:rsid w:val="351543EB"/>
    <w:rsid w:val="351B1538"/>
    <w:rsid w:val="354E03E2"/>
    <w:rsid w:val="355C2AFF"/>
    <w:rsid w:val="355C48AD"/>
    <w:rsid w:val="355D0205"/>
    <w:rsid w:val="35887450"/>
    <w:rsid w:val="35C10BB4"/>
    <w:rsid w:val="35D408E8"/>
    <w:rsid w:val="35E623C9"/>
    <w:rsid w:val="36062A6B"/>
    <w:rsid w:val="36252772"/>
    <w:rsid w:val="36405A43"/>
    <w:rsid w:val="365657A0"/>
    <w:rsid w:val="36624145"/>
    <w:rsid w:val="36E84E9F"/>
    <w:rsid w:val="36EC7643"/>
    <w:rsid w:val="36ED7B58"/>
    <w:rsid w:val="36FE0610"/>
    <w:rsid w:val="375A11C5"/>
    <w:rsid w:val="37A34A15"/>
    <w:rsid w:val="37D42E21"/>
    <w:rsid w:val="37E945CF"/>
    <w:rsid w:val="380354B4"/>
    <w:rsid w:val="387A47A9"/>
    <w:rsid w:val="3885411B"/>
    <w:rsid w:val="38C42904"/>
    <w:rsid w:val="38CE75EA"/>
    <w:rsid w:val="3929232D"/>
    <w:rsid w:val="39534219"/>
    <w:rsid w:val="3958538C"/>
    <w:rsid w:val="396E4BAF"/>
    <w:rsid w:val="39763A64"/>
    <w:rsid w:val="39DA2245"/>
    <w:rsid w:val="39DA3FF3"/>
    <w:rsid w:val="3A014CC9"/>
    <w:rsid w:val="3A0F1527"/>
    <w:rsid w:val="3A1514CF"/>
    <w:rsid w:val="3A6A3E19"/>
    <w:rsid w:val="3AE74C19"/>
    <w:rsid w:val="3B037BEE"/>
    <w:rsid w:val="3B3929D2"/>
    <w:rsid w:val="3B3B61B0"/>
    <w:rsid w:val="3B5824C6"/>
    <w:rsid w:val="3B762441"/>
    <w:rsid w:val="3B7C7A57"/>
    <w:rsid w:val="3BDC59BF"/>
    <w:rsid w:val="3BDF7FE6"/>
    <w:rsid w:val="3BF03FA1"/>
    <w:rsid w:val="3C01086C"/>
    <w:rsid w:val="3C1A0A2E"/>
    <w:rsid w:val="3C37397E"/>
    <w:rsid w:val="3C5E65A4"/>
    <w:rsid w:val="3C65673D"/>
    <w:rsid w:val="3CA95E5A"/>
    <w:rsid w:val="3CAD1E92"/>
    <w:rsid w:val="3CB52AF5"/>
    <w:rsid w:val="3CBC20D5"/>
    <w:rsid w:val="3D0F66A9"/>
    <w:rsid w:val="3D252F5B"/>
    <w:rsid w:val="3D566086"/>
    <w:rsid w:val="3D624A2B"/>
    <w:rsid w:val="3D69775B"/>
    <w:rsid w:val="3D8C5F4C"/>
    <w:rsid w:val="3DA52B6A"/>
    <w:rsid w:val="3DA94408"/>
    <w:rsid w:val="3DBD3E9C"/>
    <w:rsid w:val="3DC15DD1"/>
    <w:rsid w:val="3DE96EFA"/>
    <w:rsid w:val="3DED69EA"/>
    <w:rsid w:val="3E03148F"/>
    <w:rsid w:val="3E0755D2"/>
    <w:rsid w:val="3E9D18CF"/>
    <w:rsid w:val="3EA614E1"/>
    <w:rsid w:val="3EB13467"/>
    <w:rsid w:val="3EEC4EF4"/>
    <w:rsid w:val="3EED2ADA"/>
    <w:rsid w:val="3EEF6CC1"/>
    <w:rsid w:val="3F064D73"/>
    <w:rsid w:val="3F1E1C29"/>
    <w:rsid w:val="3F2B219F"/>
    <w:rsid w:val="3F490FC5"/>
    <w:rsid w:val="3F9F3D14"/>
    <w:rsid w:val="3FAB7462"/>
    <w:rsid w:val="3FC00069"/>
    <w:rsid w:val="3FFB2F15"/>
    <w:rsid w:val="3FFE1E84"/>
    <w:rsid w:val="40363F4D"/>
    <w:rsid w:val="40644F5E"/>
    <w:rsid w:val="40750F19"/>
    <w:rsid w:val="407A286D"/>
    <w:rsid w:val="409C356D"/>
    <w:rsid w:val="40F840B2"/>
    <w:rsid w:val="411029F0"/>
    <w:rsid w:val="41120516"/>
    <w:rsid w:val="412A6AD0"/>
    <w:rsid w:val="412E6288"/>
    <w:rsid w:val="41355304"/>
    <w:rsid w:val="41432DC5"/>
    <w:rsid w:val="414803DC"/>
    <w:rsid w:val="415D5C35"/>
    <w:rsid w:val="4168282C"/>
    <w:rsid w:val="419566AD"/>
    <w:rsid w:val="41962EF5"/>
    <w:rsid w:val="41EC520B"/>
    <w:rsid w:val="41F83F8B"/>
    <w:rsid w:val="423746D8"/>
    <w:rsid w:val="427C0222"/>
    <w:rsid w:val="427F1BDB"/>
    <w:rsid w:val="429C4247"/>
    <w:rsid w:val="42CD0B98"/>
    <w:rsid w:val="42D068DB"/>
    <w:rsid w:val="42E61C5A"/>
    <w:rsid w:val="42F02AD9"/>
    <w:rsid w:val="4340580E"/>
    <w:rsid w:val="438374A9"/>
    <w:rsid w:val="43CE1214"/>
    <w:rsid w:val="43E412E1"/>
    <w:rsid w:val="443133A9"/>
    <w:rsid w:val="44983428"/>
    <w:rsid w:val="449A0F4E"/>
    <w:rsid w:val="449F47B6"/>
    <w:rsid w:val="44B57B36"/>
    <w:rsid w:val="44CB735A"/>
    <w:rsid w:val="451723A8"/>
    <w:rsid w:val="453F5652"/>
    <w:rsid w:val="455D140D"/>
    <w:rsid w:val="4565330A"/>
    <w:rsid w:val="457F6C65"/>
    <w:rsid w:val="459E4A6E"/>
    <w:rsid w:val="45A57BAB"/>
    <w:rsid w:val="45E61310"/>
    <w:rsid w:val="46032B23"/>
    <w:rsid w:val="462C3E28"/>
    <w:rsid w:val="46317690"/>
    <w:rsid w:val="46357615"/>
    <w:rsid w:val="4644461A"/>
    <w:rsid w:val="469F2DA3"/>
    <w:rsid w:val="46A14816"/>
    <w:rsid w:val="47727F60"/>
    <w:rsid w:val="47745A86"/>
    <w:rsid w:val="479C322F"/>
    <w:rsid w:val="47E62B3D"/>
    <w:rsid w:val="47F00E85"/>
    <w:rsid w:val="484F02A2"/>
    <w:rsid w:val="485A11D8"/>
    <w:rsid w:val="485F657B"/>
    <w:rsid w:val="48952158"/>
    <w:rsid w:val="489B41A5"/>
    <w:rsid w:val="489E02E1"/>
    <w:rsid w:val="48BE52E4"/>
    <w:rsid w:val="48FE1345"/>
    <w:rsid w:val="49106356"/>
    <w:rsid w:val="491F1A22"/>
    <w:rsid w:val="495C4A24"/>
    <w:rsid w:val="49645F8C"/>
    <w:rsid w:val="498A77E3"/>
    <w:rsid w:val="49D071C0"/>
    <w:rsid w:val="49D829FB"/>
    <w:rsid w:val="49DB7FE4"/>
    <w:rsid w:val="4A00345A"/>
    <w:rsid w:val="4A113A61"/>
    <w:rsid w:val="4A8168EC"/>
    <w:rsid w:val="4A9B6239"/>
    <w:rsid w:val="4ABD757A"/>
    <w:rsid w:val="4AC77295"/>
    <w:rsid w:val="4AFA2747"/>
    <w:rsid w:val="4AFA2B81"/>
    <w:rsid w:val="4B5005B9"/>
    <w:rsid w:val="4B6C41D7"/>
    <w:rsid w:val="4BAC1DE4"/>
    <w:rsid w:val="4BAF28EB"/>
    <w:rsid w:val="4BBE3774"/>
    <w:rsid w:val="4BEB4EA7"/>
    <w:rsid w:val="4C0D3812"/>
    <w:rsid w:val="4C196BFC"/>
    <w:rsid w:val="4C1B5B52"/>
    <w:rsid w:val="4C4F6F25"/>
    <w:rsid w:val="4C8E75EA"/>
    <w:rsid w:val="4CE94821"/>
    <w:rsid w:val="4CFA6A2E"/>
    <w:rsid w:val="4D227D33"/>
    <w:rsid w:val="4D4A193C"/>
    <w:rsid w:val="4D707DE0"/>
    <w:rsid w:val="4D710D0A"/>
    <w:rsid w:val="4D87403A"/>
    <w:rsid w:val="4D9E1AAF"/>
    <w:rsid w:val="4DAA15EC"/>
    <w:rsid w:val="4DAE15C6"/>
    <w:rsid w:val="4E191136"/>
    <w:rsid w:val="4E357979"/>
    <w:rsid w:val="4E4512C0"/>
    <w:rsid w:val="4E531436"/>
    <w:rsid w:val="4E671DB0"/>
    <w:rsid w:val="4E717F42"/>
    <w:rsid w:val="4EA34765"/>
    <w:rsid w:val="4EAD5559"/>
    <w:rsid w:val="4EC70B92"/>
    <w:rsid w:val="4EC82D90"/>
    <w:rsid w:val="4EC92B5C"/>
    <w:rsid w:val="4F4D51DB"/>
    <w:rsid w:val="4FBE1366"/>
    <w:rsid w:val="4FC06ECA"/>
    <w:rsid w:val="4FDD48AA"/>
    <w:rsid w:val="4FF27E90"/>
    <w:rsid w:val="501F49FD"/>
    <w:rsid w:val="50354A1E"/>
    <w:rsid w:val="505A7FC8"/>
    <w:rsid w:val="507B60D8"/>
    <w:rsid w:val="50850D04"/>
    <w:rsid w:val="50BD6117"/>
    <w:rsid w:val="50DB6B76"/>
    <w:rsid w:val="50EC50BC"/>
    <w:rsid w:val="510D0890"/>
    <w:rsid w:val="513D513B"/>
    <w:rsid w:val="51750D79"/>
    <w:rsid w:val="517F3320"/>
    <w:rsid w:val="519D3E2C"/>
    <w:rsid w:val="51A42F6E"/>
    <w:rsid w:val="51B8376E"/>
    <w:rsid w:val="51B96A25"/>
    <w:rsid w:val="51C07B1A"/>
    <w:rsid w:val="51C8534D"/>
    <w:rsid w:val="51CF497D"/>
    <w:rsid w:val="51F436D8"/>
    <w:rsid w:val="51FC4FF6"/>
    <w:rsid w:val="52326C6A"/>
    <w:rsid w:val="526D5C6C"/>
    <w:rsid w:val="527F3531"/>
    <w:rsid w:val="52862B12"/>
    <w:rsid w:val="529A04F4"/>
    <w:rsid w:val="52D24B71"/>
    <w:rsid w:val="531A0B61"/>
    <w:rsid w:val="535071E7"/>
    <w:rsid w:val="5354676C"/>
    <w:rsid w:val="536E5A80"/>
    <w:rsid w:val="538C23AA"/>
    <w:rsid w:val="53B225E0"/>
    <w:rsid w:val="53E47AF0"/>
    <w:rsid w:val="54374886"/>
    <w:rsid w:val="54775AA7"/>
    <w:rsid w:val="547A77BA"/>
    <w:rsid w:val="548C602B"/>
    <w:rsid w:val="54DA7145"/>
    <w:rsid w:val="54EA382C"/>
    <w:rsid w:val="54EA55DA"/>
    <w:rsid w:val="54EB4EAE"/>
    <w:rsid w:val="550B70ED"/>
    <w:rsid w:val="55472A2C"/>
    <w:rsid w:val="554C3B9F"/>
    <w:rsid w:val="558D6C7A"/>
    <w:rsid w:val="55C220B3"/>
    <w:rsid w:val="55C91693"/>
    <w:rsid w:val="55EF5C1E"/>
    <w:rsid w:val="55FD1318"/>
    <w:rsid w:val="56280D0F"/>
    <w:rsid w:val="566B007C"/>
    <w:rsid w:val="566B62A7"/>
    <w:rsid w:val="56737851"/>
    <w:rsid w:val="56932EC6"/>
    <w:rsid w:val="56A47A0A"/>
    <w:rsid w:val="56A74810"/>
    <w:rsid w:val="570A1F63"/>
    <w:rsid w:val="572D7A00"/>
    <w:rsid w:val="57476D14"/>
    <w:rsid w:val="57770C7B"/>
    <w:rsid w:val="57815695"/>
    <w:rsid w:val="57A06424"/>
    <w:rsid w:val="57A25B7B"/>
    <w:rsid w:val="57AB1452"/>
    <w:rsid w:val="57D34D9D"/>
    <w:rsid w:val="57F16D68"/>
    <w:rsid w:val="58845D45"/>
    <w:rsid w:val="58852968"/>
    <w:rsid w:val="588E0A32"/>
    <w:rsid w:val="589757AA"/>
    <w:rsid w:val="58DA5D08"/>
    <w:rsid w:val="58E95BA9"/>
    <w:rsid w:val="5979517E"/>
    <w:rsid w:val="598D671F"/>
    <w:rsid w:val="59AD4E28"/>
    <w:rsid w:val="59B83EF9"/>
    <w:rsid w:val="59FC7F9D"/>
    <w:rsid w:val="5A09740B"/>
    <w:rsid w:val="5A2C1FA8"/>
    <w:rsid w:val="5A2E7D17"/>
    <w:rsid w:val="5A366BCB"/>
    <w:rsid w:val="5A607F47"/>
    <w:rsid w:val="5A875679"/>
    <w:rsid w:val="5AAE70AA"/>
    <w:rsid w:val="5B1A473F"/>
    <w:rsid w:val="5B4355C2"/>
    <w:rsid w:val="5B644304"/>
    <w:rsid w:val="5B7B6658"/>
    <w:rsid w:val="5BAF4E87"/>
    <w:rsid w:val="5BB10BFF"/>
    <w:rsid w:val="5BF94355"/>
    <w:rsid w:val="5C4437B1"/>
    <w:rsid w:val="5C4A07C8"/>
    <w:rsid w:val="5C6043D4"/>
    <w:rsid w:val="5C776C40"/>
    <w:rsid w:val="5C853E3A"/>
    <w:rsid w:val="5CA40764"/>
    <w:rsid w:val="5CAE513F"/>
    <w:rsid w:val="5CB57431"/>
    <w:rsid w:val="5D262F88"/>
    <w:rsid w:val="5D290C69"/>
    <w:rsid w:val="5D2B6790"/>
    <w:rsid w:val="5D4A130C"/>
    <w:rsid w:val="5D577585"/>
    <w:rsid w:val="5D5F2696"/>
    <w:rsid w:val="5D6C49FC"/>
    <w:rsid w:val="5D6F0D72"/>
    <w:rsid w:val="5D740137"/>
    <w:rsid w:val="5D881E34"/>
    <w:rsid w:val="5D9E51B4"/>
    <w:rsid w:val="5E1A70AE"/>
    <w:rsid w:val="5E3B57AA"/>
    <w:rsid w:val="5E473A9D"/>
    <w:rsid w:val="5E6A153A"/>
    <w:rsid w:val="5EC22842"/>
    <w:rsid w:val="5ED456C5"/>
    <w:rsid w:val="5F1D25F2"/>
    <w:rsid w:val="5F2416E8"/>
    <w:rsid w:val="5F6E340D"/>
    <w:rsid w:val="5F831334"/>
    <w:rsid w:val="5F8A7288"/>
    <w:rsid w:val="5FB74D15"/>
    <w:rsid w:val="5FC15189"/>
    <w:rsid w:val="5FC23A00"/>
    <w:rsid w:val="5FC33C2D"/>
    <w:rsid w:val="60016BD0"/>
    <w:rsid w:val="602776E2"/>
    <w:rsid w:val="603D5158"/>
    <w:rsid w:val="603E4A2C"/>
    <w:rsid w:val="605B3830"/>
    <w:rsid w:val="60AE1280"/>
    <w:rsid w:val="60F37203"/>
    <w:rsid w:val="612E4AA0"/>
    <w:rsid w:val="61464259"/>
    <w:rsid w:val="616F09E1"/>
    <w:rsid w:val="6175447D"/>
    <w:rsid w:val="61842912"/>
    <w:rsid w:val="61920D73"/>
    <w:rsid w:val="61A60ADB"/>
    <w:rsid w:val="61C72206"/>
    <w:rsid w:val="61DC03E6"/>
    <w:rsid w:val="62004E56"/>
    <w:rsid w:val="62053A53"/>
    <w:rsid w:val="621E4DED"/>
    <w:rsid w:val="622D2688"/>
    <w:rsid w:val="62462AB9"/>
    <w:rsid w:val="62586279"/>
    <w:rsid w:val="625A457B"/>
    <w:rsid w:val="627E0898"/>
    <w:rsid w:val="628125B2"/>
    <w:rsid w:val="629152E7"/>
    <w:rsid w:val="62983B47"/>
    <w:rsid w:val="62AF4EEF"/>
    <w:rsid w:val="62D358FF"/>
    <w:rsid w:val="63041F5D"/>
    <w:rsid w:val="630E4B89"/>
    <w:rsid w:val="63212B0F"/>
    <w:rsid w:val="63387D47"/>
    <w:rsid w:val="633A3BD0"/>
    <w:rsid w:val="6347009B"/>
    <w:rsid w:val="634A36E8"/>
    <w:rsid w:val="63754C08"/>
    <w:rsid w:val="63860BC4"/>
    <w:rsid w:val="63BC6393"/>
    <w:rsid w:val="63CF256B"/>
    <w:rsid w:val="63F70481"/>
    <w:rsid w:val="64162887"/>
    <w:rsid w:val="643028DD"/>
    <w:rsid w:val="64340620"/>
    <w:rsid w:val="644A2987"/>
    <w:rsid w:val="644A7E43"/>
    <w:rsid w:val="645A5BAC"/>
    <w:rsid w:val="646C788D"/>
    <w:rsid w:val="64A5337C"/>
    <w:rsid w:val="64DB6CED"/>
    <w:rsid w:val="65270184"/>
    <w:rsid w:val="6560356A"/>
    <w:rsid w:val="65CE0600"/>
    <w:rsid w:val="662B5A52"/>
    <w:rsid w:val="66990817"/>
    <w:rsid w:val="66CF63DE"/>
    <w:rsid w:val="66E71979"/>
    <w:rsid w:val="66E96F7B"/>
    <w:rsid w:val="671E1113"/>
    <w:rsid w:val="672C3830"/>
    <w:rsid w:val="67450240"/>
    <w:rsid w:val="67450CFB"/>
    <w:rsid w:val="675E59B4"/>
    <w:rsid w:val="677156E7"/>
    <w:rsid w:val="67881D7C"/>
    <w:rsid w:val="67892A30"/>
    <w:rsid w:val="678B17B1"/>
    <w:rsid w:val="679A450C"/>
    <w:rsid w:val="67BD092C"/>
    <w:rsid w:val="67C63C85"/>
    <w:rsid w:val="67CB129B"/>
    <w:rsid w:val="67F2030F"/>
    <w:rsid w:val="6828049B"/>
    <w:rsid w:val="688F051A"/>
    <w:rsid w:val="68DF528A"/>
    <w:rsid w:val="68F653D2"/>
    <w:rsid w:val="6922313D"/>
    <w:rsid w:val="6924199B"/>
    <w:rsid w:val="694E4BFB"/>
    <w:rsid w:val="69617F7B"/>
    <w:rsid w:val="698B5CEE"/>
    <w:rsid w:val="699B2EEF"/>
    <w:rsid w:val="6A164B9A"/>
    <w:rsid w:val="6A1816FB"/>
    <w:rsid w:val="6A230C86"/>
    <w:rsid w:val="6A3D3FA6"/>
    <w:rsid w:val="6A4756D1"/>
    <w:rsid w:val="6A8B6AC0"/>
    <w:rsid w:val="6AAD316B"/>
    <w:rsid w:val="6AB46016"/>
    <w:rsid w:val="6ADC0C0A"/>
    <w:rsid w:val="6AEF34F2"/>
    <w:rsid w:val="6AF319C2"/>
    <w:rsid w:val="6AF40AE9"/>
    <w:rsid w:val="6B014518"/>
    <w:rsid w:val="6B0D5727"/>
    <w:rsid w:val="6B19056F"/>
    <w:rsid w:val="6B272C8C"/>
    <w:rsid w:val="6B803E9A"/>
    <w:rsid w:val="6BB7656B"/>
    <w:rsid w:val="6BC32289"/>
    <w:rsid w:val="6BE4292B"/>
    <w:rsid w:val="6BFC1740"/>
    <w:rsid w:val="6C2B75B1"/>
    <w:rsid w:val="6C427652"/>
    <w:rsid w:val="6C5134B2"/>
    <w:rsid w:val="6C53591A"/>
    <w:rsid w:val="6C5D448C"/>
    <w:rsid w:val="6C8910D4"/>
    <w:rsid w:val="6CA351A2"/>
    <w:rsid w:val="6CA35C23"/>
    <w:rsid w:val="6CC22541"/>
    <w:rsid w:val="6D060A35"/>
    <w:rsid w:val="6D1E7A9D"/>
    <w:rsid w:val="6D4F0278"/>
    <w:rsid w:val="6D747729"/>
    <w:rsid w:val="6D891086"/>
    <w:rsid w:val="6D910891"/>
    <w:rsid w:val="6D9C6BD5"/>
    <w:rsid w:val="6D9E4D5C"/>
    <w:rsid w:val="6DCF4F15"/>
    <w:rsid w:val="6DDE45A5"/>
    <w:rsid w:val="6DE22E9A"/>
    <w:rsid w:val="6DE26A0F"/>
    <w:rsid w:val="6DE36C13"/>
    <w:rsid w:val="6DEF7365"/>
    <w:rsid w:val="6E5F2996"/>
    <w:rsid w:val="6E702FB2"/>
    <w:rsid w:val="6E8421A4"/>
    <w:rsid w:val="6E9E0E64"/>
    <w:rsid w:val="6EB321F9"/>
    <w:rsid w:val="6F0230C8"/>
    <w:rsid w:val="6F327939"/>
    <w:rsid w:val="6F433E0D"/>
    <w:rsid w:val="6F5C7CE9"/>
    <w:rsid w:val="6F800BBD"/>
    <w:rsid w:val="6FA80114"/>
    <w:rsid w:val="6FBA447D"/>
    <w:rsid w:val="6FCD1928"/>
    <w:rsid w:val="6FE75FC7"/>
    <w:rsid w:val="701E30F9"/>
    <w:rsid w:val="70515D4C"/>
    <w:rsid w:val="707B6778"/>
    <w:rsid w:val="70805302"/>
    <w:rsid w:val="70904E30"/>
    <w:rsid w:val="70AE3508"/>
    <w:rsid w:val="70C1441A"/>
    <w:rsid w:val="70CC1BE0"/>
    <w:rsid w:val="70D171F6"/>
    <w:rsid w:val="70EE101D"/>
    <w:rsid w:val="7113780F"/>
    <w:rsid w:val="711E068D"/>
    <w:rsid w:val="71844269"/>
    <w:rsid w:val="71880E36"/>
    <w:rsid w:val="71AF7537"/>
    <w:rsid w:val="71B903B6"/>
    <w:rsid w:val="71CF599B"/>
    <w:rsid w:val="71F32884"/>
    <w:rsid w:val="72113357"/>
    <w:rsid w:val="72165809"/>
    <w:rsid w:val="722712DD"/>
    <w:rsid w:val="724F509C"/>
    <w:rsid w:val="725400DF"/>
    <w:rsid w:val="725956F5"/>
    <w:rsid w:val="72A2709C"/>
    <w:rsid w:val="72AE5A41"/>
    <w:rsid w:val="72C6123D"/>
    <w:rsid w:val="72D059B7"/>
    <w:rsid w:val="72DB610A"/>
    <w:rsid w:val="72E256EB"/>
    <w:rsid w:val="72E72D01"/>
    <w:rsid w:val="72EB0A43"/>
    <w:rsid w:val="72F74367"/>
    <w:rsid w:val="73133AF6"/>
    <w:rsid w:val="73221F8B"/>
    <w:rsid w:val="733D0B73"/>
    <w:rsid w:val="734D5A8B"/>
    <w:rsid w:val="735527B8"/>
    <w:rsid w:val="735B0DE2"/>
    <w:rsid w:val="739E1A33"/>
    <w:rsid w:val="73F162D4"/>
    <w:rsid w:val="73F43A3D"/>
    <w:rsid w:val="73F456D6"/>
    <w:rsid w:val="73F92CEC"/>
    <w:rsid w:val="73FB6A64"/>
    <w:rsid w:val="73FE0A79"/>
    <w:rsid w:val="74024296"/>
    <w:rsid w:val="741D2E7E"/>
    <w:rsid w:val="74471CA9"/>
    <w:rsid w:val="744D3038"/>
    <w:rsid w:val="74620D0C"/>
    <w:rsid w:val="747D56CB"/>
    <w:rsid w:val="749E0AC1"/>
    <w:rsid w:val="74A54C22"/>
    <w:rsid w:val="74D70C96"/>
    <w:rsid w:val="753E6F41"/>
    <w:rsid w:val="75507E12"/>
    <w:rsid w:val="758B5B3B"/>
    <w:rsid w:val="75CA2B92"/>
    <w:rsid w:val="75CB733B"/>
    <w:rsid w:val="75D21A46"/>
    <w:rsid w:val="75F16AE0"/>
    <w:rsid w:val="75F921D5"/>
    <w:rsid w:val="760E692D"/>
    <w:rsid w:val="761D53B8"/>
    <w:rsid w:val="769D02A6"/>
    <w:rsid w:val="76E02E6E"/>
    <w:rsid w:val="76E0349D"/>
    <w:rsid w:val="76F37EC6"/>
    <w:rsid w:val="77033C86"/>
    <w:rsid w:val="771137A7"/>
    <w:rsid w:val="77222D91"/>
    <w:rsid w:val="780F6F82"/>
    <w:rsid w:val="7828652D"/>
    <w:rsid w:val="783D765C"/>
    <w:rsid w:val="7851759A"/>
    <w:rsid w:val="7856695F"/>
    <w:rsid w:val="78A83689"/>
    <w:rsid w:val="78B813C8"/>
    <w:rsid w:val="78D855C6"/>
    <w:rsid w:val="78F817C4"/>
    <w:rsid w:val="793B60A2"/>
    <w:rsid w:val="79605B1E"/>
    <w:rsid w:val="796230E1"/>
    <w:rsid w:val="79B3393D"/>
    <w:rsid w:val="79BB1359"/>
    <w:rsid w:val="79F44681"/>
    <w:rsid w:val="7A007EE9"/>
    <w:rsid w:val="7A144AAF"/>
    <w:rsid w:val="7A160306"/>
    <w:rsid w:val="7A3507F6"/>
    <w:rsid w:val="7A460C55"/>
    <w:rsid w:val="7A7F1A71"/>
    <w:rsid w:val="7A936904"/>
    <w:rsid w:val="7B001914"/>
    <w:rsid w:val="7B2E771F"/>
    <w:rsid w:val="7B354F51"/>
    <w:rsid w:val="7B44207F"/>
    <w:rsid w:val="7BAB0D70"/>
    <w:rsid w:val="7BBF2A6D"/>
    <w:rsid w:val="7BC02341"/>
    <w:rsid w:val="7BC10593"/>
    <w:rsid w:val="7BFD3595"/>
    <w:rsid w:val="7C241A7A"/>
    <w:rsid w:val="7C5802F1"/>
    <w:rsid w:val="7C8D4A9C"/>
    <w:rsid w:val="7C9E08D4"/>
    <w:rsid w:val="7CC0084B"/>
    <w:rsid w:val="7CE85FF3"/>
    <w:rsid w:val="7CF3162A"/>
    <w:rsid w:val="7D0F0E73"/>
    <w:rsid w:val="7D2E7EAA"/>
    <w:rsid w:val="7D32101D"/>
    <w:rsid w:val="7D39684F"/>
    <w:rsid w:val="7D485ACE"/>
    <w:rsid w:val="7D627B54"/>
    <w:rsid w:val="7D6733BC"/>
    <w:rsid w:val="7D6C452F"/>
    <w:rsid w:val="7DD6409E"/>
    <w:rsid w:val="7DD86068"/>
    <w:rsid w:val="7DDD367E"/>
    <w:rsid w:val="7DE65878"/>
    <w:rsid w:val="7E0F41A9"/>
    <w:rsid w:val="7E1F77F3"/>
    <w:rsid w:val="7E276319"/>
    <w:rsid w:val="7E4F5514"/>
    <w:rsid w:val="7E7C2E97"/>
    <w:rsid w:val="7E832DD4"/>
    <w:rsid w:val="7E85002E"/>
    <w:rsid w:val="7E964676"/>
    <w:rsid w:val="7E9B156F"/>
    <w:rsid w:val="7E9F26E2"/>
    <w:rsid w:val="7F8A15E4"/>
    <w:rsid w:val="7FB043C4"/>
    <w:rsid w:val="7FB328E9"/>
    <w:rsid w:val="7FE02FB2"/>
    <w:rsid w:val="7FFD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name="Normal Indent"/>
    <w:lsdException w:uiPriority="99" w:name="footnote text"/>
    <w:lsdException w:uiPriority="99" w:name="annotation text"/>
    <w:lsdException w:qFormat="1"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nhideWhenUsed="0" w:uiPriority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3"/>
    <w:link w:val="21"/>
    <w:qFormat/>
    <w:uiPriority w:val="9"/>
    <w:pPr>
      <w:keepNext/>
      <w:keepLines/>
      <w:numPr>
        <w:ilvl w:val="0"/>
        <w:numId w:val="1"/>
      </w:numPr>
      <w:spacing w:before="120" w:line="360" w:lineRule="auto"/>
      <w:outlineLvl w:val="0"/>
    </w:pPr>
    <w:rPr>
      <w:rFonts w:ascii="Times New Roman" w:hAnsi="Times New Roman"/>
      <w:b/>
      <w:bCs/>
      <w:kern w:val="44"/>
      <w:sz w:val="28"/>
      <w:szCs w:val="44"/>
    </w:rPr>
  </w:style>
  <w:style w:type="paragraph" w:styleId="4">
    <w:name w:val="heading 2"/>
    <w:basedOn w:val="1"/>
    <w:next w:val="3"/>
    <w:qFormat/>
    <w:uiPriority w:val="0"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5">
    <w:name w:val="heading 3"/>
    <w:basedOn w:val="1"/>
    <w:next w:val="3"/>
    <w:qFormat/>
    <w:uiPriority w:val="0"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6">
    <w:name w:val="heading 4"/>
    <w:basedOn w:val="1"/>
    <w:next w:val="3"/>
    <w:qFormat/>
    <w:uiPriority w:val="0"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7">
    <w:name w:val="heading 5"/>
    <w:basedOn w:val="1"/>
    <w:next w:val="3"/>
    <w:qFormat/>
    <w:uiPriority w:val="0"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8">
    <w:name w:val="heading 6"/>
    <w:basedOn w:val="1"/>
    <w:next w:val="3"/>
    <w:qFormat/>
    <w:uiPriority w:val="0"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9">
    <w:name w:val="heading 7"/>
    <w:basedOn w:val="1"/>
    <w:next w:val="3"/>
    <w:qFormat/>
    <w:uiPriority w:val="0"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10">
    <w:name w:val="heading 8"/>
    <w:basedOn w:val="1"/>
    <w:next w:val="3"/>
    <w:qFormat/>
    <w:uiPriority w:val="0"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11">
    <w:name w:val="heading 9"/>
    <w:basedOn w:val="1"/>
    <w:next w:val="3"/>
    <w:qFormat/>
    <w:uiPriority w:val="0"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semiHidden/>
    <w:qFormat/>
    <w:uiPriority w:val="0"/>
    <w:pPr>
      <w:ind w:firstLine="200" w:firstLineChars="200"/>
    </w:pPr>
  </w:style>
  <w:style w:type="paragraph" w:styleId="12">
    <w:name w:val="List Bullet"/>
    <w:basedOn w:val="1"/>
    <w:semiHidden/>
    <w:qFormat/>
    <w:uiPriority w:val="0"/>
    <w:pPr>
      <w:numPr>
        <w:ilvl w:val="0"/>
        <w:numId w:val="2"/>
      </w:numPr>
      <w:tabs>
        <w:tab w:val="left" w:pos="105"/>
        <w:tab w:val="left" w:pos="151"/>
        <w:tab w:val="clear" w:pos="360"/>
      </w:tabs>
      <w:ind w:left="420" w:hanging="420"/>
    </w:pPr>
  </w:style>
  <w:style w:type="paragraph" w:styleId="13">
    <w:name w:val="Body Text Indent"/>
    <w:basedOn w:val="1"/>
    <w:next w:val="1"/>
    <w:qFormat/>
    <w:uiPriority w:val="0"/>
    <w:pPr>
      <w:spacing w:after="120"/>
      <w:ind w:left="420" w:leftChars="200"/>
    </w:pPr>
  </w:style>
  <w:style w:type="paragraph" w:styleId="14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5">
    <w:name w:val="header"/>
    <w:basedOn w:val="1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Title"/>
    <w:basedOn w:val="1"/>
    <w:next w:val="3"/>
    <w:qFormat/>
    <w:uiPriority w:val="0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17">
    <w:name w:val="Body Text First Indent 2"/>
    <w:basedOn w:val="13"/>
    <w:next w:val="1"/>
    <w:unhideWhenUsed/>
    <w:qFormat/>
    <w:uiPriority w:val="99"/>
    <w:pPr>
      <w:ind w:firstLine="420" w:firstLineChars="200"/>
    </w:pPr>
  </w:style>
  <w:style w:type="table" w:styleId="19">
    <w:name w:val="Table Grid"/>
    <w:basedOn w:val="18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1">
    <w:name w:val="标题 1 字符"/>
    <w:link w:val="2"/>
    <w:qFormat/>
    <w:uiPriority w:val="9"/>
    <w:rPr>
      <w:b/>
      <w:bCs/>
      <w:kern w:val="44"/>
      <w:sz w:val="28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Company>JointSky</Company>
  <Pages>2</Pages>
  <Words>342</Words>
  <Characters>390</Characters>
  <Lines>1</Lines>
  <Paragraphs>1</Paragraphs>
  <TotalTime>2</TotalTime>
  <ScaleCrop>false</ScaleCrop>
  <LinksUpToDate>false</LinksUpToDate>
  <CharactersWithSpaces>445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2015-03-30T02:42:00Z</dcterms:created>
  <dc:creator>屈园园</dc:creator>
  <cp:lastModifiedBy>小星星</cp:lastModifiedBy>
  <dcterms:modified xsi:type="dcterms:W3CDTF">2024-12-20T07:44:13Z</dcterms:modified>
  <dc:title>功能列表</dc:title>
  <cp:revision>155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22B0D5F72B684E1E9BD943EA03157CC2_13</vt:lpwstr>
  </property>
  <property fmtid="{D5CDD505-2E9C-101B-9397-08002B2CF9AE}" pid="4" name="commondata">
    <vt:lpwstr>eyJoZGlkIjoiYjA2ODUwNzE5OGYyN2FlNjM2NGJkYTIyN2Q1NDJhNDUifQ==</vt:lpwstr>
  </property>
</Properties>
</file>