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1F78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黄骅中节能、郯城中节能、秦皇岛中节能、泰安北控、乳山绿色动力值守续签   。（秦喜红）</w:t>
            </w:r>
          </w:p>
          <w:p w14:paraId="404E4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光大济南区域365值守  。（王志文）</w:t>
            </w:r>
          </w:p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天津光大数采仪升级。（李红燕）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通州区巡检项目企业会议筹备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筹备中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北京运维项目验收资料编制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进行中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驻地人员效率较低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北京市局驻地人员交接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人员确定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  <w:bookmarkStart w:id="0" w:name="_GoBack"/>
            <w:bookmarkEnd w:id="0"/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北京通州现场检查报告编制。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226</Words>
  <Characters>239</Characters>
  <Lines>2</Lines>
  <Paragraphs>1</Paragraphs>
  <TotalTime>4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2024-12-06T07:16:15Z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02FD07B1020D448791BFCE2992304331</vt:lpwstr>
  </property>
</Properties>
</file>