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78DD7665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2、山西省厅智慧大数据平台项目推进。</w:t>
            </w:r>
          </w:p>
          <w:p w14:paraId="46E5E59B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3、吕梁市软件升级项目推进。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5D2F9F9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山西省秋冬防重点工业排放量对比及超标情况。</w:t>
            </w:r>
          </w:p>
          <w:p w14:paraId="25FE35A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沟通协调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云时代运维人员招投标事宜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8730AA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11月排污单位不纳入有效传输率编辑汇总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10FFEC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长治市日排放量统计，日有效传输率较低监控点排查，10月传输率，11月日均，废气1-11、10-11月分行业同比。</w:t>
            </w:r>
          </w:p>
          <w:p w14:paraId="35FDA6DC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临汾重污染天气预警调度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0294E5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排查晋城传输有效率偏低企业。</w:t>
            </w:r>
          </w:p>
          <w:p w14:paraId="1B78BA5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未录入大气压企业信息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3A561A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11月月报编制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7AC374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撰写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非现场监管执法规范起草说明</w:t>
            </w:r>
          </w:p>
          <w:p w14:paraId="45D52BC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现场检查11月严重超标问题。</w:t>
            </w:r>
          </w:p>
          <w:p w14:paraId="55937A9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2024年污染源自动监控管理工作总结涉平台数据</w:t>
            </w:r>
            <w:bookmarkStart w:id="0" w:name="_GoBack"/>
            <w:bookmarkEnd w:id="0"/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AE083B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21861A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9D35D4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028693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DD17EC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8A3D08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FD6415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468001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A16B7D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1E1194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00D447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8490D46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1A6BF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781EB5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E1A70AE"/>
    <w:rsid w:val="5E3B57AA"/>
    <w:rsid w:val="5E473A9D"/>
    <w:rsid w:val="5E6A153A"/>
    <w:rsid w:val="5EC22842"/>
    <w:rsid w:val="5ED456C5"/>
    <w:rsid w:val="5F1D25F2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361</Words>
  <Characters>409</Characters>
  <Lines>1</Lines>
  <Paragraphs>1</Paragraphs>
  <TotalTime>1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2024-12-06T07:34:57Z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