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B4260">
        <w:rPr>
          <w:rFonts w:ascii="黑体" w:eastAsia="黑体" w:hAnsi="黑体"/>
          <w:sz w:val="52"/>
        </w:rPr>
        <w:t>52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E3C81" w:rsidRPr="000B400F" w:rsidRDefault="007E23CE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FE24E8" w:rsidRDefault="00475AB4" w:rsidP="00475AB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辽宁升级在线系统平台增加在线监测数据统计分析模块项目</w:t>
            </w:r>
            <w:r w:rsidR="000B40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</w:t>
            </w:r>
            <w:r w:rsidR="006B42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汇报演示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4260" w:rsidRDefault="006B4260" w:rsidP="00475AB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与辽宁客户商谈关于达标率及电价核算事项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75AB4" w:rsidRDefault="00475AB4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proofErr w:type="gramStart"/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建设可</w:t>
            </w:r>
            <w:proofErr w:type="gramStart"/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研</w:t>
            </w:r>
            <w:proofErr w:type="gramEnd"/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编写工作</w:t>
            </w:r>
            <w:r w:rsidR="00B56DD2" w:rsidRPr="005B668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4260" w:rsidRPr="000B400F" w:rsidRDefault="006B4260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D42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4200" w:rsidRPr="005700EC" w:rsidRDefault="006B426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辽宁升级在线系统平台增加在线监测数据统计分析模块项目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的汇报演示</w:t>
            </w:r>
          </w:p>
        </w:tc>
        <w:tc>
          <w:tcPr>
            <w:tcW w:w="2268" w:type="dxa"/>
            <w:shd w:val="clear" w:color="auto" w:fill="auto"/>
          </w:tcPr>
          <w:p w:rsidR="00CD4200" w:rsidRDefault="00CD4200" w:rsidP="00CD4200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D4200" w:rsidRPr="00211018" w:rsidRDefault="006B4260" w:rsidP="00CD420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问题修正后，年后汇报。</w:t>
            </w:r>
          </w:p>
        </w:tc>
      </w:tr>
      <w:tr w:rsidR="00CD42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4200" w:rsidRPr="005700EC" w:rsidRDefault="000B400F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建设可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编写工作</w:t>
            </w:r>
          </w:p>
        </w:tc>
        <w:tc>
          <w:tcPr>
            <w:tcW w:w="2268" w:type="dxa"/>
            <w:shd w:val="clear" w:color="auto" w:fill="auto"/>
          </w:tcPr>
          <w:p w:rsidR="00CD4200" w:rsidRDefault="00CD4200" w:rsidP="00CD4200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D4200" w:rsidRDefault="006B4260" w:rsidP="006B42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已邀请于总，会商高层</w:t>
            </w:r>
          </w:p>
        </w:tc>
      </w:tr>
      <w:tr w:rsidR="006B42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B4260" w:rsidRDefault="006B4260" w:rsidP="00CD420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</w:p>
        </w:tc>
        <w:tc>
          <w:tcPr>
            <w:tcW w:w="2268" w:type="dxa"/>
            <w:shd w:val="clear" w:color="auto" w:fill="auto"/>
          </w:tcPr>
          <w:p w:rsidR="006B4260" w:rsidRPr="00283B90" w:rsidRDefault="006B426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B4260" w:rsidRDefault="006B4260" w:rsidP="006B42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暂无新进度</w:t>
            </w:r>
          </w:p>
        </w:tc>
      </w:tr>
      <w:tr w:rsidR="006B42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B4260" w:rsidRDefault="006B426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与辽宁客户商谈关于达标率及电价核算事项</w:t>
            </w:r>
          </w:p>
        </w:tc>
        <w:tc>
          <w:tcPr>
            <w:tcW w:w="2268" w:type="dxa"/>
            <w:shd w:val="clear" w:color="auto" w:fill="auto"/>
          </w:tcPr>
          <w:p w:rsidR="006B4260" w:rsidRDefault="006B426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B4260" w:rsidRDefault="006B4260" w:rsidP="006B42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计划在明年专项资金</w:t>
            </w:r>
          </w:p>
        </w:tc>
      </w:tr>
      <w:tr w:rsidR="00475AB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5AB4" w:rsidRPr="00F92BB4" w:rsidRDefault="00475AB4" w:rsidP="00475AB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475AB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E5D5E" w:rsidRDefault="004E5D5E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65值守服务合同回款工作；</w:t>
            </w:r>
          </w:p>
          <w:p w:rsid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75AB4" w:rsidRDefault="00CD4200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区域内各项目的回款工作</w:t>
            </w:r>
            <w:r w:rsidR="00475AB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D4200" w:rsidRPr="00475AB4" w:rsidRDefault="006B4260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客户回访工作</w:t>
            </w:r>
            <w:r w:rsidR="00CD4200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B400F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B4260">
        <w:rPr>
          <w:rFonts w:ascii="仿宋" w:eastAsia="仿宋" w:hAnsi="仿宋"/>
          <w:sz w:val="28"/>
          <w:szCs w:val="28"/>
          <w:u w:val="single"/>
        </w:rPr>
        <w:t>27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8C" w:rsidRDefault="0087688C">
      <w:r>
        <w:separator/>
      </w:r>
    </w:p>
  </w:endnote>
  <w:endnote w:type="continuationSeparator" w:id="0">
    <w:p w:rsidR="0087688C" w:rsidRDefault="0087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7688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8C" w:rsidRDefault="0087688C">
      <w:r>
        <w:separator/>
      </w:r>
    </w:p>
  </w:footnote>
  <w:footnote w:type="continuationSeparator" w:id="0">
    <w:p w:rsidR="0087688C" w:rsidRDefault="0087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7688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7688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08EA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3D59-DC39-496A-8B70-807C9750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2542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488</cp:revision>
  <dcterms:created xsi:type="dcterms:W3CDTF">2015-03-30T02:42:00Z</dcterms:created>
  <dcterms:modified xsi:type="dcterms:W3CDTF">2024-12-27T12:23:00Z</dcterms:modified>
</cp:coreProperties>
</file>