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1E9669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134106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6FAA026D" w:rsidR="0086309A" w:rsidRDefault="00134106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苏州市级服务需求及数据共享对接沟通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36298608" w:rsidR="0016650B" w:rsidRDefault="006E04BB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宿迁市服务合同续签招投标工作准备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E8FF42B" w14:textId="448C15A3" w:rsidR="006E04BB" w:rsidRPr="006E04BB" w:rsidRDefault="006E04BB" w:rsidP="006E04BB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常州服务合同续签沟通；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4D26DE8A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光大南京、苏州风控等项目招投标、合同签约事项跟进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38FB8806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江阴光大等365服务续签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0675B510" w:rsidR="00D2630F" w:rsidRPr="00495C50" w:rsidRDefault="00D2630F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2B合同回款等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5014635E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E00CF10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B160C91" w14:textId="77777777" w:rsidR="006E04BB" w:rsidRDefault="006E04BB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光大南京风控整体合同。</w:t>
            </w:r>
          </w:p>
          <w:p w14:paraId="5267C7EA" w14:textId="7B18BCA2" w:rsidR="006E04BB" w:rsidRPr="008D5DB8" w:rsidRDefault="006E04BB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宿迁服务招投标工作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18F3431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34106">
        <w:rPr>
          <w:rFonts w:ascii="仿宋" w:eastAsia="仿宋" w:hAnsi="仿宋" w:hint="eastAsia"/>
          <w:sz w:val="28"/>
          <w:szCs w:val="28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34106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D743" w14:textId="77777777" w:rsidR="00976335" w:rsidRDefault="00976335">
      <w:r>
        <w:separator/>
      </w:r>
    </w:p>
  </w:endnote>
  <w:endnote w:type="continuationSeparator" w:id="0">
    <w:p w14:paraId="6963B5B0" w14:textId="77777777" w:rsidR="00976335" w:rsidRDefault="0097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A2B4" w14:textId="77777777" w:rsidR="00976335" w:rsidRDefault="00976335">
      <w:r>
        <w:separator/>
      </w:r>
    </w:p>
  </w:footnote>
  <w:footnote w:type="continuationSeparator" w:id="0">
    <w:p w14:paraId="35B596DB" w14:textId="77777777" w:rsidR="00976335" w:rsidRDefault="0097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505</cp:revision>
  <dcterms:created xsi:type="dcterms:W3CDTF">2015-03-30T02:42:00Z</dcterms:created>
  <dcterms:modified xsi:type="dcterms:W3CDTF">2024-11-01T09:26:00Z</dcterms:modified>
</cp:coreProperties>
</file>