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78DD766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2、山西智慧平台项目推广。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64F7430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秋冬防重点工业排放量对比及超标情况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F27E3A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查询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空气站点与自动监控关联的企业超标情况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226FBF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视频与电信对接技术实现沟通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193C26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75AEA0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运城合同盖章归档跟进。</w:t>
            </w:r>
          </w:p>
          <w:p w14:paraId="72DB0C8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山西省厅合同开票回款处理。</w:t>
            </w:r>
          </w:p>
          <w:p w14:paraId="6D1E7C7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固定污染源感知能力接入省非现场执法平台调研表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5AEC52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印发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关于做好2024年9月重点监控企业超标排放污染物问题整改工作的通知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7BD60D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重点污染源自动监控设备智能管控项目追加设备明细。</w:t>
            </w:r>
          </w:p>
          <w:p w14:paraId="5D2F9F9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全市水泥及陶瓷企业冬防停产情况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C11D8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AE083B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21861A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028693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FD641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46800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16B7D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8C7FC2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1E1194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00D4474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  <w:bookmarkStart w:id="0" w:name="_GoBack"/>
      <w:bookmarkEnd w:id="0"/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E1A70AE"/>
    <w:rsid w:val="5E3B57AA"/>
    <w:rsid w:val="5E473A9D"/>
    <w:rsid w:val="5E6A153A"/>
    <w:rsid w:val="5EC22842"/>
    <w:rsid w:val="5ED456C5"/>
    <w:rsid w:val="5F1D25F2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352</Words>
  <Characters>405</Characters>
  <Lines>1</Lines>
  <Paragraphs>1</Paragraphs>
  <TotalTime>3</TotalTime>
  <ScaleCrop>false</ScaleCrop>
  <LinksUpToDate>false</LinksUpToDate>
  <CharactersWithSpaces>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2024-11-29T07:14:03Z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