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404AF886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2、山西省智慧大数据平台在线业务沟通推广。</w:t>
            </w:r>
          </w:p>
          <w:p w14:paraId="78DD766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3、吕梁市自动监控系统升级沟通推进。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82626D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山西省厅排查流量监测项设置有问题的企业。</w:t>
            </w:r>
          </w:p>
          <w:p w14:paraId="5EC7DB6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10月涉税文档发布、上传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1F6CB3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10月超标月报编辑填写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1CFBC8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配合网信办对系统检查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B0746F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长治企业标记咨询、已归档企业标记修改。</w:t>
            </w:r>
          </w:p>
          <w:p w14:paraId="0ABDE00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9EEA6B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督办无法更改用户信息排查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3CBCF7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太原市2025年政务信息化项目年度计划申报表填报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935ED7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企业名称按排序许可证变更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AB514D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整理省环保督察调阅资料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4F7430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宝鸡市对接供热站运行情况。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C11D8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21861A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028693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FD641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16B7D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8C7FC2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5B9C1E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C39394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00D4474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323</Words>
  <Characters>369</Characters>
  <Lines>1</Lines>
  <Paragraphs>1</Paragraphs>
  <TotalTime>2</TotalTime>
  <ScaleCrop>false</ScaleCrop>
  <LinksUpToDate>false</LinksUpToDate>
  <CharactersWithSpaces>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2024-11-22T07:31:22Z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