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DB2BAF">
        <w:rPr>
          <w:rFonts w:ascii="黑体" w:eastAsia="黑体" w:hAnsi="黑体"/>
          <w:sz w:val="52"/>
        </w:rPr>
        <w:t>44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23A4C" w:rsidRPr="00942526" w:rsidRDefault="00023A4C" w:rsidP="0094252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  <w:r w:rsidRPr="0094252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</w:t>
            </w:r>
            <w:r w:rsidR="000174D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0174D1">
              <w:rPr>
                <w:rFonts w:ascii="仿宋" w:eastAsia="仿宋" w:hAnsi="仿宋"/>
                <w:color w:val="000000"/>
                <w:sz w:val="28"/>
                <w:szCs w:val="28"/>
              </w:rPr>
              <w:t>4年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</w:t>
            </w:r>
            <w:r w:rsidR="00C615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签订</w:t>
            </w:r>
            <w:r w:rsidR="00C61518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r w:rsidR="00C615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C61518">
              <w:rPr>
                <w:rFonts w:ascii="仿宋" w:eastAsia="仿宋" w:hAnsi="仿宋"/>
                <w:color w:val="000000"/>
                <w:sz w:val="28"/>
                <w:szCs w:val="28"/>
              </w:rPr>
              <w:t>5年项目申报工作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Pr="002C7A3F" w:rsidRDefault="000174D1" w:rsidP="002C7A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统筹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项目工作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0174D1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催促辽宁重污染天气、运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招投标及去年项目验收进度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001BC" w:rsidRDefault="00C21C73" w:rsidP="00767C9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跟进呼市驻地项目的申报进度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74D1" w:rsidRDefault="000174D1" w:rsidP="00767C9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与赤峰市沟通关于软件平台运行维护及研发事项；</w:t>
            </w:r>
          </w:p>
          <w:p w:rsidR="000174D1" w:rsidRPr="00767C96" w:rsidRDefault="000174D1" w:rsidP="00767C9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锦州项目申报工作；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023A4C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023A4C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完成督促工作</w:t>
            </w:r>
          </w:p>
        </w:tc>
        <w:tc>
          <w:tcPr>
            <w:tcW w:w="2460" w:type="dxa"/>
            <w:shd w:val="clear" w:color="auto" w:fill="auto"/>
          </w:tcPr>
          <w:p w:rsidR="007E23CE" w:rsidRPr="00DC152D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74D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74D1" w:rsidRPr="00FF12C8" w:rsidRDefault="000174D1" w:rsidP="000174D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F12C8">
              <w:rPr>
                <w:rFonts w:ascii="仿宋" w:eastAsia="仿宋" w:hAnsi="仿宋"/>
                <w:color w:val="000000"/>
                <w:sz w:val="28"/>
                <w:szCs w:val="28"/>
              </w:rPr>
              <w:t>跟进长春市</w:t>
            </w:r>
            <w:r w:rsidRPr="00FF12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FF12C8">
              <w:rPr>
                <w:rFonts w:ascii="仿宋" w:eastAsia="仿宋" w:hAnsi="仿宋"/>
                <w:color w:val="000000"/>
                <w:sz w:val="28"/>
                <w:szCs w:val="28"/>
              </w:rPr>
              <w:t>4年合同</w:t>
            </w:r>
            <w:r w:rsidRPr="00FF12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签订</w:t>
            </w:r>
            <w:r w:rsidRPr="00FF12C8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r w:rsidRPr="00FF12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FF12C8">
              <w:rPr>
                <w:rFonts w:ascii="仿宋" w:eastAsia="仿宋" w:hAnsi="仿宋"/>
                <w:color w:val="000000"/>
                <w:sz w:val="28"/>
                <w:szCs w:val="28"/>
              </w:rPr>
              <w:t>5年项目申报工作；</w:t>
            </w:r>
          </w:p>
        </w:tc>
        <w:tc>
          <w:tcPr>
            <w:tcW w:w="2268" w:type="dxa"/>
            <w:shd w:val="clear" w:color="auto" w:fill="auto"/>
          </w:tcPr>
          <w:p w:rsidR="000174D1" w:rsidRPr="00211018" w:rsidRDefault="000174D1" w:rsidP="000174D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174D1" w:rsidRPr="00211018" w:rsidRDefault="000174D1" w:rsidP="000174D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领导更换，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4年合同待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1月份签订。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5年项目二次申报已完成。</w:t>
            </w:r>
          </w:p>
        </w:tc>
      </w:tr>
      <w:tr w:rsidR="000174D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74D1" w:rsidRPr="00FF12C8" w:rsidRDefault="000174D1" w:rsidP="000174D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F12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统筹</w:t>
            </w:r>
            <w:r w:rsidRPr="00FF12C8">
              <w:rPr>
                <w:rFonts w:ascii="仿宋" w:eastAsia="仿宋" w:hAnsi="仿宋"/>
                <w:color w:val="000000"/>
                <w:sz w:val="28"/>
                <w:szCs w:val="28"/>
              </w:rPr>
              <w:t>营口项目工作；</w:t>
            </w:r>
          </w:p>
        </w:tc>
        <w:tc>
          <w:tcPr>
            <w:tcW w:w="2268" w:type="dxa"/>
            <w:shd w:val="clear" w:color="auto" w:fill="auto"/>
          </w:tcPr>
          <w:p w:rsidR="000174D1" w:rsidRDefault="000174D1" w:rsidP="000174D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174D1" w:rsidRDefault="000174D1" w:rsidP="000174D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与信息中心沟通建设内容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0174D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74D1" w:rsidRPr="00FF12C8" w:rsidRDefault="000174D1" w:rsidP="000174D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F12C8">
              <w:rPr>
                <w:rFonts w:ascii="仿宋" w:eastAsia="仿宋" w:hAnsi="仿宋"/>
                <w:color w:val="000000"/>
                <w:sz w:val="28"/>
                <w:szCs w:val="28"/>
              </w:rPr>
              <w:t>催促辽宁重污染天气、运</w:t>
            </w:r>
            <w:proofErr w:type="gramStart"/>
            <w:r w:rsidRPr="00FF12C8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FF12C8">
              <w:rPr>
                <w:rFonts w:ascii="仿宋" w:eastAsia="仿宋" w:hAnsi="仿宋"/>
                <w:color w:val="000000"/>
                <w:sz w:val="28"/>
                <w:szCs w:val="28"/>
              </w:rPr>
              <w:t>招投标及去年项目验收进度；</w:t>
            </w:r>
          </w:p>
        </w:tc>
        <w:tc>
          <w:tcPr>
            <w:tcW w:w="2268" w:type="dxa"/>
            <w:shd w:val="clear" w:color="auto" w:fill="auto"/>
          </w:tcPr>
          <w:p w:rsidR="000174D1" w:rsidRDefault="000174D1" w:rsidP="000174D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174D1" w:rsidRDefault="000174D1" w:rsidP="000174D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1月份完成。</w:t>
            </w:r>
          </w:p>
        </w:tc>
      </w:tr>
      <w:tr w:rsidR="000174D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74D1" w:rsidRPr="00FF12C8" w:rsidRDefault="000174D1" w:rsidP="000174D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F12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跟进呼市驻地项目的申报进度</w:t>
            </w:r>
            <w:r w:rsidRPr="00FF12C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174D1" w:rsidRDefault="000174D1" w:rsidP="000174D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174D1" w:rsidRDefault="000174D1" w:rsidP="000174D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绩效考核指标已报</w:t>
            </w:r>
          </w:p>
        </w:tc>
      </w:tr>
      <w:tr w:rsidR="000174D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74D1" w:rsidRPr="00FF12C8" w:rsidRDefault="000174D1" w:rsidP="000174D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F12C8">
              <w:rPr>
                <w:rFonts w:ascii="仿宋" w:eastAsia="仿宋" w:hAnsi="仿宋"/>
                <w:color w:val="000000"/>
                <w:sz w:val="28"/>
                <w:szCs w:val="28"/>
              </w:rPr>
              <w:t>与赤峰市沟通关于软件平台运行维护及研发事项；</w:t>
            </w:r>
          </w:p>
        </w:tc>
        <w:tc>
          <w:tcPr>
            <w:tcW w:w="2268" w:type="dxa"/>
            <w:shd w:val="clear" w:color="auto" w:fill="auto"/>
          </w:tcPr>
          <w:p w:rsidR="000174D1" w:rsidRDefault="000174D1" w:rsidP="000174D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174D1" w:rsidRPr="00C61518" w:rsidRDefault="000174D1" w:rsidP="000174D1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初涉沟通，看是否有合作意向</w:t>
            </w:r>
          </w:p>
        </w:tc>
      </w:tr>
      <w:tr w:rsidR="000174D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74D1" w:rsidRDefault="000174D1" w:rsidP="000174D1">
            <w:r w:rsidRPr="00FF12C8">
              <w:rPr>
                <w:rFonts w:ascii="仿宋" w:eastAsia="仿宋" w:hAnsi="仿宋"/>
                <w:color w:val="000000"/>
                <w:sz w:val="28"/>
                <w:szCs w:val="28"/>
              </w:rPr>
              <w:t>锦州项目申报工作；</w:t>
            </w:r>
          </w:p>
        </w:tc>
        <w:tc>
          <w:tcPr>
            <w:tcW w:w="2268" w:type="dxa"/>
            <w:shd w:val="clear" w:color="auto" w:fill="auto"/>
          </w:tcPr>
          <w:p w:rsidR="000174D1" w:rsidRDefault="000174D1" w:rsidP="000174D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174D1" w:rsidRPr="00C61518" w:rsidRDefault="000174D1" w:rsidP="000174D1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二次预算明细申报</w:t>
            </w:r>
          </w:p>
        </w:tc>
      </w:tr>
      <w:tr w:rsidR="000174D1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0174D1" w:rsidRPr="00F92BB4" w:rsidRDefault="000174D1" w:rsidP="000174D1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0174D1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174D1" w:rsidRDefault="000174D1" w:rsidP="000174D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174D1" w:rsidRDefault="000174D1" w:rsidP="000174D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74D1" w:rsidRDefault="000174D1" w:rsidP="000174D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0174D1" w:rsidRPr="00FE24E8" w:rsidRDefault="000174D1" w:rsidP="000174D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统筹推进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营口项目建设内容工作，争取在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1月份敲定建设内容与金额</w:t>
            </w:r>
            <w:r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74D1" w:rsidRPr="00767C96" w:rsidRDefault="000174D1" w:rsidP="000174D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本月内完成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辽宁省两个项目招投标工作及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3年项目验收工作</w:t>
            </w:r>
            <w:r w:rsidRPr="00767C9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74D1" w:rsidRDefault="000174D1" w:rsidP="000174D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兰大连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风控申报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0174D1" w:rsidRDefault="000174D1" w:rsidP="000174D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推进锦州、呼市项目申报进度；</w:t>
            </w:r>
          </w:p>
          <w:p w:rsidR="000174D1" w:rsidRDefault="000174D1" w:rsidP="000174D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进一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步与赤峰市洽谈项目工作；</w:t>
            </w:r>
          </w:p>
          <w:p w:rsidR="000174D1" w:rsidRPr="000174D1" w:rsidRDefault="000174D1" w:rsidP="000174D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与长春市执法支队沟通年底软件研发事项</w:t>
            </w:r>
            <w:r w:rsidRPr="000174D1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174D1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174D1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9F" w:rsidRDefault="002D5A9F">
      <w:r>
        <w:separator/>
      </w:r>
    </w:p>
  </w:endnote>
  <w:endnote w:type="continuationSeparator" w:id="0">
    <w:p w:rsidR="002D5A9F" w:rsidRDefault="002D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D5A9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9F" w:rsidRDefault="002D5A9F">
      <w:r>
        <w:separator/>
      </w:r>
    </w:p>
  </w:footnote>
  <w:footnote w:type="continuationSeparator" w:id="0">
    <w:p w:rsidR="002D5A9F" w:rsidRDefault="002D5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D5A9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D5A9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4C41-75F6-4273-B977-5D2F8E7F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2491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755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479</cp:revision>
  <dcterms:created xsi:type="dcterms:W3CDTF">2015-03-30T02:42:00Z</dcterms:created>
  <dcterms:modified xsi:type="dcterms:W3CDTF">2024-11-01T00:00:00Z</dcterms:modified>
</cp:coreProperties>
</file>