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DD0" w:rsidRDefault="009E55C0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202</w:t>
      </w:r>
      <w:r w:rsidR="00E47BE6">
        <w:rPr>
          <w:rFonts w:ascii="黑体" w:eastAsia="黑体" w:hAnsi="黑体"/>
          <w:sz w:val="52"/>
        </w:rPr>
        <w:t>4</w:t>
      </w:r>
      <w:r w:rsidR="002854ED">
        <w:rPr>
          <w:rFonts w:ascii="黑体" w:eastAsia="黑体" w:hAnsi="黑体" w:hint="eastAsia"/>
          <w:sz w:val="52"/>
        </w:rPr>
        <w:t>年</w:t>
      </w:r>
      <w:r w:rsidR="002854ED">
        <w:rPr>
          <w:rFonts w:ascii="黑体" w:eastAsia="黑体" w:hAnsi="黑体"/>
          <w:sz w:val="52"/>
        </w:rPr>
        <w:t>第</w:t>
      </w:r>
      <w:r w:rsidR="005B6684">
        <w:rPr>
          <w:rFonts w:ascii="黑体" w:eastAsia="黑体" w:hAnsi="黑体"/>
          <w:sz w:val="52"/>
        </w:rPr>
        <w:t>46</w:t>
      </w:r>
      <w:r w:rsidR="002854ED"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2268"/>
        <w:gridCol w:w="2460"/>
      </w:tblGrid>
      <w:tr w:rsidR="00B57D98" w:rsidRPr="00F92BB4" w:rsidTr="0088599B">
        <w:trPr>
          <w:trHeight w:val="556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B565C4">
            <w:pPr>
              <w:numPr>
                <w:ilvl w:val="0"/>
                <w:numId w:val="31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B57D98" w:rsidRPr="00846088" w:rsidTr="00CC373B">
        <w:trPr>
          <w:trHeight w:val="1557"/>
          <w:jc w:val="center"/>
        </w:trPr>
        <w:tc>
          <w:tcPr>
            <w:tcW w:w="8522" w:type="dxa"/>
            <w:gridSpan w:val="3"/>
            <w:shd w:val="clear" w:color="auto" w:fill="auto"/>
          </w:tcPr>
          <w:p w:rsidR="00C218E6" w:rsidRDefault="007E23CE" w:rsidP="00FE24E8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督促</w:t>
            </w:r>
            <w:r w:rsidR="0043449D">
              <w:rPr>
                <w:rFonts w:ascii="仿宋" w:eastAsia="仿宋" w:hAnsi="仿宋"/>
                <w:color w:val="000000"/>
                <w:sz w:val="28"/>
                <w:szCs w:val="28"/>
              </w:rPr>
              <w:t>区域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工作人员完成</w:t>
            </w:r>
            <w:r w:rsidR="0043449D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</w:t>
            </w:r>
            <w:r w:rsidR="0043449D">
              <w:rPr>
                <w:rFonts w:ascii="仿宋" w:eastAsia="仿宋" w:hAnsi="仿宋"/>
                <w:color w:val="000000"/>
                <w:sz w:val="28"/>
                <w:szCs w:val="28"/>
              </w:rPr>
              <w:t>65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值守续签、回款</w:t>
            </w:r>
            <w:r w:rsidR="000E56B3">
              <w:rPr>
                <w:rFonts w:ascii="仿宋" w:eastAsia="仿宋" w:hAnsi="仿宋"/>
                <w:color w:val="000000"/>
                <w:sz w:val="28"/>
                <w:szCs w:val="28"/>
              </w:rPr>
              <w:t>工作；</w:t>
            </w:r>
          </w:p>
          <w:p w:rsidR="00FE24E8" w:rsidRPr="00B56DD2" w:rsidRDefault="00023A4C" w:rsidP="00B56DD2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督促各驻地工作人员软件升级工作</w:t>
            </w:r>
            <w:r w:rsidR="00FE24E8" w:rsidRPr="00B56DD2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FE24E8" w:rsidRDefault="005B6684" w:rsidP="00FE24E8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组织开展辽宁1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1.85万及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6万</w:t>
            </w:r>
            <w:r w:rsidR="00B56DD2">
              <w:rPr>
                <w:rFonts w:ascii="仿宋" w:eastAsia="仿宋" w:hAnsi="仿宋"/>
                <w:color w:val="000000"/>
                <w:sz w:val="28"/>
                <w:szCs w:val="28"/>
              </w:rPr>
              <w:t>招投标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前期事项</w:t>
            </w:r>
            <w:r w:rsidR="00FE24E8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0174D1" w:rsidRDefault="00C21C73" w:rsidP="00B56DD2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跟进</w:t>
            </w:r>
            <w:r w:rsidR="000174D1" w:rsidRPr="00B56DD2">
              <w:rPr>
                <w:rFonts w:ascii="仿宋" w:eastAsia="仿宋" w:hAnsi="仿宋"/>
                <w:color w:val="000000"/>
                <w:sz w:val="28"/>
                <w:szCs w:val="28"/>
              </w:rPr>
              <w:t>锦州项目申报工作；</w:t>
            </w:r>
          </w:p>
          <w:p w:rsidR="00B56DD2" w:rsidRPr="005B6684" w:rsidRDefault="005B6684" w:rsidP="005B6684">
            <w:pPr>
              <w:numPr>
                <w:ilvl w:val="0"/>
                <w:numId w:val="25"/>
              </w:numPr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跟踪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开展营口</w:t>
            </w:r>
            <w:proofErr w:type="gramStart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市项目</w:t>
            </w:r>
            <w:proofErr w:type="gramEnd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建设前期相关工作</w:t>
            </w:r>
            <w:r w:rsidR="00B56DD2" w:rsidRPr="005B6684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</w:tc>
      </w:tr>
      <w:tr w:rsidR="00B57D98" w:rsidRPr="00F92BB4" w:rsidTr="0088599B">
        <w:trPr>
          <w:trHeight w:val="621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F92BB4" w:rsidRPr="00F92BB4" w:rsidTr="00203482">
        <w:trPr>
          <w:trHeight w:val="355"/>
          <w:jc w:val="center"/>
        </w:trPr>
        <w:tc>
          <w:tcPr>
            <w:tcW w:w="3794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B57D98" w:rsidRPr="00F92BB4" w:rsidRDefault="000974FF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7E23CE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7E23CE" w:rsidRPr="005E0489" w:rsidRDefault="007E23CE" w:rsidP="007E23CE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5E0489">
              <w:rPr>
                <w:rFonts w:ascii="仿宋" w:eastAsia="仿宋" w:hAnsi="仿宋"/>
                <w:color w:val="000000"/>
                <w:sz w:val="28"/>
                <w:szCs w:val="28"/>
              </w:rPr>
              <w:t>督促区域工作人员完成</w:t>
            </w:r>
            <w:r w:rsidRPr="005E0489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</w:t>
            </w:r>
            <w:r w:rsidRPr="005E0489">
              <w:rPr>
                <w:rFonts w:ascii="仿宋" w:eastAsia="仿宋" w:hAnsi="仿宋"/>
                <w:color w:val="000000"/>
                <w:sz w:val="28"/>
                <w:szCs w:val="28"/>
              </w:rPr>
              <w:t>65</w:t>
            </w:r>
            <w:r w:rsidR="00060955">
              <w:rPr>
                <w:rFonts w:ascii="仿宋" w:eastAsia="仿宋" w:hAnsi="仿宋"/>
                <w:color w:val="000000"/>
                <w:sz w:val="28"/>
                <w:szCs w:val="28"/>
              </w:rPr>
              <w:t>值守续签、回款工作</w:t>
            </w:r>
          </w:p>
        </w:tc>
        <w:tc>
          <w:tcPr>
            <w:tcW w:w="2268" w:type="dxa"/>
            <w:shd w:val="clear" w:color="auto" w:fill="auto"/>
          </w:tcPr>
          <w:p w:rsidR="007E23CE" w:rsidRPr="00211018" w:rsidRDefault="00DC152D" w:rsidP="007E23CE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点对点督办回款问题</w:t>
            </w:r>
          </w:p>
        </w:tc>
        <w:tc>
          <w:tcPr>
            <w:tcW w:w="2460" w:type="dxa"/>
            <w:shd w:val="clear" w:color="auto" w:fill="auto"/>
          </w:tcPr>
          <w:p w:rsidR="007E23CE" w:rsidRPr="00773F3C" w:rsidRDefault="007E23CE" w:rsidP="007E23CE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7E23CE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7E23CE" w:rsidRPr="005E0489" w:rsidRDefault="00023A4C" w:rsidP="007E23CE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督促各驻地工作人员软件升级工作</w:t>
            </w:r>
          </w:p>
        </w:tc>
        <w:tc>
          <w:tcPr>
            <w:tcW w:w="2268" w:type="dxa"/>
            <w:shd w:val="clear" w:color="auto" w:fill="auto"/>
          </w:tcPr>
          <w:p w:rsidR="007E23CE" w:rsidRPr="00211018" w:rsidRDefault="00023A4C" w:rsidP="004A261D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已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完成督促工作</w:t>
            </w:r>
          </w:p>
        </w:tc>
        <w:tc>
          <w:tcPr>
            <w:tcW w:w="2460" w:type="dxa"/>
            <w:shd w:val="clear" w:color="auto" w:fill="auto"/>
          </w:tcPr>
          <w:p w:rsidR="007E23CE" w:rsidRPr="00DC152D" w:rsidRDefault="007E23CE" w:rsidP="007E23CE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B56DD2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B56DD2" w:rsidRPr="005633C8" w:rsidRDefault="005B6684" w:rsidP="00B56DD2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组织开展辽宁1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1.85万及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6万招投标前期事项</w:t>
            </w:r>
            <w:r w:rsidR="00B56DD2" w:rsidRPr="005633C8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</w:tc>
        <w:tc>
          <w:tcPr>
            <w:tcW w:w="2268" w:type="dxa"/>
            <w:shd w:val="clear" w:color="auto" w:fill="auto"/>
          </w:tcPr>
          <w:p w:rsidR="00B56DD2" w:rsidRPr="00211018" w:rsidRDefault="00B56DD2" w:rsidP="00B56DD2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已完成</w:t>
            </w:r>
          </w:p>
        </w:tc>
        <w:tc>
          <w:tcPr>
            <w:tcW w:w="2460" w:type="dxa"/>
            <w:shd w:val="clear" w:color="auto" w:fill="auto"/>
          </w:tcPr>
          <w:p w:rsidR="00B56DD2" w:rsidRPr="00211018" w:rsidRDefault="005B6684" w:rsidP="00B56DD2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正在拟写请批件</w:t>
            </w:r>
          </w:p>
        </w:tc>
      </w:tr>
      <w:tr w:rsidR="005B6684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5B6684" w:rsidRPr="005633C8" w:rsidRDefault="005B6684" w:rsidP="005B6684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跟进</w:t>
            </w:r>
            <w:r w:rsidRPr="00B56DD2">
              <w:rPr>
                <w:rFonts w:ascii="仿宋" w:eastAsia="仿宋" w:hAnsi="仿宋"/>
                <w:color w:val="000000"/>
                <w:sz w:val="28"/>
                <w:szCs w:val="28"/>
              </w:rPr>
              <w:t>锦州项目申报工作</w:t>
            </w:r>
          </w:p>
        </w:tc>
        <w:tc>
          <w:tcPr>
            <w:tcW w:w="2268" w:type="dxa"/>
            <w:shd w:val="clear" w:color="auto" w:fill="auto"/>
          </w:tcPr>
          <w:p w:rsidR="005B6684" w:rsidRPr="00211018" w:rsidRDefault="005B6684" w:rsidP="005B6684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已完成</w:t>
            </w:r>
          </w:p>
        </w:tc>
        <w:tc>
          <w:tcPr>
            <w:tcW w:w="2460" w:type="dxa"/>
            <w:shd w:val="clear" w:color="auto" w:fill="auto"/>
          </w:tcPr>
          <w:p w:rsidR="005B6684" w:rsidRDefault="005B6684" w:rsidP="005B6684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二次报价财政未回复</w:t>
            </w:r>
          </w:p>
        </w:tc>
      </w:tr>
      <w:tr w:rsidR="005B6684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5B6684" w:rsidRPr="005633C8" w:rsidRDefault="005B6684" w:rsidP="005B6684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跟踪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开展营口</w:t>
            </w:r>
            <w:proofErr w:type="gramStart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市项目</w:t>
            </w:r>
            <w:proofErr w:type="gramEnd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建设前期相关工作</w:t>
            </w:r>
          </w:p>
        </w:tc>
        <w:tc>
          <w:tcPr>
            <w:tcW w:w="2268" w:type="dxa"/>
            <w:shd w:val="clear" w:color="auto" w:fill="auto"/>
          </w:tcPr>
          <w:p w:rsidR="005B6684" w:rsidRPr="00211018" w:rsidRDefault="005B6684" w:rsidP="005B6684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已完成</w:t>
            </w:r>
          </w:p>
        </w:tc>
        <w:tc>
          <w:tcPr>
            <w:tcW w:w="2460" w:type="dxa"/>
            <w:shd w:val="clear" w:color="auto" w:fill="auto"/>
          </w:tcPr>
          <w:p w:rsidR="005B6684" w:rsidRDefault="005B6684" w:rsidP="005B6684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5B6684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5B6684" w:rsidRPr="005633C8" w:rsidRDefault="005B6684" w:rsidP="005B6684">
            <w:pPr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长春年底</w:t>
            </w:r>
            <w:proofErr w:type="gramStart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年项目</w:t>
            </w:r>
            <w:proofErr w:type="gramEnd"/>
          </w:p>
        </w:tc>
        <w:tc>
          <w:tcPr>
            <w:tcW w:w="2268" w:type="dxa"/>
            <w:shd w:val="clear" w:color="auto" w:fill="auto"/>
          </w:tcPr>
          <w:p w:rsidR="005B6684" w:rsidRDefault="005B6684" w:rsidP="005B6684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已完成</w:t>
            </w:r>
          </w:p>
        </w:tc>
        <w:tc>
          <w:tcPr>
            <w:tcW w:w="2460" w:type="dxa"/>
            <w:shd w:val="clear" w:color="auto" w:fill="auto"/>
          </w:tcPr>
          <w:p w:rsidR="005B6684" w:rsidRDefault="005B6684" w:rsidP="005B6684">
            <w:pPr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9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0%概率分不到</w:t>
            </w:r>
            <w:proofErr w:type="gramStart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罚末款</w:t>
            </w:r>
            <w:proofErr w:type="gramEnd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，竞争太激烈。</w:t>
            </w:r>
          </w:p>
        </w:tc>
      </w:tr>
      <w:tr w:rsidR="005B6684" w:rsidRPr="00F92BB4" w:rsidTr="0088599B">
        <w:trPr>
          <w:jc w:val="center"/>
        </w:trPr>
        <w:tc>
          <w:tcPr>
            <w:tcW w:w="8522" w:type="dxa"/>
            <w:gridSpan w:val="3"/>
            <w:shd w:val="clear" w:color="auto" w:fill="auto"/>
          </w:tcPr>
          <w:p w:rsidR="005B6684" w:rsidRPr="00F92BB4" w:rsidRDefault="005B6684" w:rsidP="005B6684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下周重点保障工作</w:t>
            </w:r>
          </w:p>
        </w:tc>
      </w:tr>
      <w:tr w:rsidR="005B6684" w:rsidRPr="002D070A" w:rsidTr="00ED65A9">
        <w:trPr>
          <w:trHeight w:val="2002"/>
          <w:jc w:val="center"/>
        </w:trPr>
        <w:tc>
          <w:tcPr>
            <w:tcW w:w="8522" w:type="dxa"/>
            <w:gridSpan w:val="3"/>
            <w:shd w:val="clear" w:color="auto" w:fill="auto"/>
          </w:tcPr>
          <w:p w:rsidR="005B6684" w:rsidRDefault="005B6684" w:rsidP="005B6684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区域内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65值守续签工作与</w:t>
            </w:r>
            <w:proofErr w:type="gramStart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数采定</w:t>
            </w:r>
            <w:proofErr w:type="gramEnd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销售工作；</w:t>
            </w:r>
          </w:p>
          <w:p w:rsidR="005B6684" w:rsidRDefault="005B6684" w:rsidP="005B6684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解答、处置区域内各省市关于软件平台升级的相关问题咨询</w:t>
            </w:r>
            <w:r w:rsidRPr="00252606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5B6684" w:rsidRDefault="005B6684" w:rsidP="005B6684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跟进长春市合同签订工作；</w:t>
            </w:r>
          </w:p>
          <w:p w:rsidR="005B6684" w:rsidRPr="00FE24E8" w:rsidRDefault="005B6684" w:rsidP="005B6684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统筹推进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营口项目建设内容工作</w:t>
            </w:r>
            <w:r w:rsidRPr="00FE24E8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5B6684" w:rsidRPr="00B56DD2" w:rsidRDefault="005B6684" w:rsidP="005B6684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本月内完成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辽宁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项目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验收</w:t>
            </w:r>
            <w:bookmarkStart w:id="0" w:name="_GoBack"/>
            <w:bookmarkEnd w:id="0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、招投标、尾款相关工作</w:t>
            </w:r>
            <w:r w:rsidRPr="00B56DD2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</w:tc>
      </w:tr>
    </w:tbl>
    <w:p w:rsidR="00FF0DD0" w:rsidRPr="000974FF" w:rsidRDefault="002854ED" w:rsidP="002854ED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  <w:t>编制人</w:t>
      </w:r>
      <w:r w:rsidR="0088599B">
        <w:rPr>
          <w:rFonts w:ascii="仿宋" w:eastAsia="仿宋" w:hAnsi="仿宋"/>
          <w:sz w:val="28"/>
          <w:szCs w:val="28"/>
        </w:rPr>
        <w:t>：高磊</w:t>
      </w:r>
      <w:r w:rsidR="00211BD6" w:rsidRPr="000974FF">
        <w:rPr>
          <w:rFonts w:ascii="仿宋" w:eastAsia="仿宋" w:hAnsi="仿宋"/>
          <w:sz w:val="28"/>
          <w:szCs w:val="28"/>
        </w:rPr>
        <w:t xml:space="preserve">     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 w:rsidR="009578C3">
        <w:rPr>
          <w:rFonts w:ascii="仿宋" w:eastAsia="仿宋" w:hAnsi="仿宋"/>
          <w:sz w:val="28"/>
          <w:szCs w:val="28"/>
          <w:u w:val="single"/>
        </w:rPr>
        <w:t>2024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0174D1">
        <w:rPr>
          <w:rFonts w:ascii="仿宋" w:eastAsia="仿宋" w:hAnsi="仿宋"/>
          <w:sz w:val="28"/>
          <w:szCs w:val="28"/>
          <w:u w:val="single"/>
        </w:rPr>
        <w:t>11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5B6684">
        <w:rPr>
          <w:rFonts w:ascii="仿宋" w:eastAsia="仿宋" w:hAnsi="仿宋"/>
          <w:sz w:val="28"/>
          <w:szCs w:val="28"/>
          <w:u w:val="single"/>
        </w:rPr>
        <w:t>15</w:t>
      </w:r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>
      <w:headerReference w:type="default" r:id="rId8"/>
      <w:footerReference w:type="default" r:id="rId9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3A1D" w:rsidRDefault="00663A1D">
      <w:r>
        <w:separator/>
      </w:r>
    </w:p>
  </w:endnote>
  <w:endnote w:type="continuationSeparator" w:id="0">
    <w:p w:rsidR="00663A1D" w:rsidRDefault="00663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A5" w:rsidRDefault="00663A1D">
    <w:pPr>
      <w:pStyle w:val="a6"/>
      <w:jc w:val="right"/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135pt;margin-top:8.8pt;width:2in;height:16.5pt;z-index:4">
          <v:imagedata r:id="rId1" o:title="基础部分2"/>
        </v:shape>
      </w:pict>
    </w:r>
    <w:r>
      <w:rPr>
        <w:noProof/>
        <w:sz w:val="20"/>
      </w:rPr>
      <w:pict>
        <v:line id="_x0000_s2051" style="position:absolute;left:0;text-align:left;z-index:3" from="-3.25pt,.3pt" to="416.75pt,.5pt" strokeweight=".25pt">
          <v:stroke dashstyle="1 1" endcap="round"/>
        </v:line>
      </w:pict>
    </w:r>
  </w:p>
  <w:p w:rsidR="009E31A5" w:rsidRDefault="009E31A5">
    <w:pPr>
      <w:pStyle w:val="a6"/>
    </w:pPr>
  </w:p>
  <w:p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3A1D" w:rsidRDefault="00663A1D">
      <w:r>
        <w:separator/>
      </w:r>
    </w:p>
  </w:footnote>
  <w:footnote w:type="continuationSeparator" w:id="0">
    <w:p w:rsidR="00663A1D" w:rsidRDefault="00663A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A5" w:rsidRDefault="00663A1D">
    <w:pPr>
      <w:pStyle w:val="a5"/>
      <w:pBdr>
        <w:bottom w:val="single" w:sz="6" w:space="0" w:color="auto"/>
      </w:pBdr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4.2pt;width:117pt;height:26.2pt;z-index:1">
          <v:imagedata r:id="rId1" o:title="页眉1"/>
          <w10:wrap type="topAndBottom"/>
        </v:shape>
      </w:pict>
    </w:r>
  </w:p>
  <w:p w:rsidR="009E31A5" w:rsidRDefault="00663A1D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w:pict>
        <v:line id="_x0000_s2050" style="position:absolute;left:0;text-align:left;z-index:2" from="36pt,6.05pt" to="414pt,6.2pt"/>
      </w:pict>
    </w:r>
  </w:p>
  <w:p w:rsidR="009E31A5" w:rsidRDefault="0088599B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辽吉黑</w:t>
    </w:r>
    <w:proofErr w:type="gramStart"/>
    <w:r>
      <w:rPr>
        <w:rFonts w:hint="eastAsia"/>
      </w:rPr>
      <w:t>蒙</w:t>
    </w:r>
    <w:r w:rsidR="00756D56">
      <w:rPr>
        <w:rFonts w:hint="eastAsia"/>
      </w:rPr>
      <w:t>服务</w:t>
    </w:r>
    <w:proofErr w:type="gramEnd"/>
    <w:r>
      <w:rPr>
        <w:rFonts w:hint="eastAsia"/>
      </w:rPr>
      <w:t>区</w:t>
    </w:r>
    <w:r w:rsidR="00756D56">
      <w:rPr>
        <w:rFonts w:hint="eastAsia"/>
      </w:rPr>
      <w:t>域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15E51FBE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0547C52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E5D6807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1F24F58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B9A404A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54324144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C4A4F1C"/>
    <w:multiLevelType w:val="hybridMultilevel"/>
    <w:tmpl w:val="9CB2C178"/>
    <w:lvl w:ilvl="0" w:tplc="82F431D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5E287AF3"/>
    <w:multiLevelType w:val="hybridMultilevel"/>
    <w:tmpl w:val="2AA8E68C"/>
    <w:lvl w:ilvl="0" w:tplc="239C7064">
      <w:start w:val="1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609D3234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64247554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6760250B"/>
    <w:multiLevelType w:val="hybridMultilevel"/>
    <w:tmpl w:val="1804AC90"/>
    <w:lvl w:ilvl="0" w:tplc="BCDCDC6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696E7A64"/>
    <w:multiLevelType w:val="hybridMultilevel"/>
    <w:tmpl w:val="89948F66"/>
    <w:lvl w:ilvl="0" w:tplc="20166DB8">
      <w:start w:val="3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6F7D620E"/>
    <w:multiLevelType w:val="hybridMultilevel"/>
    <w:tmpl w:val="F0F8E5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730E24E2"/>
    <w:multiLevelType w:val="hybridMultilevel"/>
    <w:tmpl w:val="70ECAA76"/>
    <w:lvl w:ilvl="0" w:tplc="621402F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786761FF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6"/>
  </w:num>
  <w:num w:numId="20">
    <w:abstractNumId w:val="6"/>
  </w:num>
  <w:num w:numId="21">
    <w:abstractNumId w:val="6"/>
  </w:num>
  <w:num w:numId="22">
    <w:abstractNumId w:val="6"/>
  </w:num>
  <w:num w:numId="23">
    <w:abstractNumId w:val="0"/>
  </w:num>
  <w:num w:numId="24">
    <w:abstractNumId w:val="6"/>
  </w:num>
  <w:num w:numId="25">
    <w:abstractNumId w:val="10"/>
  </w:num>
  <w:num w:numId="26">
    <w:abstractNumId w:val="15"/>
  </w:num>
  <w:num w:numId="27">
    <w:abstractNumId w:val="8"/>
  </w:num>
  <w:num w:numId="28">
    <w:abstractNumId w:val="13"/>
  </w:num>
  <w:num w:numId="29">
    <w:abstractNumId w:val="12"/>
  </w:num>
  <w:num w:numId="30">
    <w:abstractNumId w:val="4"/>
  </w:num>
  <w:num w:numId="31">
    <w:abstractNumId w:val="9"/>
  </w:num>
  <w:num w:numId="32">
    <w:abstractNumId w:val="7"/>
  </w:num>
  <w:num w:numId="33">
    <w:abstractNumId w:val="16"/>
  </w:num>
  <w:num w:numId="34">
    <w:abstractNumId w:val="2"/>
  </w:num>
  <w:num w:numId="35">
    <w:abstractNumId w:val="14"/>
  </w:num>
  <w:num w:numId="36">
    <w:abstractNumId w:val="5"/>
  </w:num>
  <w:num w:numId="37">
    <w:abstractNumId w:val="3"/>
  </w:num>
  <w:num w:numId="38">
    <w:abstractNumId w:val="11"/>
  </w:num>
  <w:num w:numId="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0301"/>
    <w:rsid w:val="000000BA"/>
    <w:rsid w:val="0000034F"/>
    <w:rsid w:val="0000704C"/>
    <w:rsid w:val="00007964"/>
    <w:rsid w:val="000113CD"/>
    <w:rsid w:val="000117CA"/>
    <w:rsid w:val="00013242"/>
    <w:rsid w:val="00013D2F"/>
    <w:rsid w:val="000174D1"/>
    <w:rsid w:val="00017F9E"/>
    <w:rsid w:val="00023A4C"/>
    <w:rsid w:val="00024584"/>
    <w:rsid w:val="0002625A"/>
    <w:rsid w:val="000269BD"/>
    <w:rsid w:val="00026A23"/>
    <w:rsid w:val="00030F52"/>
    <w:rsid w:val="00032542"/>
    <w:rsid w:val="000426EA"/>
    <w:rsid w:val="0004411B"/>
    <w:rsid w:val="0004459A"/>
    <w:rsid w:val="00044E79"/>
    <w:rsid w:val="0004502F"/>
    <w:rsid w:val="000451E1"/>
    <w:rsid w:val="00051891"/>
    <w:rsid w:val="0005251F"/>
    <w:rsid w:val="00052B65"/>
    <w:rsid w:val="000542C9"/>
    <w:rsid w:val="00055B20"/>
    <w:rsid w:val="00057935"/>
    <w:rsid w:val="00060955"/>
    <w:rsid w:val="000620F5"/>
    <w:rsid w:val="000621DC"/>
    <w:rsid w:val="00062BE3"/>
    <w:rsid w:val="0006381A"/>
    <w:rsid w:val="0007084F"/>
    <w:rsid w:val="00073075"/>
    <w:rsid w:val="000764FE"/>
    <w:rsid w:val="000901F8"/>
    <w:rsid w:val="00091664"/>
    <w:rsid w:val="000974FF"/>
    <w:rsid w:val="00097B92"/>
    <w:rsid w:val="000B1E2A"/>
    <w:rsid w:val="000B6FB5"/>
    <w:rsid w:val="000B70D0"/>
    <w:rsid w:val="000B7CC0"/>
    <w:rsid w:val="000C48BB"/>
    <w:rsid w:val="000C7418"/>
    <w:rsid w:val="000D54C4"/>
    <w:rsid w:val="000D5568"/>
    <w:rsid w:val="000D659E"/>
    <w:rsid w:val="000D7B0F"/>
    <w:rsid w:val="000E56B3"/>
    <w:rsid w:val="000E7DF5"/>
    <w:rsid w:val="000F41A3"/>
    <w:rsid w:val="000F4F5A"/>
    <w:rsid w:val="001004AF"/>
    <w:rsid w:val="001019ED"/>
    <w:rsid w:val="0010317E"/>
    <w:rsid w:val="0010415B"/>
    <w:rsid w:val="001062AE"/>
    <w:rsid w:val="00107C64"/>
    <w:rsid w:val="00113072"/>
    <w:rsid w:val="00113FAA"/>
    <w:rsid w:val="00117685"/>
    <w:rsid w:val="001278B1"/>
    <w:rsid w:val="0013234E"/>
    <w:rsid w:val="0013280C"/>
    <w:rsid w:val="00137A46"/>
    <w:rsid w:val="00141BDA"/>
    <w:rsid w:val="00142DD3"/>
    <w:rsid w:val="0014597F"/>
    <w:rsid w:val="00145C56"/>
    <w:rsid w:val="00145E9B"/>
    <w:rsid w:val="0014630A"/>
    <w:rsid w:val="0014687F"/>
    <w:rsid w:val="00150112"/>
    <w:rsid w:val="00152657"/>
    <w:rsid w:val="00153F3D"/>
    <w:rsid w:val="001679B7"/>
    <w:rsid w:val="00172376"/>
    <w:rsid w:val="0017362F"/>
    <w:rsid w:val="00175BBD"/>
    <w:rsid w:val="00183A67"/>
    <w:rsid w:val="00184978"/>
    <w:rsid w:val="00184E9E"/>
    <w:rsid w:val="00185D70"/>
    <w:rsid w:val="00185DDD"/>
    <w:rsid w:val="0018615B"/>
    <w:rsid w:val="00190D92"/>
    <w:rsid w:val="00195073"/>
    <w:rsid w:val="00195AF4"/>
    <w:rsid w:val="001A01A9"/>
    <w:rsid w:val="001A567C"/>
    <w:rsid w:val="001A761D"/>
    <w:rsid w:val="001B4703"/>
    <w:rsid w:val="001B4EFB"/>
    <w:rsid w:val="001B67B8"/>
    <w:rsid w:val="001C04E6"/>
    <w:rsid w:val="001C0FFD"/>
    <w:rsid w:val="001C7A20"/>
    <w:rsid w:val="001D0077"/>
    <w:rsid w:val="001D0903"/>
    <w:rsid w:val="001D231F"/>
    <w:rsid w:val="001D7039"/>
    <w:rsid w:val="001D770E"/>
    <w:rsid w:val="001E332F"/>
    <w:rsid w:val="001E5637"/>
    <w:rsid w:val="001E5F78"/>
    <w:rsid w:val="001E620A"/>
    <w:rsid w:val="001F155E"/>
    <w:rsid w:val="001F1857"/>
    <w:rsid w:val="001F7089"/>
    <w:rsid w:val="001F7385"/>
    <w:rsid w:val="00200898"/>
    <w:rsid w:val="002017DC"/>
    <w:rsid w:val="00203482"/>
    <w:rsid w:val="00206DFB"/>
    <w:rsid w:val="00211018"/>
    <w:rsid w:val="00211BD6"/>
    <w:rsid w:val="00212EF0"/>
    <w:rsid w:val="00213A63"/>
    <w:rsid w:val="00213FEF"/>
    <w:rsid w:val="00221E37"/>
    <w:rsid w:val="002271B1"/>
    <w:rsid w:val="00231177"/>
    <w:rsid w:val="00231DFB"/>
    <w:rsid w:val="0023421E"/>
    <w:rsid w:val="00236141"/>
    <w:rsid w:val="00240A05"/>
    <w:rsid w:val="00241052"/>
    <w:rsid w:val="00242486"/>
    <w:rsid w:val="00247EE4"/>
    <w:rsid w:val="00252606"/>
    <w:rsid w:val="00256884"/>
    <w:rsid w:val="00260416"/>
    <w:rsid w:val="00260466"/>
    <w:rsid w:val="00261685"/>
    <w:rsid w:val="00262351"/>
    <w:rsid w:val="00263689"/>
    <w:rsid w:val="00265367"/>
    <w:rsid w:val="00270A1A"/>
    <w:rsid w:val="00271D25"/>
    <w:rsid w:val="00272ECE"/>
    <w:rsid w:val="002736E2"/>
    <w:rsid w:val="0027637F"/>
    <w:rsid w:val="002818AF"/>
    <w:rsid w:val="00282754"/>
    <w:rsid w:val="002854ED"/>
    <w:rsid w:val="002858A7"/>
    <w:rsid w:val="0029126A"/>
    <w:rsid w:val="002956EE"/>
    <w:rsid w:val="002A20DF"/>
    <w:rsid w:val="002A3284"/>
    <w:rsid w:val="002A5549"/>
    <w:rsid w:val="002A561F"/>
    <w:rsid w:val="002A5CD8"/>
    <w:rsid w:val="002B1BA7"/>
    <w:rsid w:val="002B4843"/>
    <w:rsid w:val="002B4A23"/>
    <w:rsid w:val="002C32D8"/>
    <w:rsid w:val="002C5885"/>
    <w:rsid w:val="002C740A"/>
    <w:rsid w:val="002C7A3F"/>
    <w:rsid w:val="002C7E38"/>
    <w:rsid w:val="002D0050"/>
    <w:rsid w:val="002D070A"/>
    <w:rsid w:val="002D0A92"/>
    <w:rsid w:val="002D4883"/>
    <w:rsid w:val="002D5A9F"/>
    <w:rsid w:val="002E658E"/>
    <w:rsid w:val="002E6901"/>
    <w:rsid w:val="002E7C2F"/>
    <w:rsid w:val="002F12B8"/>
    <w:rsid w:val="002F2403"/>
    <w:rsid w:val="002F5905"/>
    <w:rsid w:val="002F7CAA"/>
    <w:rsid w:val="00300821"/>
    <w:rsid w:val="00302287"/>
    <w:rsid w:val="00303061"/>
    <w:rsid w:val="00303A9A"/>
    <w:rsid w:val="00305723"/>
    <w:rsid w:val="00313502"/>
    <w:rsid w:val="00315D63"/>
    <w:rsid w:val="00325B8A"/>
    <w:rsid w:val="00326167"/>
    <w:rsid w:val="00330689"/>
    <w:rsid w:val="00335080"/>
    <w:rsid w:val="003356A5"/>
    <w:rsid w:val="00344B94"/>
    <w:rsid w:val="00352483"/>
    <w:rsid w:val="003528D4"/>
    <w:rsid w:val="00354A10"/>
    <w:rsid w:val="003610A2"/>
    <w:rsid w:val="00361374"/>
    <w:rsid w:val="00361A07"/>
    <w:rsid w:val="00371E76"/>
    <w:rsid w:val="003751E4"/>
    <w:rsid w:val="0037695A"/>
    <w:rsid w:val="003770BF"/>
    <w:rsid w:val="00377769"/>
    <w:rsid w:val="00381525"/>
    <w:rsid w:val="00383305"/>
    <w:rsid w:val="0038387F"/>
    <w:rsid w:val="00384713"/>
    <w:rsid w:val="00385C68"/>
    <w:rsid w:val="0039171B"/>
    <w:rsid w:val="003978BC"/>
    <w:rsid w:val="003A13F0"/>
    <w:rsid w:val="003A1738"/>
    <w:rsid w:val="003A1CE1"/>
    <w:rsid w:val="003B2F2C"/>
    <w:rsid w:val="003B33FB"/>
    <w:rsid w:val="003B7147"/>
    <w:rsid w:val="003C06CB"/>
    <w:rsid w:val="003C45F9"/>
    <w:rsid w:val="003C72FE"/>
    <w:rsid w:val="003D4DFB"/>
    <w:rsid w:val="003D532D"/>
    <w:rsid w:val="003D66AB"/>
    <w:rsid w:val="003E1758"/>
    <w:rsid w:val="003E280B"/>
    <w:rsid w:val="003E33B4"/>
    <w:rsid w:val="003F01FD"/>
    <w:rsid w:val="003F539A"/>
    <w:rsid w:val="003F6A35"/>
    <w:rsid w:val="004001BC"/>
    <w:rsid w:val="004031AA"/>
    <w:rsid w:val="004033C7"/>
    <w:rsid w:val="0040342A"/>
    <w:rsid w:val="004062EA"/>
    <w:rsid w:val="004159C9"/>
    <w:rsid w:val="004165F8"/>
    <w:rsid w:val="00417F65"/>
    <w:rsid w:val="00422EA3"/>
    <w:rsid w:val="00423419"/>
    <w:rsid w:val="00423CF1"/>
    <w:rsid w:val="004268F5"/>
    <w:rsid w:val="004305A4"/>
    <w:rsid w:val="00430CF4"/>
    <w:rsid w:val="0043449D"/>
    <w:rsid w:val="00436CE5"/>
    <w:rsid w:val="0043748D"/>
    <w:rsid w:val="00437E3E"/>
    <w:rsid w:val="00440EE9"/>
    <w:rsid w:val="004470A7"/>
    <w:rsid w:val="00450F10"/>
    <w:rsid w:val="00451146"/>
    <w:rsid w:val="004519F2"/>
    <w:rsid w:val="00452882"/>
    <w:rsid w:val="00452AF9"/>
    <w:rsid w:val="00454E94"/>
    <w:rsid w:val="00455BD0"/>
    <w:rsid w:val="00457809"/>
    <w:rsid w:val="00465B69"/>
    <w:rsid w:val="00465D99"/>
    <w:rsid w:val="0046648E"/>
    <w:rsid w:val="00472692"/>
    <w:rsid w:val="004732D5"/>
    <w:rsid w:val="00474FB7"/>
    <w:rsid w:val="004758AD"/>
    <w:rsid w:val="00475F23"/>
    <w:rsid w:val="00482B41"/>
    <w:rsid w:val="004916B7"/>
    <w:rsid w:val="004965BC"/>
    <w:rsid w:val="00497FF1"/>
    <w:rsid w:val="004A0F0C"/>
    <w:rsid w:val="004A1CD2"/>
    <w:rsid w:val="004A261D"/>
    <w:rsid w:val="004A580C"/>
    <w:rsid w:val="004A658C"/>
    <w:rsid w:val="004B050A"/>
    <w:rsid w:val="004B0712"/>
    <w:rsid w:val="004B4158"/>
    <w:rsid w:val="004B5324"/>
    <w:rsid w:val="004C4821"/>
    <w:rsid w:val="004D5F62"/>
    <w:rsid w:val="004D62E3"/>
    <w:rsid w:val="004D6B98"/>
    <w:rsid w:val="004D79BF"/>
    <w:rsid w:val="004E6539"/>
    <w:rsid w:val="004E6B7B"/>
    <w:rsid w:val="004F18FF"/>
    <w:rsid w:val="004F5212"/>
    <w:rsid w:val="004F5F15"/>
    <w:rsid w:val="004F61DC"/>
    <w:rsid w:val="004F6250"/>
    <w:rsid w:val="00501300"/>
    <w:rsid w:val="00511B1E"/>
    <w:rsid w:val="00511EC1"/>
    <w:rsid w:val="0051206C"/>
    <w:rsid w:val="00521952"/>
    <w:rsid w:val="00522FAF"/>
    <w:rsid w:val="00524BC9"/>
    <w:rsid w:val="00525DEC"/>
    <w:rsid w:val="00531BCB"/>
    <w:rsid w:val="005345D7"/>
    <w:rsid w:val="00535BE0"/>
    <w:rsid w:val="00547CEF"/>
    <w:rsid w:val="00550272"/>
    <w:rsid w:val="0055045D"/>
    <w:rsid w:val="005505D0"/>
    <w:rsid w:val="005509BC"/>
    <w:rsid w:val="005511CF"/>
    <w:rsid w:val="00552817"/>
    <w:rsid w:val="00552C22"/>
    <w:rsid w:val="00556532"/>
    <w:rsid w:val="0055775E"/>
    <w:rsid w:val="00561DFD"/>
    <w:rsid w:val="00562561"/>
    <w:rsid w:val="005641AF"/>
    <w:rsid w:val="00574E90"/>
    <w:rsid w:val="00580BB6"/>
    <w:rsid w:val="00586598"/>
    <w:rsid w:val="00590301"/>
    <w:rsid w:val="0059214A"/>
    <w:rsid w:val="005962C4"/>
    <w:rsid w:val="00597874"/>
    <w:rsid w:val="00597AC9"/>
    <w:rsid w:val="00597CC5"/>
    <w:rsid w:val="005A041F"/>
    <w:rsid w:val="005A1257"/>
    <w:rsid w:val="005A47F7"/>
    <w:rsid w:val="005A7467"/>
    <w:rsid w:val="005B0C29"/>
    <w:rsid w:val="005B3676"/>
    <w:rsid w:val="005B4736"/>
    <w:rsid w:val="005B6651"/>
    <w:rsid w:val="005B6684"/>
    <w:rsid w:val="005B7617"/>
    <w:rsid w:val="005C0856"/>
    <w:rsid w:val="005C36A8"/>
    <w:rsid w:val="005C5C46"/>
    <w:rsid w:val="005D7BCB"/>
    <w:rsid w:val="005F0477"/>
    <w:rsid w:val="005F1144"/>
    <w:rsid w:val="005F1E00"/>
    <w:rsid w:val="005F3470"/>
    <w:rsid w:val="005F456A"/>
    <w:rsid w:val="005F71E7"/>
    <w:rsid w:val="00605186"/>
    <w:rsid w:val="00607816"/>
    <w:rsid w:val="00610797"/>
    <w:rsid w:val="00611765"/>
    <w:rsid w:val="0061497E"/>
    <w:rsid w:val="0061646C"/>
    <w:rsid w:val="00616649"/>
    <w:rsid w:val="0061771B"/>
    <w:rsid w:val="0062579B"/>
    <w:rsid w:val="006261FF"/>
    <w:rsid w:val="00630DDD"/>
    <w:rsid w:val="0063142D"/>
    <w:rsid w:val="00631A12"/>
    <w:rsid w:val="00636F94"/>
    <w:rsid w:val="00640D6F"/>
    <w:rsid w:val="00641A5E"/>
    <w:rsid w:val="006453E5"/>
    <w:rsid w:val="00650285"/>
    <w:rsid w:val="006527A8"/>
    <w:rsid w:val="00656711"/>
    <w:rsid w:val="00657CDB"/>
    <w:rsid w:val="00663A1D"/>
    <w:rsid w:val="0066760D"/>
    <w:rsid w:val="0067266E"/>
    <w:rsid w:val="00672728"/>
    <w:rsid w:val="006727FE"/>
    <w:rsid w:val="006750E1"/>
    <w:rsid w:val="00682F0C"/>
    <w:rsid w:val="006851B9"/>
    <w:rsid w:val="00687115"/>
    <w:rsid w:val="0069103A"/>
    <w:rsid w:val="00691076"/>
    <w:rsid w:val="006A0022"/>
    <w:rsid w:val="006A1783"/>
    <w:rsid w:val="006A4018"/>
    <w:rsid w:val="006A7563"/>
    <w:rsid w:val="006B054A"/>
    <w:rsid w:val="006B1B66"/>
    <w:rsid w:val="006B1F37"/>
    <w:rsid w:val="006B5A9F"/>
    <w:rsid w:val="006B6FB3"/>
    <w:rsid w:val="006C0439"/>
    <w:rsid w:val="006C25B8"/>
    <w:rsid w:val="006C4D86"/>
    <w:rsid w:val="006D02D9"/>
    <w:rsid w:val="006D163A"/>
    <w:rsid w:val="006E5259"/>
    <w:rsid w:val="006E5554"/>
    <w:rsid w:val="006F183D"/>
    <w:rsid w:val="007000AF"/>
    <w:rsid w:val="00704056"/>
    <w:rsid w:val="007111CD"/>
    <w:rsid w:val="00711A62"/>
    <w:rsid w:val="00712320"/>
    <w:rsid w:val="0071648E"/>
    <w:rsid w:val="0072701A"/>
    <w:rsid w:val="007318B6"/>
    <w:rsid w:val="00731D7C"/>
    <w:rsid w:val="0073295C"/>
    <w:rsid w:val="007401DE"/>
    <w:rsid w:val="00741E1D"/>
    <w:rsid w:val="00742035"/>
    <w:rsid w:val="0074329B"/>
    <w:rsid w:val="00750700"/>
    <w:rsid w:val="00750D99"/>
    <w:rsid w:val="007552C3"/>
    <w:rsid w:val="00755C0F"/>
    <w:rsid w:val="00755EE7"/>
    <w:rsid w:val="00756D56"/>
    <w:rsid w:val="0076204A"/>
    <w:rsid w:val="0076278C"/>
    <w:rsid w:val="00763CD9"/>
    <w:rsid w:val="00766A94"/>
    <w:rsid w:val="0076730C"/>
    <w:rsid w:val="00767C15"/>
    <w:rsid w:val="00767C96"/>
    <w:rsid w:val="00767DB0"/>
    <w:rsid w:val="00773F3C"/>
    <w:rsid w:val="007773C7"/>
    <w:rsid w:val="00777CCC"/>
    <w:rsid w:val="00777EE5"/>
    <w:rsid w:val="007803AB"/>
    <w:rsid w:val="00780EE4"/>
    <w:rsid w:val="007821BD"/>
    <w:rsid w:val="00785E1B"/>
    <w:rsid w:val="00792B11"/>
    <w:rsid w:val="00794B29"/>
    <w:rsid w:val="00796681"/>
    <w:rsid w:val="00797026"/>
    <w:rsid w:val="007A25CF"/>
    <w:rsid w:val="007A3B67"/>
    <w:rsid w:val="007A45D4"/>
    <w:rsid w:val="007A4AF4"/>
    <w:rsid w:val="007B68C6"/>
    <w:rsid w:val="007B7FC1"/>
    <w:rsid w:val="007D02D0"/>
    <w:rsid w:val="007D0457"/>
    <w:rsid w:val="007D719F"/>
    <w:rsid w:val="007D7295"/>
    <w:rsid w:val="007E1550"/>
    <w:rsid w:val="007E23CE"/>
    <w:rsid w:val="007E3C83"/>
    <w:rsid w:val="007F137C"/>
    <w:rsid w:val="007F20F9"/>
    <w:rsid w:val="007F3B6C"/>
    <w:rsid w:val="007F5278"/>
    <w:rsid w:val="0081430F"/>
    <w:rsid w:val="00815094"/>
    <w:rsid w:val="008200F2"/>
    <w:rsid w:val="00823973"/>
    <w:rsid w:val="008248E4"/>
    <w:rsid w:val="00824AF7"/>
    <w:rsid w:val="00826165"/>
    <w:rsid w:val="008305A3"/>
    <w:rsid w:val="008329FF"/>
    <w:rsid w:val="00832A8E"/>
    <w:rsid w:val="00833410"/>
    <w:rsid w:val="008357D4"/>
    <w:rsid w:val="00835A38"/>
    <w:rsid w:val="008364BF"/>
    <w:rsid w:val="00836FCF"/>
    <w:rsid w:val="00840C71"/>
    <w:rsid w:val="00842260"/>
    <w:rsid w:val="00843F9D"/>
    <w:rsid w:val="00844037"/>
    <w:rsid w:val="00845D9E"/>
    <w:rsid w:val="00846088"/>
    <w:rsid w:val="0085526B"/>
    <w:rsid w:val="00856CDB"/>
    <w:rsid w:val="00857753"/>
    <w:rsid w:val="00866FF2"/>
    <w:rsid w:val="008750C5"/>
    <w:rsid w:val="00876214"/>
    <w:rsid w:val="0088599B"/>
    <w:rsid w:val="00886C6F"/>
    <w:rsid w:val="00887C11"/>
    <w:rsid w:val="008912DF"/>
    <w:rsid w:val="00891D52"/>
    <w:rsid w:val="0089325C"/>
    <w:rsid w:val="008972A2"/>
    <w:rsid w:val="008973CE"/>
    <w:rsid w:val="008A184B"/>
    <w:rsid w:val="008A2A4C"/>
    <w:rsid w:val="008A3075"/>
    <w:rsid w:val="008A3601"/>
    <w:rsid w:val="008A49AF"/>
    <w:rsid w:val="008A7E78"/>
    <w:rsid w:val="008B3EC0"/>
    <w:rsid w:val="008B4CED"/>
    <w:rsid w:val="008B6268"/>
    <w:rsid w:val="008C13D7"/>
    <w:rsid w:val="008C2E9E"/>
    <w:rsid w:val="008C3152"/>
    <w:rsid w:val="008C4E2C"/>
    <w:rsid w:val="008C5155"/>
    <w:rsid w:val="008C6D4C"/>
    <w:rsid w:val="008D4BED"/>
    <w:rsid w:val="008D6C37"/>
    <w:rsid w:val="008D7C4E"/>
    <w:rsid w:val="008E144B"/>
    <w:rsid w:val="008E385A"/>
    <w:rsid w:val="008E597C"/>
    <w:rsid w:val="008E65F1"/>
    <w:rsid w:val="008F11E0"/>
    <w:rsid w:val="008F3191"/>
    <w:rsid w:val="00911D6F"/>
    <w:rsid w:val="00920062"/>
    <w:rsid w:val="009315EF"/>
    <w:rsid w:val="009318FF"/>
    <w:rsid w:val="00932A87"/>
    <w:rsid w:val="009365DC"/>
    <w:rsid w:val="009372E7"/>
    <w:rsid w:val="00942526"/>
    <w:rsid w:val="00942E47"/>
    <w:rsid w:val="0094425A"/>
    <w:rsid w:val="00945BF0"/>
    <w:rsid w:val="009505A0"/>
    <w:rsid w:val="00951615"/>
    <w:rsid w:val="0095258F"/>
    <w:rsid w:val="00952B93"/>
    <w:rsid w:val="00953A1F"/>
    <w:rsid w:val="00954C75"/>
    <w:rsid w:val="00955586"/>
    <w:rsid w:val="009578C3"/>
    <w:rsid w:val="00960266"/>
    <w:rsid w:val="00962DE7"/>
    <w:rsid w:val="00970F23"/>
    <w:rsid w:val="00972FB1"/>
    <w:rsid w:val="009803E6"/>
    <w:rsid w:val="00985BDF"/>
    <w:rsid w:val="00986FA8"/>
    <w:rsid w:val="009908F1"/>
    <w:rsid w:val="00993287"/>
    <w:rsid w:val="00993B27"/>
    <w:rsid w:val="00995618"/>
    <w:rsid w:val="00996B4F"/>
    <w:rsid w:val="00996F9B"/>
    <w:rsid w:val="009A0F31"/>
    <w:rsid w:val="009A6B7D"/>
    <w:rsid w:val="009B130A"/>
    <w:rsid w:val="009B3713"/>
    <w:rsid w:val="009C5862"/>
    <w:rsid w:val="009C5A1D"/>
    <w:rsid w:val="009C6849"/>
    <w:rsid w:val="009C6FAB"/>
    <w:rsid w:val="009D1202"/>
    <w:rsid w:val="009D16A6"/>
    <w:rsid w:val="009D24DD"/>
    <w:rsid w:val="009E18BE"/>
    <w:rsid w:val="009E2A9F"/>
    <w:rsid w:val="009E31A5"/>
    <w:rsid w:val="009E55C0"/>
    <w:rsid w:val="009E58E1"/>
    <w:rsid w:val="009F4DBF"/>
    <w:rsid w:val="009F5E47"/>
    <w:rsid w:val="009F756F"/>
    <w:rsid w:val="00A03DCE"/>
    <w:rsid w:val="00A06A6A"/>
    <w:rsid w:val="00A0794B"/>
    <w:rsid w:val="00A12337"/>
    <w:rsid w:val="00A20A79"/>
    <w:rsid w:val="00A341BF"/>
    <w:rsid w:val="00A35F24"/>
    <w:rsid w:val="00A4062E"/>
    <w:rsid w:val="00A5446F"/>
    <w:rsid w:val="00A54ABA"/>
    <w:rsid w:val="00A55560"/>
    <w:rsid w:val="00A57C3E"/>
    <w:rsid w:val="00A64B0B"/>
    <w:rsid w:val="00A661C1"/>
    <w:rsid w:val="00A80F84"/>
    <w:rsid w:val="00A82317"/>
    <w:rsid w:val="00A825DC"/>
    <w:rsid w:val="00A82B46"/>
    <w:rsid w:val="00A833C8"/>
    <w:rsid w:val="00A83707"/>
    <w:rsid w:val="00A83A83"/>
    <w:rsid w:val="00A84E40"/>
    <w:rsid w:val="00A85FBE"/>
    <w:rsid w:val="00A86D7A"/>
    <w:rsid w:val="00A907E7"/>
    <w:rsid w:val="00A91C20"/>
    <w:rsid w:val="00A92796"/>
    <w:rsid w:val="00A950B1"/>
    <w:rsid w:val="00AA0992"/>
    <w:rsid w:val="00AA1C3D"/>
    <w:rsid w:val="00AB309E"/>
    <w:rsid w:val="00AB45D6"/>
    <w:rsid w:val="00AB4F11"/>
    <w:rsid w:val="00AB586A"/>
    <w:rsid w:val="00AB5EA5"/>
    <w:rsid w:val="00AC6187"/>
    <w:rsid w:val="00AD22AD"/>
    <w:rsid w:val="00AD294C"/>
    <w:rsid w:val="00AD3C94"/>
    <w:rsid w:val="00AD6963"/>
    <w:rsid w:val="00AD6F3D"/>
    <w:rsid w:val="00AE545D"/>
    <w:rsid w:val="00AE645D"/>
    <w:rsid w:val="00AF1462"/>
    <w:rsid w:val="00AF2DF5"/>
    <w:rsid w:val="00AF332D"/>
    <w:rsid w:val="00AF573A"/>
    <w:rsid w:val="00AF6F08"/>
    <w:rsid w:val="00AF7D63"/>
    <w:rsid w:val="00B00956"/>
    <w:rsid w:val="00B04BF4"/>
    <w:rsid w:val="00B10BEB"/>
    <w:rsid w:val="00B14640"/>
    <w:rsid w:val="00B14B55"/>
    <w:rsid w:val="00B178F3"/>
    <w:rsid w:val="00B17DC3"/>
    <w:rsid w:val="00B21127"/>
    <w:rsid w:val="00B32F98"/>
    <w:rsid w:val="00B332D8"/>
    <w:rsid w:val="00B43CC5"/>
    <w:rsid w:val="00B44E8C"/>
    <w:rsid w:val="00B457AD"/>
    <w:rsid w:val="00B565C4"/>
    <w:rsid w:val="00B56DD2"/>
    <w:rsid w:val="00B57D98"/>
    <w:rsid w:val="00B634AD"/>
    <w:rsid w:val="00B65002"/>
    <w:rsid w:val="00B672A0"/>
    <w:rsid w:val="00B7117C"/>
    <w:rsid w:val="00B72E73"/>
    <w:rsid w:val="00B82DE6"/>
    <w:rsid w:val="00B91D9C"/>
    <w:rsid w:val="00B93656"/>
    <w:rsid w:val="00B94715"/>
    <w:rsid w:val="00B948AC"/>
    <w:rsid w:val="00B96CBF"/>
    <w:rsid w:val="00BA2F0E"/>
    <w:rsid w:val="00BA4EFF"/>
    <w:rsid w:val="00BA57FD"/>
    <w:rsid w:val="00BB0398"/>
    <w:rsid w:val="00BB126C"/>
    <w:rsid w:val="00BB41D6"/>
    <w:rsid w:val="00BC687F"/>
    <w:rsid w:val="00BC7665"/>
    <w:rsid w:val="00BD0B7C"/>
    <w:rsid w:val="00BD1914"/>
    <w:rsid w:val="00BD4C82"/>
    <w:rsid w:val="00BD508A"/>
    <w:rsid w:val="00BD51B9"/>
    <w:rsid w:val="00BD5DA3"/>
    <w:rsid w:val="00BE0436"/>
    <w:rsid w:val="00BE04B1"/>
    <w:rsid w:val="00BE09EC"/>
    <w:rsid w:val="00BF0A61"/>
    <w:rsid w:val="00BF1E4A"/>
    <w:rsid w:val="00BF3FC9"/>
    <w:rsid w:val="00BF49B6"/>
    <w:rsid w:val="00BF49BD"/>
    <w:rsid w:val="00BF5F6D"/>
    <w:rsid w:val="00BF743F"/>
    <w:rsid w:val="00C00F1D"/>
    <w:rsid w:val="00C02BDC"/>
    <w:rsid w:val="00C031A6"/>
    <w:rsid w:val="00C04072"/>
    <w:rsid w:val="00C068DB"/>
    <w:rsid w:val="00C1345E"/>
    <w:rsid w:val="00C16ECE"/>
    <w:rsid w:val="00C2186D"/>
    <w:rsid w:val="00C218E6"/>
    <w:rsid w:val="00C21C73"/>
    <w:rsid w:val="00C227E4"/>
    <w:rsid w:val="00C23B71"/>
    <w:rsid w:val="00C2771F"/>
    <w:rsid w:val="00C309DE"/>
    <w:rsid w:val="00C33062"/>
    <w:rsid w:val="00C34583"/>
    <w:rsid w:val="00C353E1"/>
    <w:rsid w:val="00C377FD"/>
    <w:rsid w:val="00C4222C"/>
    <w:rsid w:val="00C465B1"/>
    <w:rsid w:val="00C50CFC"/>
    <w:rsid w:val="00C52637"/>
    <w:rsid w:val="00C53CEF"/>
    <w:rsid w:val="00C562F1"/>
    <w:rsid w:val="00C57CC9"/>
    <w:rsid w:val="00C61518"/>
    <w:rsid w:val="00C631F4"/>
    <w:rsid w:val="00C63436"/>
    <w:rsid w:val="00C70043"/>
    <w:rsid w:val="00C714AF"/>
    <w:rsid w:val="00C751F9"/>
    <w:rsid w:val="00C770D4"/>
    <w:rsid w:val="00C803BE"/>
    <w:rsid w:val="00C85458"/>
    <w:rsid w:val="00C86B43"/>
    <w:rsid w:val="00C87F31"/>
    <w:rsid w:val="00C91444"/>
    <w:rsid w:val="00C91852"/>
    <w:rsid w:val="00C94162"/>
    <w:rsid w:val="00C95754"/>
    <w:rsid w:val="00CA34FA"/>
    <w:rsid w:val="00CB3589"/>
    <w:rsid w:val="00CB5A27"/>
    <w:rsid w:val="00CB693F"/>
    <w:rsid w:val="00CC1D34"/>
    <w:rsid w:val="00CC22C2"/>
    <w:rsid w:val="00CC373B"/>
    <w:rsid w:val="00CC4000"/>
    <w:rsid w:val="00CC76F2"/>
    <w:rsid w:val="00CD032A"/>
    <w:rsid w:val="00CD0A19"/>
    <w:rsid w:val="00CD44D7"/>
    <w:rsid w:val="00CD653E"/>
    <w:rsid w:val="00CE45AD"/>
    <w:rsid w:val="00CE64AD"/>
    <w:rsid w:val="00CF16A3"/>
    <w:rsid w:val="00CF28C4"/>
    <w:rsid w:val="00CF5DCF"/>
    <w:rsid w:val="00D03378"/>
    <w:rsid w:val="00D05C57"/>
    <w:rsid w:val="00D0675D"/>
    <w:rsid w:val="00D06A79"/>
    <w:rsid w:val="00D07D72"/>
    <w:rsid w:val="00D11232"/>
    <w:rsid w:val="00D143A9"/>
    <w:rsid w:val="00D14E6D"/>
    <w:rsid w:val="00D15A7D"/>
    <w:rsid w:val="00D15F27"/>
    <w:rsid w:val="00D16D40"/>
    <w:rsid w:val="00D200AD"/>
    <w:rsid w:val="00D21D59"/>
    <w:rsid w:val="00D21E17"/>
    <w:rsid w:val="00D327AE"/>
    <w:rsid w:val="00D36DC9"/>
    <w:rsid w:val="00D41614"/>
    <w:rsid w:val="00D41ED4"/>
    <w:rsid w:val="00D43B12"/>
    <w:rsid w:val="00D4465C"/>
    <w:rsid w:val="00D47AE9"/>
    <w:rsid w:val="00D52971"/>
    <w:rsid w:val="00D602E0"/>
    <w:rsid w:val="00D65B78"/>
    <w:rsid w:val="00D714CD"/>
    <w:rsid w:val="00D71C21"/>
    <w:rsid w:val="00D72197"/>
    <w:rsid w:val="00D74C3A"/>
    <w:rsid w:val="00D77D96"/>
    <w:rsid w:val="00D84640"/>
    <w:rsid w:val="00D84CD2"/>
    <w:rsid w:val="00D855F4"/>
    <w:rsid w:val="00DA3FA0"/>
    <w:rsid w:val="00DA6937"/>
    <w:rsid w:val="00DA72A8"/>
    <w:rsid w:val="00DB06A2"/>
    <w:rsid w:val="00DB13B3"/>
    <w:rsid w:val="00DB2BAF"/>
    <w:rsid w:val="00DB2CC0"/>
    <w:rsid w:val="00DB3271"/>
    <w:rsid w:val="00DB77BB"/>
    <w:rsid w:val="00DC0E95"/>
    <w:rsid w:val="00DC12DF"/>
    <w:rsid w:val="00DC152D"/>
    <w:rsid w:val="00DD1E01"/>
    <w:rsid w:val="00DD4811"/>
    <w:rsid w:val="00DD6D91"/>
    <w:rsid w:val="00DE1545"/>
    <w:rsid w:val="00DF207D"/>
    <w:rsid w:val="00DF49FB"/>
    <w:rsid w:val="00E061A4"/>
    <w:rsid w:val="00E11AE9"/>
    <w:rsid w:val="00E14708"/>
    <w:rsid w:val="00E1617C"/>
    <w:rsid w:val="00E20674"/>
    <w:rsid w:val="00E20FB5"/>
    <w:rsid w:val="00E22387"/>
    <w:rsid w:val="00E2251B"/>
    <w:rsid w:val="00E27CAD"/>
    <w:rsid w:val="00E312BE"/>
    <w:rsid w:val="00E32638"/>
    <w:rsid w:val="00E356CB"/>
    <w:rsid w:val="00E37BFA"/>
    <w:rsid w:val="00E43A1F"/>
    <w:rsid w:val="00E44975"/>
    <w:rsid w:val="00E46D43"/>
    <w:rsid w:val="00E47BE6"/>
    <w:rsid w:val="00E51FAB"/>
    <w:rsid w:val="00E53C93"/>
    <w:rsid w:val="00E55263"/>
    <w:rsid w:val="00E606CA"/>
    <w:rsid w:val="00E61E16"/>
    <w:rsid w:val="00E632E1"/>
    <w:rsid w:val="00E6579A"/>
    <w:rsid w:val="00E65A68"/>
    <w:rsid w:val="00E65D53"/>
    <w:rsid w:val="00E6619F"/>
    <w:rsid w:val="00E66515"/>
    <w:rsid w:val="00E66C53"/>
    <w:rsid w:val="00E700A8"/>
    <w:rsid w:val="00E72054"/>
    <w:rsid w:val="00E81600"/>
    <w:rsid w:val="00E84D25"/>
    <w:rsid w:val="00E857B3"/>
    <w:rsid w:val="00E864BE"/>
    <w:rsid w:val="00E86F71"/>
    <w:rsid w:val="00E95F2C"/>
    <w:rsid w:val="00EA03A5"/>
    <w:rsid w:val="00EA08DC"/>
    <w:rsid w:val="00EA1D5E"/>
    <w:rsid w:val="00EA2934"/>
    <w:rsid w:val="00EA39F2"/>
    <w:rsid w:val="00EA44B4"/>
    <w:rsid w:val="00EA50FB"/>
    <w:rsid w:val="00EB06EF"/>
    <w:rsid w:val="00EB2BAE"/>
    <w:rsid w:val="00EB5CCE"/>
    <w:rsid w:val="00EC199E"/>
    <w:rsid w:val="00EC1C23"/>
    <w:rsid w:val="00EC26CF"/>
    <w:rsid w:val="00EC29B9"/>
    <w:rsid w:val="00EC443C"/>
    <w:rsid w:val="00EC4EFB"/>
    <w:rsid w:val="00EC74F6"/>
    <w:rsid w:val="00ED00C6"/>
    <w:rsid w:val="00ED074A"/>
    <w:rsid w:val="00ED085C"/>
    <w:rsid w:val="00ED0AF6"/>
    <w:rsid w:val="00ED256D"/>
    <w:rsid w:val="00ED2EC1"/>
    <w:rsid w:val="00ED65A9"/>
    <w:rsid w:val="00EE7D49"/>
    <w:rsid w:val="00EF41F3"/>
    <w:rsid w:val="00EF5A09"/>
    <w:rsid w:val="00F016EE"/>
    <w:rsid w:val="00F06774"/>
    <w:rsid w:val="00F06AA8"/>
    <w:rsid w:val="00F06F28"/>
    <w:rsid w:val="00F0783D"/>
    <w:rsid w:val="00F112B4"/>
    <w:rsid w:val="00F11B39"/>
    <w:rsid w:val="00F11FFB"/>
    <w:rsid w:val="00F12ABB"/>
    <w:rsid w:val="00F2196A"/>
    <w:rsid w:val="00F21F2C"/>
    <w:rsid w:val="00F25542"/>
    <w:rsid w:val="00F25AFE"/>
    <w:rsid w:val="00F2672E"/>
    <w:rsid w:val="00F269CF"/>
    <w:rsid w:val="00F27148"/>
    <w:rsid w:val="00F334F5"/>
    <w:rsid w:val="00F34F89"/>
    <w:rsid w:val="00F35F56"/>
    <w:rsid w:val="00F37379"/>
    <w:rsid w:val="00F40630"/>
    <w:rsid w:val="00F425C9"/>
    <w:rsid w:val="00F4775D"/>
    <w:rsid w:val="00F513DA"/>
    <w:rsid w:val="00F605B4"/>
    <w:rsid w:val="00F62659"/>
    <w:rsid w:val="00F63157"/>
    <w:rsid w:val="00F63820"/>
    <w:rsid w:val="00F64416"/>
    <w:rsid w:val="00F647AA"/>
    <w:rsid w:val="00F66EBC"/>
    <w:rsid w:val="00F675C5"/>
    <w:rsid w:val="00F70B8C"/>
    <w:rsid w:val="00F733F0"/>
    <w:rsid w:val="00F84BB3"/>
    <w:rsid w:val="00F8517D"/>
    <w:rsid w:val="00F92BB4"/>
    <w:rsid w:val="00FA06D9"/>
    <w:rsid w:val="00FA3A84"/>
    <w:rsid w:val="00FA7489"/>
    <w:rsid w:val="00FB0C94"/>
    <w:rsid w:val="00FB0E9A"/>
    <w:rsid w:val="00FB35E7"/>
    <w:rsid w:val="00FB6132"/>
    <w:rsid w:val="00FC2754"/>
    <w:rsid w:val="00FD0BDD"/>
    <w:rsid w:val="00FD19C6"/>
    <w:rsid w:val="00FD48AA"/>
    <w:rsid w:val="00FD6151"/>
    <w:rsid w:val="00FD6228"/>
    <w:rsid w:val="00FE152C"/>
    <w:rsid w:val="00FE16D9"/>
    <w:rsid w:val="00FE20AB"/>
    <w:rsid w:val="00FE24E8"/>
    <w:rsid w:val="00FE3EEC"/>
    <w:rsid w:val="00FE707B"/>
    <w:rsid w:val="00FE7977"/>
    <w:rsid w:val="00FE7DCB"/>
    <w:rsid w:val="00FF0DD0"/>
    <w:rsid w:val="00FF1772"/>
    <w:rsid w:val="00FF2FE9"/>
    <w:rsid w:val="00FF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  <w15:docId w15:val="{05E1D646-0719-4924-BA9C-A0F2C8481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13A63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Char">
    <w:name w:val="标题 1 Char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2916E3-8242-4CFB-83E6-9DE52D268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TotalTime>2504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507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屈园园</dc:creator>
  <cp:keywords/>
  <dc:description/>
  <cp:lastModifiedBy>Microsoft 帐户</cp:lastModifiedBy>
  <cp:revision>481</cp:revision>
  <dcterms:created xsi:type="dcterms:W3CDTF">2015-03-30T02:42:00Z</dcterms:created>
  <dcterms:modified xsi:type="dcterms:W3CDTF">2024-11-15T06:39:00Z</dcterms:modified>
</cp:coreProperties>
</file>