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A50FD5">
        <w:rPr>
          <w:rFonts w:ascii="黑体" w:eastAsia="黑体" w:hAnsi="黑体"/>
          <w:sz w:val="52"/>
        </w:rPr>
        <w:t>48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BE3C81" w:rsidRPr="00B56DD2" w:rsidRDefault="00A50FD5" w:rsidP="00A50FD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50F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非现场监管支撑服务项目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年底前尾款工作支付工作</w:t>
            </w:r>
            <w:r w:rsidR="00BE3C81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Default="005B6684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组织开展辽宁1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1.85万及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6万</w:t>
            </w:r>
            <w:r w:rsidR="00B56DD2">
              <w:rPr>
                <w:rFonts w:ascii="仿宋" w:eastAsia="仿宋" w:hAnsi="仿宋"/>
                <w:color w:val="000000"/>
                <w:sz w:val="28"/>
                <w:szCs w:val="28"/>
              </w:rPr>
              <w:t>投</w:t>
            </w:r>
            <w:r w:rsidR="00BE3C81">
              <w:rPr>
                <w:rFonts w:ascii="仿宋" w:eastAsia="仿宋" w:hAnsi="仿宋"/>
                <w:color w:val="000000"/>
                <w:sz w:val="28"/>
                <w:szCs w:val="28"/>
              </w:rPr>
              <w:t>标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事项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56DD2" w:rsidRDefault="005B6684" w:rsidP="005B668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跟踪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开展营口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建设前期相关工作</w:t>
            </w:r>
            <w:r w:rsidR="00B56DD2" w:rsidRPr="005B668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A50FD5" w:rsidRDefault="00A50FD5" w:rsidP="005B668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与客户沟通长春市项目合同签订工作；</w:t>
            </w:r>
          </w:p>
          <w:p w:rsidR="00BE3C81" w:rsidRPr="005B6684" w:rsidRDefault="00A50FD5" w:rsidP="005B668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与呼市客户沟通运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进度及人员进驻事项</w:t>
            </w:r>
            <w:r w:rsidR="00BE3C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DC152D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点对点督办回款问题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0FD5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0FD5" w:rsidRPr="00752201" w:rsidRDefault="00A50FD5" w:rsidP="00A50FD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5220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非现场监管支撑服务项目年底前尾款工作支付工作</w:t>
            </w:r>
            <w:r w:rsidRPr="00752201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A50FD5" w:rsidRDefault="00A50FD5" w:rsidP="00A50FD5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A50FD5" w:rsidRPr="00DC152D" w:rsidRDefault="00A50FD5" w:rsidP="00A50FD5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开银行履约保函，1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2.10日支付。</w:t>
            </w:r>
          </w:p>
        </w:tc>
      </w:tr>
      <w:tr w:rsidR="00A50FD5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0FD5" w:rsidRPr="00752201" w:rsidRDefault="00A50FD5" w:rsidP="00A50FD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5220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组织开展辽宁1</w:t>
            </w:r>
            <w:r w:rsidRPr="00752201">
              <w:rPr>
                <w:rFonts w:ascii="仿宋" w:eastAsia="仿宋" w:hAnsi="仿宋"/>
                <w:color w:val="000000"/>
                <w:sz w:val="28"/>
                <w:szCs w:val="28"/>
              </w:rPr>
              <w:t>1.85万及</w:t>
            </w:r>
            <w:r w:rsidRPr="0075220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752201">
              <w:rPr>
                <w:rFonts w:ascii="仿宋" w:eastAsia="仿宋" w:hAnsi="仿宋"/>
                <w:color w:val="000000"/>
                <w:sz w:val="28"/>
                <w:szCs w:val="28"/>
              </w:rPr>
              <w:t>6万投标事项；</w:t>
            </w:r>
          </w:p>
        </w:tc>
        <w:tc>
          <w:tcPr>
            <w:tcW w:w="2268" w:type="dxa"/>
            <w:shd w:val="clear" w:color="auto" w:fill="auto"/>
          </w:tcPr>
          <w:p w:rsidR="00A50FD5" w:rsidRDefault="00A50FD5" w:rsidP="00A50FD5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A50FD5" w:rsidRPr="00211018" w:rsidRDefault="00A50FD5" w:rsidP="00A50FD5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2.3开标，相关工作已准备就绪。</w:t>
            </w:r>
          </w:p>
        </w:tc>
      </w:tr>
      <w:tr w:rsidR="00A50FD5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0FD5" w:rsidRPr="00752201" w:rsidRDefault="00A50FD5" w:rsidP="00A50FD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5220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跟踪</w:t>
            </w:r>
            <w:r w:rsidRPr="00752201">
              <w:rPr>
                <w:rFonts w:ascii="仿宋" w:eastAsia="仿宋" w:hAnsi="仿宋"/>
                <w:color w:val="000000"/>
                <w:sz w:val="28"/>
                <w:szCs w:val="28"/>
              </w:rPr>
              <w:t>开展营口</w:t>
            </w:r>
            <w:proofErr w:type="gramStart"/>
            <w:r w:rsidRPr="00752201"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 w:rsidRPr="00752201">
              <w:rPr>
                <w:rFonts w:ascii="仿宋" w:eastAsia="仿宋" w:hAnsi="仿宋"/>
                <w:color w:val="000000"/>
                <w:sz w:val="28"/>
                <w:szCs w:val="28"/>
              </w:rPr>
              <w:t>建设前期相关工作；</w:t>
            </w:r>
          </w:p>
        </w:tc>
        <w:tc>
          <w:tcPr>
            <w:tcW w:w="2268" w:type="dxa"/>
            <w:shd w:val="clear" w:color="auto" w:fill="auto"/>
          </w:tcPr>
          <w:p w:rsidR="00A50FD5" w:rsidRDefault="00A50FD5" w:rsidP="00A50FD5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A50FD5" w:rsidRDefault="00A50FD5" w:rsidP="00A50FD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0FD5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0FD5" w:rsidRPr="00752201" w:rsidRDefault="00A50FD5" w:rsidP="00A50FD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52201">
              <w:rPr>
                <w:rFonts w:ascii="仿宋" w:eastAsia="仿宋" w:hAnsi="仿宋"/>
                <w:color w:val="000000"/>
                <w:sz w:val="28"/>
                <w:szCs w:val="28"/>
              </w:rPr>
              <w:t>与客户沟通长春市项目合同签订工作；</w:t>
            </w:r>
          </w:p>
        </w:tc>
        <w:tc>
          <w:tcPr>
            <w:tcW w:w="2268" w:type="dxa"/>
            <w:shd w:val="clear" w:color="auto" w:fill="auto"/>
          </w:tcPr>
          <w:p w:rsidR="00A50FD5" w:rsidRDefault="00A50FD5" w:rsidP="00A50FD5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A50FD5" w:rsidRDefault="00A50FD5" w:rsidP="00A50FD5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2月份工作汇报及局务会完成后。</w:t>
            </w:r>
          </w:p>
        </w:tc>
      </w:tr>
      <w:tr w:rsidR="00A50FD5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0FD5" w:rsidRDefault="00A50FD5" w:rsidP="00A50FD5">
            <w:r w:rsidRPr="00752201">
              <w:rPr>
                <w:rFonts w:ascii="仿宋" w:eastAsia="仿宋" w:hAnsi="仿宋"/>
                <w:color w:val="000000"/>
                <w:sz w:val="28"/>
                <w:szCs w:val="28"/>
              </w:rPr>
              <w:t>与呼市客户沟通运</w:t>
            </w:r>
            <w:proofErr w:type="gramStart"/>
            <w:r w:rsidRPr="00752201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Pr="00752201">
              <w:rPr>
                <w:rFonts w:ascii="仿宋" w:eastAsia="仿宋" w:hAnsi="仿宋"/>
                <w:color w:val="000000"/>
                <w:sz w:val="28"/>
                <w:szCs w:val="28"/>
              </w:rPr>
              <w:t>进度及人员进驻事项</w:t>
            </w:r>
          </w:p>
        </w:tc>
        <w:tc>
          <w:tcPr>
            <w:tcW w:w="2268" w:type="dxa"/>
            <w:shd w:val="clear" w:color="auto" w:fill="auto"/>
          </w:tcPr>
          <w:p w:rsidR="00A50FD5" w:rsidRDefault="00A50FD5" w:rsidP="00A50FD5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A50FD5" w:rsidRDefault="00A50FD5" w:rsidP="00A50FD5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计划2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5.2招标，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5.1.1人员进驻。</w:t>
            </w:r>
          </w:p>
        </w:tc>
      </w:tr>
      <w:tr w:rsidR="005B6684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5B6684" w:rsidRPr="00F92BB4" w:rsidRDefault="005B6684" w:rsidP="005B6684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5B6684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5B6684" w:rsidRDefault="005B6684" w:rsidP="005B668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5B6684" w:rsidRDefault="005B6684" w:rsidP="005B668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B6684" w:rsidRDefault="005B6684" w:rsidP="005B668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</w:t>
            </w:r>
            <w:r w:rsidR="00BE3C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BE3C81">
              <w:rPr>
                <w:rFonts w:ascii="仿宋" w:eastAsia="仿宋" w:hAnsi="仿宋"/>
                <w:color w:val="000000"/>
                <w:sz w:val="28"/>
                <w:szCs w:val="28"/>
              </w:rPr>
              <w:t>4年运维及巡检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合同签订工作；</w:t>
            </w:r>
          </w:p>
          <w:p w:rsidR="005B6684" w:rsidRPr="00FE24E8" w:rsidRDefault="005B6684" w:rsidP="005B668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统筹推进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营口项目建设内容工作</w:t>
            </w:r>
            <w:r w:rsidRP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B6684" w:rsidRPr="00B56DD2" w:rsidRDefault="00A50FD5" w:rsidP="005B668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跟进锦州项目申报工作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0174D1">
        <w:rPr>
          <w:rFonts w:ascii="仿宋" w:eastAsia="仿宋" w:hAnsi="仿宋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A50FD5">
        <w:rPr>
          <w:rFonts w:ascii="仿宋" w:eastAsia="仿宋" w:hAnsi="仿宋"/>
          <w:sz w:val="28"/>
          <w:szCs w:val="28"/>
          <w:u w:val="single"/>
        </w:rPr>
        <w:t>29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6D2" w:rsidRDefault="008616D2">
      <w:r>
        <w:separator/>
      </w:r>
    </w:p>
  </w:endnote>
  <w:endnote w:type="continuationSeparator" w:id="0">
    <w:p w:rsidR="008616D2" w:rsidRDefault="0086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616D2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6D2" w:rsidRDefault="008616D2">
      <w:r>
        <w:separator/>
      </w:r>
    </w:p>
  </w:footnote>
  <w:footnote w:type="continuationSeparator" w:id="0">
    <w:p w:rsidR="008616D2" w:rsidRDefault="00861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616D2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8616D2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4D1"/>
    <w:rsid w:val="00017F9E"/>
    <w:rsid w:val="00023A4C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1A3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B67B8"/>
    <w:rsid w:val="001C04E6"/>
    <w:rsid w:val="001C0FFD"/>
    <w:rsid w:val="001C7A20"/>
    <w:rsid w:val="001D0077"/>
    <w:rsid w:val="001D0903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D5A9F"/>
    <w:rsid w:val="002E658E"/>
    <w:rsid w:val="002E6901"/>
    <w:rsid w:val="002E7C2F"/>
    <w:rsid w:val="002F12B8"/>
    <w:rsid w:val="002F2403"/>
    <w:rsid w:val="002F5905"/>
    <w:rsid w:val="002F7CAA"/>
    <w:rsid w:val="00300821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01BC"/>
    <w:rsid w:val="004031AA"/>
    <w:rsid w:val="004033C7"/>
    <w:rsid w:val="0040342A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6684"/>
    <w:rsid w:val="005B7617"/>
    <w:rsid w:val="005C0856"/>
    <w:rsid w:val="005C36A8"/>
    <w:rsid w:val="005C5C46"/>
    <w:rsid w:val="005D7BCB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261FF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3A1D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C96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25CF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137C"/>
    <w:rsid w:val="007F20F9"/>
    <w:rsid w:val="007F3B6C"/>
    <w:rsid w:val="007F5278"/>
    <w:rsid w:val="0081430F"/>
    <w:rsid w:val="00815094"/>
    <w:rsid w:val="008200F2"/>
    <w:rsid w:val="00823973"/>
    <w:rsid w:val="008248E4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16D2"/>
    <w:rsid w:val="00866FF2"/>
    <w:rsid w:val="008750C5"/>
    <w:rsid w:val="00876214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A7E78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526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341BF"/>
    <w:rsid w:val="00A35F24"/>
    <w:rsid w:val="00A4062E"/>
    <w:rsid w:val="00A50FD5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3C8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3CC5"/>
    <w:rsid w:val="00B44E8C"/>
    <w:rsid w:val="00B457AD"/>
    <w:rsid w:val="00B565C4"/>
    <w:rsid w:val="00B56DD2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E3C81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1C73"/>
    <w:rsid w:val="00C227E4"/>
    <w:rsid w:val="00C23B71"/>
    <w:rsid w:val="00C2771F"/>
    <w:rsid w:val="00C309DE"/>
    <w:rsid w:val="00C33062"/>
    <w:rsid w:val="00C34583"/>
    <w:rsid w:val="00C353E1"/>
    <w:rsid w:val="00C377FD"/>
    <w:rsid w:val="00C4222C"/>
    <w:rsid w:val="00C465B1"/>
    <w:rsid w:val="00C50CFC"/>
    <w:rsid w:val="00C52637"/>
    <w:rsid w:val="00C53CEF"/>
    <w:rsid w:val="00C562F1"/>
    <w:rsid w:val="00C57CC9"/>
    <w:rsid w:val="00C61518"/>
    <w:rsid w:val="00C631F4"/>
    <w:rsid w:val="00C63436"/>
    <w:rsid w:val="00C70043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3589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D653E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D59"/>
    <w:rsid w:val="00D21E17"/>
    <w:rsid w:val="00D327AE"/>
    <w:rsid w:val="00D36DC9"/>
    <w:rsid w:val="00D41614"/>
    <w:rsid w:val="00D41ED4"/>
    <w:rsid w:val="00D43B12"/>
    <w:rsid w:val="00D4465C"/>
    <w:rsid w:val="00D47AE9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BAF"/>
    <w:rsid w:val="00DB2CC0"/>
    <w:rsid w:val="00DB3271"/>
    <w:rsid w:val="00DB77BB"/>
    <w:rsid w:val="00DC0E95"/>
    <w:rsid w:val="00DC12DF"/>
    <w:rsid w:val="00DC152D"/>
    <w:rsid w:val="00DD1E01"/>
    <w:rsid w:val="00DD4811"/>
    <w:rsid w:val="00DD6D91"/>
    <w:rsid w:val="00DE1545"/>
    <w:rsid w:val="00DF207D"/>
    <w:rsid w:val="00DF49FB"/>
    <w:rsid w:val="00E061A4"/>
    <w:rsid w:val="00E11AE9"/>
    <w:rsid w:val="00E14708"/>
    <w:rsid w:val="00E1617C"/>
    <w:rsid w:val="00E20674"/>
    <w:rsid w:val="00E20FB5"/>
    <w:rsid w:val="00E22387"/>
    <w:rsid w:val="00E2251B"/>
    <w:rsid w:val="00E27CAD"/>
    <w:rsid w:val="00E312BE"/>
    <w:rsid w:val="00E32638"/>
    <w:rsid w:val="00E356CB"/>
    <w:rsid w:val="00E36CC0"/>
    <w:rsid w:val="00E37BFA"/>
    <w:rsid w:val="00E43A1F"/>
    <w:rsid w:val="00E44975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4D25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BED4C-C79A-47E3-BD78-46EAE2DA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2513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593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483</cp:revision>
  <dcterms:created xsi:type="dcterms:W3CDTF">2015-03-30T02:42:00Z</dcterms:created>
  <dcterms:modified xsi:type="dcterms:W3CDTF">2024-11-29T00:13:00Z</dcterms:modified>
</cp:coreProperties>
</file>