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279693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吉安项目实施。</w:t>
            </w:r>
          </w:p>
          <w:p w14:paraId="5E69747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福建省国发运维投标启动工作。</w:t>
            </w:r>
          </w:p>
          <w:p w14:paraId="66809DB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合同归档与催款。</w:t>
            </w:r>
          </w:p>
          <w:p w14:paraId="48F42A1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宜春软件服务合同需求沟通。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138。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E77C32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宜春软件服务合同签订。</w:t>
            </w:r>
          </w:p>
          <w:p w14:paraId="7B13AC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厦门在线、辅助执法、软件升级的验收准备工作。</w:t>
            </w:r>
          </w:p>
          <w:p w14:paraId="3FAB9E4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数采仪年底促销推进。</w:t>
            </w:r>
          </w:p>
          <w:p w14:paraId="54FBA0D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合同归档与催款。</w:t>
            </w:r>
          </w:p>
          <w:p w14:paraId="266EA3D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535344A"/>
    <w:rsid w:val="05C96366"/>
    <w:rsid w:val="07FA269F"/>
    <w:rsid w:val="096E7880"/>
    <w:rsid w:val="0A801619"/>
    <w:rsid w:val="0ACF3739"/>
    <w:rsid w:val="0F2C6214"/>
    <w:rsid w:val="11BA1348"/>
    <w:rsid w:val="20711CD8"/>
    <w:rsid w:val="241C1F5B"/>
    <w:rsid w:val="24E02EBD"/>
    <w:rsid w:val="27015EA6"/>
    <w:rsid w:val="28D3720C"/>
    <w:rsid w:val="2A21651D"/>
    <w:rsid w:val="2F557917"/>
    <w:rsid w:val="31880C30"/>
    <w:rsid w:val="31C0355F"/>
    <w:rsid w:val="34F85034"/>
    <w:rsid w:val="38B0525B"/>
    <w:rsid w:val="3F922E0F"/>
    <w:rsid w:val="48B80048"/>
    <w:rsid w:val="4F427227"/>
    <w:rsid w:val="54354498"/>
    <w:rsid w:val="54AF6350"/>
    <w:rsid w:val="56741825"/>
    <w:rsid w:val="568D26C1"/>
    <w:rsid w:val="58EC0820"/>
    <w:rsid w:val="5A5678C8"/>
    <w:rsid w:val="5A8B6B20"/>
    <w:rsid w:val="62257C51"/>
    <w:rsid w:val="687731D1"/>
    <w:rsid w:val="6987247B"/>
    <w:rsid w:val="6A941E1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142</Words>
  <Characters>157</Characters>
  <Paragraphs>54</Paragraphs>
  <TotalTime>0</TotalTime>
  <ScaleCrop>false</ScaleCrop>
  <LinksUpToDate>false</LinksUpToDate>
  <CharactersWithSpaces>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yumin</cp:lastModifiedBy>
  <dcterms:modified xsi:type="dcterms:W3CDTF">2024-11-29T07:35:01Z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02212E4CAA614D2FBF6774699D008770</vt:lpwstr>
  </property>
</Properties>
</file>