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56781B4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B0057">
        <w:rPr>
          <w:rFonts w:ascii="黑体" w:eastAsia="黑体" w:hAnsi="黑体" w:hint="eastAsia"/>
          <w:sz w:val="52"/>
        </w:rPr>
        <w:t>4</w:t>
      </w:r>
      <w:r w:rsidR="00675A42">
        <w:rPr>
          <w:rFonts w:ascii="黑体" w:eastAsia="黑体" w:hAnsi="黑体" w:hint="eastAsia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76541D8" w14:textId="45F0E1F3" w:rsidR="00174901" w:rsidRDefault="002D4FD7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</w:t>
            </w:r>
            <w:r w:rsidR="004F7D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续签</w:t>
            </w:r>
            <w:r w:rsidR="004F7D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3B1753" w14:textId="66371D6A" w:rsidR="004F7D1A" w:rsidRPr="00174901" w:rsidRDefault="00747E89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无锡水质</w:t>
            </w:r>
            <w:r w:rsidR="00D424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集成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系统</w:t>
            </w:r>
            <w:r w:rsidR="00D424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（无锡遗留项目）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执行合同事项沟通。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33CE8015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</w:t>
            </w:r>
            <w:r w:rsidR="004F7D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风控360招投标</w:t>
            </w:r>
            <w:r w:rsidR="007E306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 w:rsidR="004F7D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，光大宜兴、常州等合同签约沟通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5A678EBD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4F7D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常熟浦发、绿色动力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等365服务续签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7ABDB5C5" w:rsidR="00D2630F" w:rsidRPr="00495C50" w:rsidRDefault="00D2630F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</w:t>
            </w:r>
            <w:r w:rsidR="002D4F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回款、归档等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119991C" w14:textId="77777777" w:rsidR="006E04BB" w:rsidRDefault="005371A9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2B服务回款续签事项；</w:t>
            </w:r>
          </w:p>
          <w:p w14:paraId="5267C7EA" w14:textId="47006E8B" w:rsidR="005371A9" w:rsidRPr="008D5DB8" w:rsidRDefault="00557B1D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2G、2B合同归档等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75BEB15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34106">
        <w:rPr>
          <w:rFonts w:ascii="仿宋" w:eastAsia="仿宋" w:hAnsi="仿宋" w:hint="eastAsia"/>
          <w:sz w:val="28"/>
          <w:szCs w:val="28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C42D3">
        <w:rPr>
          <w:rFonts w:ascii="仿宋" w:eastAsia="仿宋" w:hAnsi="仿宋" w:hint="eastAsia"/>
          <w:sz w:val="28"/>
          <w:szCs w:val="28"/>
          <w:u w:val="single"/>
        </w:rPr>
        <w:t>2</w:t>
      </w:r>
      <w:r w:rsidR="00675A42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ADCE" w14:textId="77777777" w:rsidR="00C05961" w:rsidRDefault="00C05961">
      <w:r>
        <w:separator/>
      </w:r>
    </w:p>
  </w:endnote>
  <w:endnote w:type="continuationSeparator" w:id="0">
    <w:p w14:paraId="5354F999" w14:textId="77777777" w:rsidR="00C05961" w:rsidRDefault="00C0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64C1" w14:textId="77777777" w:rsidR="00C05961" w:rsidRDefault="00C05961">
      <w:r>
        <w:separator/>
      </w:r>
    </w:p>
  </w:footnote>
  <w:footnote w:type="continuationSeparator" w:id="0">
    <w:p w14:paraId="5F4AEB5B" w14:textId="77777777" w:rsidR="00C05961" w:rsidRDefault="00C0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2787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520</cp:revision>
  <dcterms:created xsi:type="dcterms:W3CDTF">2015-03-30T02:42:00Z</dcterms:created>
  <dcterms:modified xsi:type="dcterms:W3CDTF">2024-11-29T09:38:00Z</dcterms:modified>
</cp:coreProperties>
</file>