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CF98B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文安润电365续签。（秦喜红）</w:t>
            </w:r>
          </w:p>
          <w:p w14:paraId="636544C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海创丛林365续签 。（王志文）</w:t>
            </w:r>
          </w:p>
          <w:p w14:paraId="33C1690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北京经开区技术服务报价整理。（李红燕、刘辉）</w:t>
            </w:r>
          </w:p>
          <w:p w14:paraId="75E4B09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天津津南区驻地服务咨询。（江鹏、李红燕）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天津易无忧app代理商拜访。（江鹏、李红燕）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6EFD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组织开展辽宁11.85万及36万招投标前期事项；</w:t>
            </w:r>
          </w:p>
          <w:p w14:paraId="466B94B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跟踪开展营口市项目建设前期相关工作；</w:t>
            </w:r>
          </w:p>
          <w:p w14:paraId="3D5B9BD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锦州项目申报工作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，二次报价财政未回复；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2F2A5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山西省大数据平台项目推广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0D4D94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连云港服务合同问题沟通；</w:t>
            </w:r>
          </w:p>
          <w:p w14:paraId="54AB1A2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宿迁运维合同招投标事项协调与沟通；</w:t>
            </w:r>
          </w:p>
          <w:p w14:paraId="3985CF3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苏州和常州运维合同续签情况沟通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福建省投标准备工作。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46E15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珠海高新巡检项目投标准备。</w:t>
            </w:r>
          </w:p>
          <w:p w14:paraId="2AA8CF84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光大博罗区域风控项目25个已签订24个。</w:t>
            </w:r>
          </w:p>
          <w:p w14:paraId="6CE4CA8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孝感巡检验收文件准备。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光大博罗区域风控项目实施沟通。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63F235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运维监管平台完成招标，正在和甲方沟通签订合同，预计签订时间12月；</w:t>
            </w:r>
          </w:p>
          <w:p w14:paraId="09DE8E1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达州市已经完成询价，等待组织招投标，央督结束后开始；</w:t>
            </w:r>
          </w:p>
          <w:p w14:paraId="04E439E8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甘孜二期智慧执法项目跟进，正在确定招标文件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325E331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自贡远程运维项目跟进，估计12月招投标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162EE6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上一年贵州省运维合同回款跟进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07D41299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贵州区域中电风控沟通，领导目前还没有确定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未交周报；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宝鸡人员面试（2人）；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外派：周志武外派九江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离职：周晓丹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（11.11-11.15）评审28份，其中服务运营部销售合同2B合同26份；2G合同2份， 截止本周服务运营共签5782.43万元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6F03F4F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2024年高新区污染源自动监控设施技术服务项目 19.5w</w:t>
            </w:r>
          </w:p>
          <w:p w14:paraId="4B215B8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宜春第三方辅助执法项目90W</w:t>
            </w:r>
          </w:p>
          <w:p w14:paraId="440B9387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光大环保能源（衡南）有限公司重点污染源自动监控远程值守服务（365值守服务）1.96w</w:t>
            </w:r>
          </w:p>
          <w:p w14:paraId="0277117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光大环保能源（长沙）有限公司2025年年度重点污染源自动监控远程值守服务（365值守服务1.96w</w:t>
            </w:r>
          </w:p>
          <w:p w14:paraId="51AAAEB5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中节能抚州环保能源有限公司2025年企业环保365服务1.96w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光大环保能源（江阴）有限公司2024-2026年环境风险排查服务15.9w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业务培训：自动升级工具培训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389BB4B4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1、本周测试新通道数据报警，发现部分信息未能同步，研发排查中。2）垃圾焚烧工况同步出现问题，已修改，观察中。3）其他行业升级一次：入驻时取数通道改为从企业端回流取数。4）本周研发被企业端抽调人员，报警发送程序无进展，待下周。5）报警过滤督办测试完成10%。</w:t>
            </w:r>
          </w:p>
          <w:p w14:paraId="438664A1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1）产品开发：提出异常线索的问题，并与研发沟通修改，同时开发首页的部分功能。协调了数据分析的情况，大概在12月才能投入一定的开发资源。最晚需要在1月初出一版报告；2）产品方向：讨论了线上风控，走互联网模式的思路，在探讨中；3）风控实施：齐河光大、禹城光大、信阳康恒。</w:t>
            </w:r>
          </w:p>
          <w:p w14:paraId="76478E9B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：1）瀚蓝固废季度报告送测，预计下周三升级2）中节能国产化客户已立项审批3）华能项目方案编写80%。4）热电集团方案报送；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培训：1）培训总结报告及线下纸质试题1“环保数据标记与电子督办考核试卷”的初版已经完成，待后期相关项目实施完成后进行交付验证；</w:t>
            </w:r>
          </w:p>
          <w:p w14:paraId="587B3554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63C7496B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保密软件密码修改；</w:t>
            </w:r>
          </w:p>
          <w:p w14:paraId="74B60E38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不对应合同人员相关事宜处理（周晓丹、离职已办）；</w:t>
            </w:r>
          </w:p>
          <w:p w14:paraId="6979042E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淮安验收事宜协调处理（已验收完毕）；</w:t>
            </w:r>
          </w:p>
          <w:p w14:paraId="7D641D14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保密9月、10月审计月报誊抄（80%）；</w:t>
            </w:r>
          </w:p>
          <w:p w14:paraId="21BB4048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连云港合同相关事宜协调及处理（合同已评审）；</w:t>
            </w:r>
          </w:p>
          <w:p w14:paraId="1237DE86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青岛运维配合事宜协调；</w:t>
            </w:r>
          </w:p>
          <w:p w14:paraId="7945A22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内蒙古培训事宜协调；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1、企业续签情况：到期时间超过3个月的企业5家，哈尔滨市双琦环保资源利用有限公司-唐欢龙、太和县天楹环保能源有限公司-刘跃、光大环保能源（永新）有限公司-黄于明、兴平金源环保有限公司-彭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亚萍、上海维皓再生能源有限公司-李志兵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58FB60F2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遗留类：11.1日前遗留问题暂无；</w:t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需求类：需求类问题共5条，3条先后正在开发中，2条计入需求池；</w:t>
            </w:r>
          </w:p>
          <w:p w14:paraId="47724B18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11.8日-11.15日报警类问题共出现1次，已解决；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：2个（1个黄牌、1个白牌）；</w:t>
            </w:r>
          </w:p>
          <w:p w14:paraId="06E57AB0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：本周审核报告1份；</w:t>
            </w:r>
          </w:p>
          <w:p w14:paraId="784963C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本周无回访；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3B3E7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保密软件密码修改；</w:t>
            </w:r>
          </w:p>
          <w:p w14:paraId="57E61906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10月审计月报剩余内容誊抄及9月和10月月报审批签字；</w:t>
            </w:r>
          </w:p>
          <w:p w14:paraId="1327B3F3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不对应合同人员相关事宜处理；</w:t>
            </w:r>
          </w:p>
          <w:p w14:paraId="6149C7BB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部门应收款特殊情况跟进处理；</w:t>
            </w:r>
          </w:p>
          <w:p w14:paraId="7C50D6AC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已评审未归档合同跟进；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71FD9"/>
    <w:rsid w:val="01AE546F"/>
    <w:rsid w:val="01B4314D"/>
    <w:rsid w:val="01C47A58"/>
    <w:rsid w:val="01C6723E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B009D"/>
    <w:rsid w:val="036C4E98"/>
    <w:rsid w:val="036D7649"/>
    <w:rsid w:val="03847539"/>
    <w:rsid w:val="03914CEF"/>
    <w:rsid w:val="03922815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A82ED2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C24A3"/>
    <w:rsid w:val="07AF5B83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03DA5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B5471F"/>
    <w:rsid w:val="09C35E1E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A77331"/>
    <w:rsid w:val="0CBA7042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7084B"/>
    <w:rsid w:val="0CF83B56"/>
    <w:rsid w:val="0D060788"/>
    <w:rsid w:val="0D0664E9"/>
    <w:rsid w:val="0D105649"/>
    <w:rsid w:val="0D150EFF"/>
    <w:rsid w:val="0D1645BE"/>
    <w:rsid w:val="0D185BC6"/>
    <w:rsid w:val="0D19235B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5551C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A4AC3"/>
    <w:rsid w:val="10505510"/>
    <w:rsid w:val="10532CA7"/>
    <w:rsid w:val="10533CEF"/>
    <w:rsid w:val="105E586D"/>
    <w:rsid w:val="106164CC"/>
    <w:rsid w:val="10623011"/>
    <w:rsid w:val="10664AAA"/>
    <w:rsid w:val="106C53C6"/>
    <w:rsid w:val="106D0892"/>
    <w:rsid w:val="107D5BDB"/>
    <w:rsid w:val="10886BCD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B0983"/>
    <w:rsid w:val="134B55CF"/>
    <w:rsid w:val="135B42FB"/>
    <w:rsid w:val="135D6C5C"/>
    <w:rsid w:val="13631963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25014"/>
    <w:rsid w:val="13F60B9E"/>
    <w:rsid w:val="13F62177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965A6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1714F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EF27DF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E6314C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70F2A"/>
    <w:rsid w:val="17F81389"/>
    <w:rsid w:val="17FE112F"/>
    <w:rsid w:val="180176B4"/>
    <w:rsid w:val="18040646"/>
    <w:rsid w:val="18070800"/>
    <w:rsid w:val="1816377A"/>
    <w:rsid w:val="1817172C"/>
    <w:rsid w:val="181A12FF"/>
    <w:rsid w:val="18255C50"/>
    <w:rsid w:val="18334F10"/>
    <w:rsid w:val="18344114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E0C1E"/>
    <w:rsid w:val="1B3C333B"/>
    <w:rsid w:val="1B3D1C0A"/>
    <w:rsid w:val="1B3E125F"/>
    <w:rsid w:val="1B456C24"/>
    <w:rsid w:val="1B5E59A7"/>
    <w:rsid w:val="1B636386"/>
    <w:rsid w:val="1B68395E"/>
    <w:rsid w:val="1B79458F"/>
    <w:rsid w:val="1B844081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CFA34AD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167AE"/>
    <w:rsid w:val="1FF561AE"/>
    <w:rsid w:val="1FF626DA"/>
    <w:rsid w:val="1FF72FD2"/>
    <w:rsid w:val="1FF924AB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D2031"/>
    <w:rsid w:val="206E238A"/>
    <w:rsid w:val="206F03E9"/>
    <w:rsid w:val="20735A50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53F70"/>
    <w:rsid w:val="21C85928"/>
    <w:rsid w:val="21CD2F3E"/>
    <w:rsid w:val="21D27098"/>
    <w:rsid w:val="21D5750C"/>
    <w:rsid w:val="21D67E0E"/>
    <w:rsid w:val="21D839C3"/>
    <w:rsid w:val="21DD1F9B"/>
    <w:rsid w:val="21E96D82"/>
    <w:rsid w:val="21F23E78"/>
    <w:rsid w:val="21F6168B"/>
    <w:rsid w:val="21F804A0"/>
    <w:rsid w:val="220936AA"/>
    <w:rsid w:val="221450AB"/>
    <w:rsid w:val="22151C15"/>
    <w:rsid w:val="221779C6"/>
    <w:rsid w:val="22186A2C"/>
    <w:rsid w:val="22194FD6"/>
    <w:rsid w:val="221F49C7"/>
    <w:rsid w:val="222339F7"/>
    <w:rsid w:val="22237002"/>
    <w:rsid w:val="2229591A"/>
    <w:rsid w:val="223766D7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2F6217"/>
    <w:rsid w:val="243454F7"/>
    <w:rsid w:val="24393F52"/>
    <w:rsid w:val="243C63D5"/>
    <w:rsid w:val="24520004"/>
    <w:rsid w:val="24546412"/>
    <w:rsid w:val="24555249"/>
    <w:rsid w:val="24605677"/>
    <w:rsid w:val="246062EC"/>
    <w:rsid w:val="24623A89"/>
    <w:rsid w:val="246A3C81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4FD7FDE"/>
    <w:rsid w:val="25072C0B"/>
    <w:rsid w:val="250C10D7"/>
    <w:rsid w:val="25180974"/>
    <w:rsid w:val="251A1C6E"/>
    <w:rsid w:val="2532799E"/>
    <w:rsid w:val="2534536A"/>
    <w:rsid w:val="25366FA1"/>
    <w:rsid w:val="253A4FD7"/>
    <w:rsid w:val="2547125A"/>
    <w:rsid w:val="254B5633"/>
    <w:rsid w:val="254E1185"/>
    <w:rsid w:val="2555579C"/>
    <w:rsid w:val="25564602"/>
    <w:rsid w:val="255A38E3"/>
    <w:rsid w:val="255B51F0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866228"/>
    <w:rsid w:val="268C1556"/>
    <w:rsid w:val="268D5392"/>
    <w:rsid w:val="26922B24"/>
    <w:rsid w:val="26953FB2"/>
    <w:rsid w:val="269E134D"/>
    <w:rsid w:val="26A90F92"/>
    <w:rsid w:val="26B20955"/>
    <w:rsid w:val="26B4291F"/>
    <w:rsid w:val="26BA2788"/>
    <w:rsid w:val="26BE7EB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4652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E1314E"/>
    <w:rsid w:val="29F10517"/>
    <w:rsid w:val="29FA4312"/>
    <w:rsid w:val="29FD282F"/>
    <w:rsid w:val="29FE5860"/>
    <w:rsid w:val="2A0B4F4C"/>
    <w:rsid w:val="2A114CD9"/>
    <w:rsid w:val="2A175EB0"/>
    <w:rsid w:val="2A1F3B74"/>
    <w:rsid w:val="2A241B69"/>
    <w:rsid w:val="2A2556F4"/>
    <w:rsid w:val="2A2A637C"/>
    <w:rsid w:val="2A2C3629"/>
    <w:rsid w:val="2A2C5264"/>
    <w:rsid w:val="2A2E0C3A"/>
    <w:rsid w:val="2A330BD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84F6A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B2FAB"/>
    <w:rsid w:val="2B9D479A"/>
    <w:rsid w:val="2BA121E9"/>
    <w:rsid w:val="2BA148CD"/>
    <w:rsid w:val="2BA21CDC"/>
    <w:rsid w:val="2BA97F22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738D0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E6026"/>
    <w:rsid w:val="2DE4019A"/>
    <w:rsid w:val="2DE66F94"/>
    <w:rsid w:val="2DE81100"/>
    <w:rsid w:val="2DED6716"/>
    <w:rsid w:val="2DEE1A95"/>
    <w:rsid w:val="2DF13843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484664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BC2844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4705"/>
    <w:rsid w:val="3144044F"/>
    <w:rsid w:val="314457E6"/>
    <w:rsid w:val="314A752E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E0F7D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A925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4D6367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DD60E6"/>
    <w:rsid w:val="38E057F5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E5251"/>
    <w:rsid w:val="39956628"/>
    <w:rsid w:val="39965EB4"/>
    <w:rsid w:val="39971A3A"/>
    <w:rsid w:val="399A29DC"/>
    <w:rsid w:val="399F2317"/>
    <w:rsid w:val="39A42A1E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36464"/>
    <w:rsid w:val="3A79380C"/>
    <w:rsid w:val="3A7D37EE"/>
    <w:rsid w:val="3A7E52C6"/>
    <w:rsid w:val="3A8004D0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5138C"/>
    <w:rsid w:val="3B6562CB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07EF2"/>
    <w:rsid w:val="3E844A49"/>
    <w:rsid w:val="3E883383"/>
    <w:rsid w:val="3E8C5DC8"/>
    <w:rsid w:val="3E942C1B"/>
    <w:rsid w:val="3E970704"/>
    <w:rsid w:val="3E9D053F"/>
    <w:rsid w:val="3EA00C1E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44CBB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3A2C9B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94E35"/>
    <w:rsid w:val="41BA3087"/>
    <w:rsid w:val="41BD42ED"/>
    <w:rsid w:val="41C37B9A"/>
    <w:rsid w:val="41D14C25"/>
    <w:rsid w:val="41DB22E2"/>
    <w:rsid w:val="41E10065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44990"/>
    <w:rsid w:val="427A4275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F4BB1"/>
    <w:rsid w:val="42C23AD9"/>
    <w:rsid w:val="42C655E0"/>
    <w:rsid w:val="42C902A2"/>
    <w:rsid w:val="42CB7EE2"/>
    <w:rsid w:val="42D31F27"/>
    <w:rsid w:val="42DB58C4"/>
    <w:rsid w:val="42DD7109"/>
    <w:rsid w:val="42EF3BED"/>
    <w:rsid w:val="42F5572A"/>
    <w:rsid w:val="42FD4415"/>
    <w:rsid w:val="42FE6FA4"/>
    <w:rsid w:val="43065568"/>
    <w:rsid w:val="43070610"/>
    <w:rsid w:val="430D110E"/>
    <w:rsid w:val="431744EC"/>
    <w:rsid w:val="431C567C"/>
    <w:rsid w:val="431D3F23"/>
    <w:rsid w:val="431F6225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3B53"/>
    <w:rsid w:val="43E93950"/>
    <w:rsid w:val="43F90D46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66A0F"/>
    <w:rsid w:val="459F3FED"/>
    <w:rsid w:val="45A25D5E"/>
    <w:rsid w:val="45C007BF"/>
    <w:rsid w:val="45C2664B"/>
    <w:rsid w:val="45C30031"/>
    <w:rsid w:val="45CA5C29"/>
    <w:rsid w:val="45D62D82"/>
    <w:rsid w:val="45DB35CC"/>
    <w:rsid w:val="45DE4E6B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119B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B143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474C2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AC4E04"/>
    <w:rsid w:val="4AB1644F"/>
    <w:rsid w:val="4AB660CC"/>
    <w:rsid w:val="4ABB1C1E"/>
    <w:rsid w:val="4AC478C1"/>
    <w:rsid w:val="4ACB711A"/>
    <w:rsid w:val="4ACE1952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32FE8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D40E87"/>
    <w:rsid w:val="4BDB5A94"/>
    <w:rsid w:val="4BDC2C88"/>
    <w:rsid w:val="4BDF2EEC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E0E51"/>
    <w:rsid w:val="4C431988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374E6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94D85"/>
    <w:rsid w:val="4F3E697A"/>
    <w:rsid w:val="4F471CD3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93B8F"/>
    <w:rsid w:val="507A47DF"/>
    <w:rsid w:val="507D0942"/>
    <w:rsid w:val="507D1E47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F5F32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04566"/>
    <w:rsid w:val="54631D2B"/>
    <w:rsid w:val="547A0454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89787B"/>
    <w:rsid w:val="559467A4"/>
    <w:rsid w:val="55A25775"/>
    <w:rsid w:val="55A25F6F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A340C"/>
    <w:rsid w:val="565F7567"/>
    <w:rsid w:val="566232CB"/>
    <w:rsid w:val="56655DD1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F74C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331A5"/>
    <w:rsid w:val="58BC7B1F"/>
    <w:rsid w:val="58BD3208"/>
    <w:rsid w:val="58C3293F"/>
    <w:rsid w:val="58CA7BFC"/>
    <w:rsid w:val="58E479A4"/>
    <w:rsid w:val="58EA0B58"/>
    <w:rsid w:val="58ED4908"/>
    <w:rsid w:val="58ED7447"/>
    <w:rsid w:val="58F30A0C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3C07AC"/>
    <w:rsid w:val="593D12FC"/>
    <w:rsid w:val="59427F4B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9F80C76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AA442D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5C0FB3"/>
    <w:rsid w:val="5D6267D4"/>
    <w:rsid w:val="5D6310FC"/>
    <w:rsid w:val="5D635307"/>
    <w:rsid w:val="5D7063B0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1806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A45D9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BC119C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8164D"/>
    <w:rsid w:val="64F93617"/>
    <w:rsid w:val="65053DA9"/>
    <w:rsid w:val="650731D6"/>
    <w:rsid w:val="650769CF"/>
    <w:rsid w:val="6509408E"/>
    <w:rsid w:val="65165BA6"/>
    <w:rsid w:val="651D5558"/>
    <w:rsid w:val="65202952"/>
    <w:rsid w:val="652829BB"/>
    <w:rsid w:val="65294C5E"/>
    <w:rsid w:val="652C7549"/>
    <w:rsid w:val="653A1489"/>
    <w:rsid w:val="65425067"/>
    <w:rsid w:val="654C00AE"/>
    <w:rsid w:val="654D37E0"/>
    <w:rsid w:val="655645C6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613D6"/>
    <w:rsid w:val="66B97B34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3B7C"/>
    <w:rsid w:val="67804146"/>
    <w:rsid w:val="67820A4B"/>
    <w:rsid w:val="67830FCC"/>
    <w:rsid w:val="67860354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B4C27"/>
    <w:rsid w:val="67FD341E"/>
    <w:rsid w:val="680B0AB7"/>
    <w:rsid w:val="6813035E"/>
    <w:rsid w:val="68196C03"/>
    <w:rsid w:val="681C5653"/>
    <w:rsid w:val="681D0932"/>
    <w:rsid w:val="681F1498"/>
    <w:rsid w:val="6829183D"/>
    <w:rsid w:val="682922BD"/>
    <w:rsid w:val="682A3731"/>
    <w:rsid w:val="6832384C"/>
    <w:rsid w:val="683273E7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A7102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1984"/>
    <w:rsid w:val="69124CA8"/>
    <w:rsid w:val="691412B2"/>
    <w:rsid w:val="691820C7"/>
    <w:rsid w:val="693E7114"/>
    <w:rsid w:val="693F235C"/>
    <w:rsid w:val="69473CEF"/>
    <w:rsid w:val="694D745E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DF4B8A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728BA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2C8C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D5C34"/>
    <w:rsid w:val="6D886138"/>
    <w:rsid w:val="6D9B7B8E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1D6D73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21665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274592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E137D3"/>
    <w:rsid w:val="71EA028F"/>
    <w:rsid w:val="71EA7D25"/>
    <w:rsid w:val="71F4319C"/>
    <w:rsid w:val="71F80AED"/>
    <w:rsid w:val="71FA3285"/>
    <w:rsid w:val="71FB1C91"/>
    <w:rsid w:val="71FD4747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A337B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80A58"/>
    <w:rsid w:val="73BA1596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6044"/>
    <w:rsid w:val="7414425C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75482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87145"/>
    <w:rsid w:val="767A24AD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7348F"/>
    <w:rsid w:val="76CD3B91"/>
    <w:rsid w:val="76E94B77"/>
    <w:rsid w:val="76F06087"/>
    <w:rsid w:val="76FA1495"/>
    <w:rsid w:val="77032CDB"/>
    <w:rsid w:val="770435BF"/>
    <w:rsid w:val="7705322F"/>
    <w:rsid w:val="770B3534"/>
    <w:rsid w:val="77110F15"/>
    <w:rsid w:val="771633B7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617D9"/>
    <w:rsid w:val="77E93076"/>
    <w:rsid w:val="77E94290"/>
    <w:rsid w:val="77EE7EFE"/>
    <w:rsid w:val="77F37979"/>
    <w:rsid w:val="780729DB"/>
    <w:rsid w:val="780A146E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5524F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2E36C7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624C0B"/>
    <w:rsid w:val="7A717CA2"/>
    <w:rsid w:val="7A7275CC"/>
    <w:rsid w:val="7A794B87"/>
    <w:rsid w:val="7A7B673C"/>
    <w:rsid w:val="7A7E050C"/>
    <w:rsid w:val="7A86600D"/>
    <w:rsid w:val="7A893FBF"/>
    <w:rsid w:val="7A946470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CC2337"/>
    <w:rsid w:val="7AD26934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122B9D"/>
    <w:rsid w:val="7C2741FB"/>
    <w:rsid w:val="7C3611F8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2F777E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1609</Words>
  <Characters>1728</Characters>
  <Lines>20</Lines>
  <Paragraphs>5</Paragraphs>
  <TotalTime>3</TotalTime>
  <ScaleCrop>false</ScaleCrop>
  <LinksUpToDate>false</LinksUpToDate>
  <CharactersWithSpaces>1757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2024-11-17T07:19:17Z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C629E1671D0A4C889A2BFC91DAB65C23</vt:lpwstr>
  </property>
</Properties>
</file>