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695C558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吉安项目整改实施；</w:t>
            </w:r>
          </w:p>
          <w:p w14:paraId="2F84A4A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宜春验收推进；</w:t>
            </w:r>
          </w:p>
          <w:p w14:paraId="0256BD9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宜春软件服务推广；</w:t>
            </w:r>
          </w:p>
          <w:p w14:paraId="760F1AB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宜丰用能监管收款。</w:t>
            </w:r>
          </w:p>
          <w:p w14:paraId="11D0A92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128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4C7E98C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吉安项目实施。</w:t>
            </w:r>
          </w:p>
          <w:p w14:paraId="1554203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福建省国发运维投标启动工作。</w:t>
            </w:r>
          </w:p>
          <w:p w14:paraId="0E77C32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合同归档与催款。</w:t>
            </w: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3"/>
      <w:bookmarkStart w:id="1" w:name="OLE_LINK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535344A"/>
    <w:rsid w:val="05C96366"/>
    <w:rsid w:val="07FA269F"/>
    <w:rsid w:val="096E7880"/>
    <w:rsid w:val="0A801619"/>
    <w:rsid w:val="0ACF3739"/>
    <w:rsid w:val="0F2C6214"/>
    <w:rsid w:val="11BA1348"/>
    <w:rsid w:val="20711CD8"/>
    <w:rsid w:val="241C1F5B"/>
    <w:rsid w:val="24E02EBD"/>
    <w:rsid w:val="27015EA6"/>
    <w:rsid w:val="28D3720C"/>
    <w:rsid w:val="2A21651D"/>
    <w:rsid w:val="2F557917"/>
    <w:rsid w:val="31C0355F"/>
    <w:rsid w:val="34F85034"/>
    <w:rsid w:val="38B0525B"/>
    <w:rsid w:val="3F922E0F"/>
    <w:rsid w:val="48B80048"/>
    <w:rsid w:val="4F427227"/>
    <w:rsid w:val="54354498"/>
    <w:rsid w:val="54AF6350"/>
    <w:rsid w:val="56741825"/>
    <w:rsid w:val="568D26C1"/>
    <w:rsid w:val="58EC0820"/>
    <w:rsid w:val="5A5678C8"/>
    <w:rsid w:val="5A8B6B20"/>
    <w:rsid w:val="62257C51"/>
    <w:rsid w:val="687731D1"/>
    <w:rsid w:val="6A941E18"/>
    <w:rsid w:val="72E04D6F"/>
    <w:rsid w:val="75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141</Words>
  <Characters>156</Characters>
  <Paragraphs>54</Paragraphs>
  <TotalTime>1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2024-11-23T03:45:06Z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02212E4CAA614D2FBF6774699D008770</vt:lpwstr>
  </property>
</Properties>
</file>