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5804959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3EDD612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涉税平台国产化改造方案汇报。</w:t>
            </w:r>
          </w:p>
          <w:p w14:paraId="1DA734E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厦门非现场监管及第三方检测检查方案汇报。</w:t>
            </w:r>
          </w:p>
          <w:p w14:paraId="3C36901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湖口投标。</w:t>
            </w:r>
          </w:p>
          <w:p w14:paraId="670662B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在线平台国产化方案汇报。</w:t>
            </w:r>
          </w:p>
          <w:p w14:paraId="3301A79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116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119。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76F32C2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合同归档、合同催款。</w:t>
            </w:r>
          </w:p>
          <w:p w14:paraId="362FADE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福建省投标准备工作。</w:t>
            </w:r>
          </w:p>
          <w:p w14:paraId="4C7E98C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数采仪促销推广。</w:t>
            </w: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535344A"/>
    <w:rsid w:val="05C96366"/>
    <w:rsid w:val="07FA269F"/>
    <w:rsid w:val="096E7880"/>
    <w:rsid w:val="0A801619"/>
    <w:rsid w:val="0ACF3739"/>
    <w:rsid w:val="0F2C6214"/>
    <w:rsid w:val="11BA1348"/>
    <w:rsid w:val="241C1F5B"/>
    <w:rsid w:val="24E02EBD"/>
    <w:rsid w:val="27015EA6"/>
    <w:rsid w:val="28D3720C"/>
    <w:rsid w:val="2A21651D"/>
    <w:rsid w:val="2F557917"/>
    <w:rsid w:val="31C0355F"/>
    <w:rsid w:val="34F85034"/>
    <w:rsid w:val="38B0525B"/>
    <w:rsid w:val="3F922E0F"/>
    <w:rsid w:val="4F427227"/>
    <w:rsid w:val="54354498"/>
    <w:rsid w:val="54AF6350"/>
    <w:rsid w:val="56741825"/>
    <w:rsid w:val="568D26C1"/>
    <w:rsid w:val="58EC0820"/>
    <w:rsid w:val="5A8B6B20"/>
    <w:rsid w:val="62257C51"/>
    <w:rsid w:val="687731D1"/>
    <w:rsid w:val="6A941E18"/>
    <w:rsid w:val="72E04D6F"/>
    <w:rsid w:val="75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182</Words>
  <Characters>196</Characters>
  <Paragraphs>54</Paragraphs>
  <TotalTime>0</TotalTime>
  <ScaleCrop>false</ScaleCrop>
  <LinksUpToDate>false</LinksUpToDate>
  <CharactersWithSpaces>240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2024-11-09T01:10:05Z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02212E4CAA614D2FBF6774699D008770</vt:lpwstr>
  </property>
</Properties>
</file>