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404AF886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2、山西省大数据平台项目推广。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6B2736C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常态化攻坚任务清单制作调整，汇报统计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69A74C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山西省10月涉税文档核对。</w:t>
            </w:r>
          </w:p>
          <w:p w14:paraId="4F8FEFB5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山西省1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0月传输率情况的函编辑填写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，超标企业汇总分析。</w:t>
            </w:r>
          </w:p>
          <w:p w14:paraId="42442FE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长治市日排放量统计，日有效传输率较低监控点排查，9-11日均排放量数据统计。</w:t>
            </w:r>
          </w:p>
          <w:p w14:paraId="07F5E07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太原市10月污水厂流量异常\浓度超标\人工标记情况核对。</w:t>
            </w:r>
          </w:p>
          <w:p w14:paraId="3A8A83A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自动监控赋分排名编制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A17077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宝鸡市重污染天气应急在线落实情况统计。</w:t>
            </w:r>
          </w:p>
          <w:p w14:paraId="282626DC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完成宝鸡市10月自动监控运行管理工作情况的通报。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6C11D8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5CF326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21861A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68E13A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028693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FAA94C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FD6415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4DC489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8646723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781EB5"/>
    <w:rsid w:val="2AB906B2"/>
    <w:rsid w:val="2ACB0237"/>
    <w:rsid w:val="2B091677"/>
    <w:rsid w:val="2B126150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CF63DE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364</Words>
  <Characters>407</Characters>
  <Lines>1</Lines>
  <Paragraphs>1</Paragraphs>
  <TotalTime>16</TotalTime>
  <ScaleCrop>false</ScaleCrop>
  <LinksUpToDate>false</LinksUpToDate>
  <CharactersWithSpaces>462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2024-11-15T08:29:09Z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