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215C4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济南绿动、章丘绿色动力365服务、光大济南区域数采仪推广、光大济南区域365值守谈判 。（王志文）</w:t>
            </w:r>
          </w:p>
          <w:p w14:paraId="756DDDB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玉田首创值守续签。（秦喜红）</w:t>
            </w:r>
          </w:p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天津市局运维合同签订沟通。（李红燕）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6EF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辽宁省厅两个项目的招投标工作（12月3日开标）；</w:t>
            </w:r>
          </w:p>
          <w:p w14:paraId="0080C37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与呼市客户沟通运维项目进度及人员进驻事项（25年2月招标）；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2F2A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山西智慧平台项目推广；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05D3D7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苏州运维情况及续签合同事项；</w:t>
            </w:r>
          </w:p>
          <w:p w14:paraId="3985CF3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无锡水质集成系统（无锡遗留项目）执行合同事项沟通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0809099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光大无锡风控360招投标等，光大宜兴、常州等合同签约沟通；</w:t>
            </w:r>
          </w:p>
          <w:p w14:paraId="2D4CF45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常熟浦发、绿色动力等365服务续签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5C47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吉安项目实施。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福建省国发运维投标启动工作。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192FC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2023珠海高新巡检项目验收、开票。</w:t>
            </w:r>
          </w:p>
          <w:p w14:paraId="4A7213C0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光大博罗区域风控项目实施沟通。</w:t>
            </w:r>
          </w:p>
          <w:p w14:paraId="2F12DB2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广东运维项目沟通。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63F235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运维监管平台完成招标，正在和甲方沟通签订合同，预计签订时间12月；</w:t>
            </w:r>
          </w:p>
          <w:p w14:paraId="09DE8E1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达州市已经完成询价，计划12月开始招标；</w:t>
            </w:r>
          </w:p>
          <w:p w14:paraId="04E439E8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甘孜二期智慧执法项目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投标事宜；</w:t>
            </w:r>
          </w:p>
          <w:p w14:paraId="325E331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自贡远程运维项目跟进，预计12月6日完成招标，12月中旬完成合同签订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162EE6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贵州省运维合同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跟进；</w:t>
            </w:r>
          </w:p>
          <w:p w14:paraId="07D41299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贵阳市运维验收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70B930CB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凉山合同已经在签订中，准备付款事宜，去年尾款还未结算，预计在25年3与进行结算，新签订合同目前正在走付款流程，客户目前出差中，预计一周时间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3343A18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贵州区域海创合同签订，目前剩余重庆市三家没有签订，预计下周可以走评审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企业环保365（兰州丰泉环保电力有限公司）续；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九江人员面试沟通及跟进；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外派：无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离职：李悦（宝鸡）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（11.25-11.29）2b合同22份， 截止本周服务运营共签6010.85万元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70152BDE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辽宁升级在线系统平台增加在线监测数据统计分析模块项目36.85w</w:t>
            </w:r>
          </w:p>
          <w:p w14:paraId="58F8E86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辽宁省重点排污单位自动监控与基础数据库系统委托运行维护项目11.8w</w:t>
            </w:r>
          </w:p>
          <w:p w14:paraId="18AB971D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甘孜藏族自治州生态环境局污染源在线监控系统维护 78.8w</w:t>
            </w:r>
          </w:p>
          <w:p w14:paraId="2C42BA7B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光大环保能源（衢州）有限公司2025年重点污染源自动监控远程值守服务365值守服务1.96w</w:t>
            </w:r>
          </w:p>
          <w:p w14:paraId="27BF907A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光大环保能源（宁波）有限公司  宁波能源2025年度企业污染源自动监控远程值守服务2.94w</w:t>
            </w:r>
          </w:p>
          <w:p w14:paraId="0BF0CB7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光大天易环保能源（湘潭）有限公司2025年年度重点污染源自动监控远程值守服务（365值守服务）1.96w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光大城乡再生能源（萧县）有限公司烟气CEMS自动监控远程值守服务8.82w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新人培训：无。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389BB4B4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365值守：1）垃圾焚烧升级：无。2）其他行业升级一次：统计报表中数据组状态显示问题。3）报警过滤督办完成测试工作的40%。4）其他行业标记修改，报警相应修改测试完成。</w:t>
            </w:r>
          </w:p>
          <w:p w14:paraId="438664A1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360风控：1）产品开发：后端已经修改完，前段没有人，估计下周能协调到人；2）产品方向：与研发讨论了光大的数据分析报告的内容；3）风控实施：支持北京项目。</w:t>
            </w:r>
          </w:p>
          <w:p w14:paraId="76478E9B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：1）拜访中节能客户 2）桌面工具前端框架确认，开发中 3）AI集成；</w:t>
            </w:r>
          </w:p>
          <w:p w14:paraId="5017703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培训：1）完成慈溪中科众茂环保热电有限公司的现场培训工作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587B3554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71E6D92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保密软件密码修改；</w:t>
            </w:r>
          </w:p>
          <w:p w14:paraId="7144881D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不对应合同人员相关事宜跟进处理（盛飞）；</w:t>
            </w:r>
          </w:p>
          <w:p w14:paraId="56152FD3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11月审计月报；</w:t>
            </w:r>
          </w:p>
          <w:p w14:paraId="408A8EFB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部门11月绩效考核；</w:t>
            </w:r>
          </w:p>
          <w:p w14:paraId="4DA8F6E3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鄂尔多斯培训协调；</w:t>
            </w:r>
          </w:p>
          <w:p w14:paraId="602C4EAA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OA系统需求对接；</w:t>
            </w:r>
          </w:p>
          <w:p w14:paraId="43C73AAA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无锡合同情况、人员情况梳理，协调无锡合同立项；</w:t>
            </w:r>
          </w:p>
          <w:p w14:paraId="7945A220"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盐城亭湖区合同事宜协调；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1、企业续签情况：到期时间超过3个月的企业3家，太和县天楹环保能源有限公司-刘跃、光大环保能源（永新）有限公司-黄于明、溆浦鹏程环保有限公司-胡逍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58FB60F2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遗留类：11.12日前遗留问题暂无；</w:t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需求类：需求类问题共3条，2条计入需求池，1条开发中；</w:t>
            </w:r>
          </w:p>
          <w:p w14:paraId="47724B18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11.22日-11.29日未出现报警类问题；</w:t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：无；</w:t>
            </w:r>
          </w:p>
          <w:p w14:paraId="06E57AB0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：本周审核报告3份，电话回访2次，客户均表示满意，有一家客户反馈时间略紧张，希望有更多的培训指导；</w:t>
            </w:r>
          </w:p>
          <w:p w14:paraId="784963C7"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本周电话回访1次，客户表示课堂氛围、互动性很好，解决了很多标记问题的困惑，希望后期有新的政策规则及时更新；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E7717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保密软件密码修改；</w:t>
            </w:r>
          </w:p>
          <w:p w14:paraId="7411D52B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11月审计月报定稿、誊抄、签字；</w:t>
            </w:r>
          </w:p>
          <w:p w14:paraId="58D466F7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不对应合同人员相关事宜处理；</w:t>
            </w:r>
          </w:p>
          <w:p w14:paraId="0BB980EF"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长期未回款、未归档、未续签会议；</w:t>
            </w:r>
          </w:p>
          <w:p w14:paraId="7C50D6AC"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OA系统需求实现核实；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B009D"/>
    <w:rsid w:val="036C4E98"/>
    <w:rsid w:val="036D7649"/>
    <w:rsid w:val="03847539"/>
    <w:rsid w:val="03914CEF"/>
    <w:rsid w:val="03922815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C24A3"/>
    <w:rsid w:val="07AF5B83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84A60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A4AC3"/>
    <w:rsid w:val="10505510"/>
    <w:rsid w:val="10532CA7"/>
    <w:rsid w:val="10533CEF"/>
    <w:rsid w:val="105E586D"/>
    <w:rsid w:val="106164CC"/>
    <w:rsid w:val="10623011"/>
    <w:rsid w:val="10664AAA"/>
    <w:rsid w:val="106C53C6"/>
    <w:rsid w:val="106D0892"/>
    <w:rsid w:val="107D5BDB"/>
    <w:rsid w:val="10886BCD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25014"/>
    <w:rsid w:val="13F60B9E"/>
    <w:rsid w:val="13F62177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70F2A"/>
    <w:rsid w:val="17F81389"/>
    <w:rsid w:val="17FE112F"/>
    <w:rsid w:val="180176B4"/>
    <w:rsid w:val="18040646"/>
    <w:rsid w:val="18070800"/>
    <w:rsid w:val="1816377A"/>
    <w:rsid w:val="1817172C"/>
    <w:rsid w:val="181A12FF"/>
    <w:rsid w:val="18255C50"/>
    <w:rsid w:val="18291838"/>
    <w:rsid w:val="18334F10"/>
    <w:rsid w:val="18344114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932A3E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E0C1E"/>
    <w:rsid w:val="1B3C333B"/>
    <w:rsid w:val="1B3D1C0A"/>
    <w:rsid w:val="1B3E125F"/>
    <w:rsid w:val="1B456C24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F64CA"/>
    <w:rsid w:val="1FE23C13"/>
    <w:rsid w:val="1FED554B"/>
    <w:rsid w:val="1FF1306D"/>
    <w:rsid w:val="1FF167AE"/>
    <w:rsid w:val="1FF561AE"/>
    <w:rsid w:val="1FF626DA"/>
    <w:rsid w:val="1FF72FD2"/>
    <w:rsid w:val="1FF924AB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242DBE"/>
    <w:rsid w:val="21244F9D"/>
    <w:rsid w:val="213207BD"/>
    <w:rsid w:val="213219AC"/>
    <w:rsid w:val="213264FE"/>
    <w:rsid w:val="213E02CC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53F70"/>
    <w:rsid w:val="21C85928"/>
    <w:rsid w:val="21CD2F3E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A365C"/>
    <w:rsid w:val="23EB4585"/>
    <w:rsid w:val="23F35E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32799E"/>
    <w:rsid w:val="2534536A"/>
    <w:rsid w:val="25366FA1"/>
    <w:rsid w:val="253A4FD7"/>
    <w:rsid w:val="2547125A"/>
    <w:rsid w:val="254B5633"/>
    <w:rsid w:val="254E1185"/>
    <w:rsid w:val="2555579C"/>
    <w:rsid w:val="25564602"/>
    <w:rsid w:val="255A38E3"/>
    <w:rsid w:val="255B51F0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C1556"/>
    <w:rsid w:val="268D5392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B2FAB"/>
    <w:rsid w:val="2B9D479A"/>
    <w:rsid w:val="2BA121E9"/>
    <w:rsid w:val="2BA148CD"/>
    <w:rsid w:val="2BA21CDC"/>
    <w:rsid w:val="2BA97F22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E6026"/>
    <w:rsid w:val="2DE4019A"/>
    <w:rsid w:val="2DE66F94"/>
    <w:rsid w:val="2DE81100"/>
    <w:rsid w:val="2DED6716"/>
    <w:rsid w:val="2DEE1A95"/>
    <w:rsid w:val="2DF13843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484664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6032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44044F"/>
    <w:rsid w:val="314457E6"/>
    <w:rsid w:val="314A752E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F3D9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A925BC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9A3C68"/>
    <w:rsid w:val="37A10C9D"/>
    <w:rsid w:val="37A333EE"/>
    <w:rsid w:val="37A9460F"/>
    <w:rsid w:val="37AA2DE4"/>
    <w:rsid w:val="37B207B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9380C"/>
    <w:rsid w:val="3A7D37EE"/>
    <w:rsid w:val="3A7E52C6"/>
    <w:rsid w:val="3A8004D0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8455E"/>
    <w:rsid w:val="3C7E30BA"/>
    <w:rsid w:val="3C7F5D0C"/>
    <w:rsid w:val="3C8A2084"/>
    <w:rsid w:val="3CA037D4"/>
    <w:rsid w:val="3CA270B2"/>
    <w:rsid w:val="3CA44D42"/>
    <w:rsid w:val="3CAC5CAA"/>
    <w:rsid w:val="3CB40FAD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3A2C9B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44990"/>
    <w:rsid w:val="427A4275"/>
    <w:rsid w:val="42995C32"/>
    <w:rsid w:val="429E4E2F"/>
    <w:rsid w:val="42A7440F"/>
    <w:rsid w:val="42A8155A"/>
    <w:rsid w:val="42AA16A0"/>
    <w:rsid w:val="42B16E6F"/>
    <w:rsid w:val="42B74029"/>
    <w:rsid w:val="42B74CD2"/>
    <w:rsid w:val="42B7547B"/>
    <w:rsid w:val="42BF4BB1"/>
    <w:rsid w:val="42C23AD9"/>
    <w:rsid w:val="42C655E0"/>
    <w:rsid w:val="42C902A2"/>
    <w:rsid w:val="42CB7EE2"/>
    <w:rsid w:val="42D31F27"/>
    <w:rsid w:val="42DB58C4"/>
    <w:rsid w:val="42DD7109"/>
    <w:rsid w:val="42EF3BED"/>
    <w:rsid w:val="42F5572A"/>
    <w:rsid w:val="42FD4415"/>
    <w:rsid w:val="42FE6FA4"/>
    <w:rsid w:val="43065568"/>
    <w:rsid w:val="43070610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3B53"/>
    <w:rsid w:val="43E93950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64B"/>
    <w:rsid w:val="45C30031"/>
    <w:rsid w:val="45CA5C29"/>
    <w:rsid w:val="45D62D82"/>
    <w:rsid w:val="45DB35CC"/>
    <w:rsid w:val="45DE4E6B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1548B"/>
    <w:rsid w:val="484E66BD"/>
    <w:rsid w:val="484F2573"/>
    <w:rsid w:val="485267A2"/>
    <w:rsid w:val="48591E73"/>
    <w:rsid w:val="486B143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AC4E04"/>
    <w:rsid w:val="4AB1644F"/>
    <w:rsid w:val="4AB660CC"/>
    <w:rsid w:val="4ABB1C1E"/>
    <w:rsid w:val="4AC478C1"/>
    <w:rsid w:val="4ACB711A"/>
    <w:rsid w:val="4ACE1952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27BFE"/>
    <w:rsid w:val="4BEB02E1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94D85"/>
    <w:rsid w:val="4F3E697A"/>
    <w:rsid w:val="4F471CD3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F5F32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04566"/>
    <w:rsid w:val="54631D2B"/>
    <w:rsid w:val="547A0454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A340C"/>
    <w:rsid w:val="565F7567"/>
    <w:rsid w:val="566232CB"/>
    <w:rsid w:val="56655DD1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F74C8"/>
    <w:rsid w:val="57B80267"/>
    <w:rsid w:val="57B95671"/>
    <w:rsid w:val="57CB1AD4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A7BFC"/>
    <w:rsid w:val="58E479A4"/>
    <w:rsid w:val="58EA0B58"/>
    <w:rsid w:val="58ED4908"/>
    <w:rsid w:val="58ED7447"/>
    <w:rsid w:val="58F30A0C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3C07AC"/>
    <w:rsid w:val="593D12FC"/>
    <w:rsid w:val="59427F4B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1806"/>
    <w:rsid w:val="5E586026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BC119C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94DF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829BB"/>
    <w:rsid w:val="65294C5E"/>
    <w:rsid w:val="652C7549"/>
    <w:rsid w:val="653A1489"/>
    <w:rsid w:val="65425067"/>
    <w:rsid w:val="654C00AE"/>
    <w:rsid w:val="654D37E0"/>
    <w:rsid w:val="655645C6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26BA0"/>
    <w:rsid w:val="65853702"/>
    <w:rsid w:val="65856234"/>
    <w:rsid w:val="65877C94"/>
    <w:rsid w:val="659D0447"/>
    <w:rsid w:val="65A65CF0"/>
    <w:rsid w:val="65AB37EE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91111A"/>
    <w:rsid w:val="66941A6B"/>
    <w:rsid w:val="669473E5"/>
    <w:rsid w:val="66983156"/>
    <w:rsid w:val="66A4528A"/>
    <w:rsid w:val="66B15F58"/>
    <w:rsid w:val="66B613D6"/>
    <w:rsid w:val="66B97B34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3B7C"/>
    <w:rsid w:val="67804146"/>
    <w:rsid w:val="67820A4B"/>
    <w:rsid w:val="67830FCC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3E7114"/>
    <w:rsid w:val="693F235C"/>
    <w:rsid w:val="69473CEF"/>
    <w:rsid w:val="694D745E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DF4B8A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2365B4"/>
    <w:rsid w:val="6B2632AB"/>
    <w:rsid w:val="6B272C8C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B72874"/>
    <w:rsid w:val="6BBA3B00"/>
    <w:rsid w:val="6BBD0EFB"/>
    <w:rsid w:val="6BBD1198"/>
    <w:rsid w:val="6BBD3D7B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A7F2C"/>
    <w:rsid w:val="6D010C86"/>
    <w:rsid w:val="6D066806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1D6D73"/>
    <w:rsid w:val="6F220FF2"/>
    <w:rsid w:val="6F221704"/>
    <w:rsid w:val="6F240921"/>
    <w:rsid w:val="6F2D1FE8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E137D3"/>
    <w:rsid w:val="71EA028F"/>
    <w:rsid w:val="71EA7D25"/>
    <w:rsid w:val="71F4319C"/>
    <w:rsid w:val="71F80AED"/>
    <w:rsid w:val="71FA3285"/>
    <w:rsid w:val="71FB1C91"/>
    <w:rsid w:val="71FD4747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80A58"/>
    <w:rsid w:val="73BA1596"/>
    <w:rsid w:val="73C05545"/>
    <w:rsid w:val="73CD0149"/>
    <w:rsid w:val="73D12149"/>
    <w:rsid w:val="73D37344"/>
    <w:rsid w:val="73DC574E"/>
    <w:rsid w:val="73EC78CF"/>
    <w:rsid w:val="73F1375A"/>
    <w:rsid w:val="73F83165"/>
    <w:rsid w:val="73F959A5"/>
    <w:rsid w:val="740215BD"/>
    <w:rsid w:val="74026044"/>
    <w:rsid w:val="7414425C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87145"/>
    <w:rsid w:val="767A24AD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7348F"/>
    <w:rsid w:val="76CD3B91"/>
    <w:rsid w:val="76E94B77"/>
    <w:rsid w:val="76F06087"/>
    <w:rsid w:val="76F8372F"/>
    <w:rsid w:val="76FA1495"/>
    <w:rsid w:val="77032CDB"/>
    <w:rsid w:val="770435BF"/>
    <w:rsid w:val="7705322F"/>
    <w:rsid w:val="770B3534"/>
    <w:rsid w:val="77110F15"/>
    <w:rsid w:val="771633B7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A146E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5524F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717CA2"/>
    <w:rsid w:val="7A7275CC"/>
    <w:rsid w:val="7A794B87"/>
    <w:rsid w:val="7A7B673C"/>
    <w:rsid w:val="7A7E050C"/>
    <w:rsid w:val="7A86600D"/>
    <w:rsid w:val="7A893FBF"/>
    <w:rsid w:val="7A946470"/>
    <w:rsid w:val="7A9A1811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E14791"/>
    <w:rsid w:val="7BE32316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2F777E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1686</Words>
  <Characters>1795</Characters>
  <Lines>20</Lines>
  <Paragraphs>5</Paragraphs>
  <TotalTime>0</TotalTime>
  <ScaleCrop>false</ScaleCrop>
  <LinksUpToDate>false</LinksUpToDate>
  <CharactersWithSpaces>1827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2024-11-29T11:08:49Z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C629E1671D0A4C889A2BFC91DAB65C23</vt:lpwstr>
  </property>
</Properties>
</file>