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2494856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合同归档、合同催款。</w:t>
            </w:r>
          </w:p>
          <w:p w14:paraId="2C63AD4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福建省投标准备工作。</w:t>
            </w:r>
          </w:p>
          <w:p w14:paraId="3325175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数采仪促销推广。</w:t>
            </w: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115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119。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61C9903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吉安项目整改实施；</w:t>
            </w:r>
          </w:p>
          <w:p w14:paraId="7B2D823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宜春验收推进；</w:t>
            </w:r>
          </w:p>
          <w:p w14:paraId="442FF37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宜春软件服务推广；</w:t>
            </w:r>
          </w:p>
          <w:p w14:paraId="2A617F1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宜丰用能监管收款。</w:t>
            </w:r>
          </w:p>
          <w:p w14:paraId="4C7E98C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3"/>
      <w:bookmarkStart w:id="1" w:name="OLE_LINK2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535344A"/>
    <w:rsid w:val="05C96366"/>
    <w:rsid w:val="07FA269F"/>
    <w:rsid w:val="096E7880"/>
    <w:rsid w:val="0A801619"/>
    <w:rsid w:val="0ACF3739"/>
    <w:rsid w:val="0F2C6214"/>
    <w:rsid w:val="11BA1348"/>
    <w:rsid w:val="20711CD8"/>
    <w:rsid w:val="241C1F5B"/>
    <w:rsid w:val="24E02EBD"/>
    <w:rsid w:val="27015EA6"/>
    <w:rsid w:val="28D3720C"/>
    <w:rsid w:val="2A21651D"/>
    <w:rsid w:val="2F557917"/>
    <w:rsid w:val="31C0355F"/>
    <w:rsid w:val="34F85034"/>
    <w:rsid w:val="38B0525B"/>
    <w:rsid w:val="3F922E0F"/>
    <w:rsid w:val="4F427227"/>
    <w:rsid w:val="54354498"/>
    <w:rsid w:val="54AF6350"/>
    <w:rsid w:val="56741825"/>
    <w:rsid w:val="568D26C1"/>
    <w:rsid w:val="58EC0820"/>
    <w:rsid w:val="5A5678C8"/>
    <w:rsid w:val="5A8B6B20"/>
    <w:rsid w:val="62257C51"/>
    <w:rsid w:val="687731D1"/>
    <w:rsid w:val="6A941E18"/>
    <w:rsid w:val="72E04D6F"/>
    <w:rsid w:val="75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158</Words>
  <Characters>172</Characters>
  <Paragraphs>54</Paragraphs>
  <TotalTime>3</TotalTime>
  <ScaleCrop>false</ScaleCrop>
  <LinksUpToDate>false</LinksUpToDate>
  <CharactersWithSpaces>216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2024-11-15T09:38:31Z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02212E4CAA614D2FBF6774699D008770</vt:lpwstr>
  </property>
</Properties>
</file>