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80495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7429713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福建省国发运维挂网招标。</w:t>
            </w:r>
          </w:p>
          <w:p w14:paraId="09AB35C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九江市投标准备工作。</w:t>
            </w:r>
          </w:p>
          <w:p w14:paraId="0EBB0E1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卫水运维、云资源合同沟通。</w:t>
            </w:r>
          </w:p>
          <w:p w14:paraId="5215BD4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宜春验收沟通工作。</w:t>
            </w:r>
          </w:p>
          <w:p w14:paraId="0E5F686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宜春续签方式沟通讨论。</w:t>
            </w:r>
          </w:p>
          <w:p w14:paraId="2D74841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吉安实施工作。</w:t>
            </w:r>
          </w:p>
          <w:p w14:paraId="4B7A021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127。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3C49DDB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吉安整改约谈。</w:t>
            </w:r>
          </w:p>
          <w:p w14:paraId="0D0E601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宜春验收推进。</w:t>
            </w:r>
          </w:p>
          <w:p w14:paraId="61CA01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卫水抚州项目善后。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7FA269F"/>
    <w:rsid w:val="096E7880"/>
    <w:rsid w:val="0A801619"/>
    <w:rsid w:val="0F2C6214"/>
    <w:rsid w:val="241C1F5B"/>
    <w:rsid w:val="24E02EBD"/>
    <w:rsid w:val="27015EA6"/>
    <w:rsid w:val="28D3720C"/>
    <w:rsid w:val="2A21651D"/>
    <w:rsid w:val="2F557917"/>
    <w:rsid w:val="31C0355F"/>
    <w:rsid w:val="38B0525B"/>
    <w:rsid w:val="3F922E0F"/>
    <w:rsid w:val="4F427227"/>
    <w:rsid w:val="56741825"/>
    <w:rsid w:val="568D26C1"/>
    <w:rsid w:val="58EC0820"/>
    <w:rsid w:val="5A8B6B20"/>
    <w:rsid w:val="62257C51"/>
    <w:rsid w:val="687731D1"/>
    <w:rsid w:val="72E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54</Paragraphs>
  <TotalTime>12</TotalTime>
  <ScaleCrop>false</ScaleCrop>
  <LinksUpToDate>false</LinksUpToDate>
  <CharactersWithSpaces>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2024-10-20T02:25:37Z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02212E4CAA614D2FBF6774699D008770</vt:lpwstr>
  </property>
</Properties>
</file>